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06DCF" w14:textId="6C05621C" w:rsidR="00E541FA" w:rsidRPr="006211AF" w:rsidRDefault="00E541FA" w:rsidP="00E541FA">
      <w:pPr>
        <w:tabs>
          <w:tab w:val="left" w:pos="3969"/>
        </w:tabs>
        <w:rPr>
          <w:lang w:val="it-CH"/>
        </w:rPr>
      </w:pPr>
      <w:r>
        <w:rPr>
          <w:b/>
          <w:bCs/>
          <w:lang w:val="it-CH"/>
        </w:rPr>
        <w:tab/>
      </w:r>
      <w:r w:rsidRPr="006211AF">
        <w:rPr>
          <w:b/>
          <w:bCs/>
          <w:lang w:val="it-CH"/>
        </w:rPr>
        <w:t xml:space="preserve">Per E-Mail </w:t>
      </w:r>
      <w:hyperlink r:id="rId11" w:history="1">
        <w:r w:rsidR="00200C1C" w:rsidRPr="00277D8E">
          <w:rPr>
            <w:rStyle w:val="Lienhypertexte"/>
            <w:lang w:val="it-CH"/>
          </w:rPr>
          <w:t>egba@bj.admin.ch</w:t>
        </w:r>
      </w:hyperlink>
    </w:p>
    <w:p w14:paraId="27925781" w14:textId="4EDDC4FE" w:rsidR="00200C1C" w:rsidRPr="00200C1C" w:rsidRDefault="00200C1C" w:rsidP="00200C1C">
      <w:pPr>
        <w:tabs>
          <w:tab w:val="left" w:pos="3969"/>
        </w:tabs>
        <w:ind w:left="3969"/>
        <w:rPr>
          <w:lang w:val="de-CH"/>
        </w:rPr>
      </w:pPr>
      <w:r w:rsidRPr="00200C1C">
        <w:rPr>
          <w:lang w:val="de-CH"/>
        </w:rPr>
        <w:t>Eidgenössisches Justiz- und Polizeidepartement (EJPD)</w:t>
      </w:r>
      <w:r w:rsidRPr="00200C1C">
        <w:rPr>
          <w:lang w:val="de-CH"/>
        </w:rPr>
        <w:br/>
        <w:t>Bundesamt für Justiz (BJ)</w:t>
      </w:r>
    </w:p>
    <w:p w14:paraId="3433B386" w14:textId="2B36D144" w:rsidR="00200C1C" w:rsidRPr="00200C1C" w:rsidRDefault="00200C1C" w:rsidP="00200C1C">
      <w:pPr>
        <w:tabs>
          <w:tab w:val="left" w:pos="3969"/>
        </w:tabs>
        <w:ind w:left="3969"/>
        <w:rPr>
          <w:lang w:val="de-CH"/>
        </w:rPr>
      </w:pPr>
      <w:r w:rsidRPr="00200C1C">
        <w:rPr>
          <w:lang w:val="de-CH"/>
        </w:rPr>
        <w:t>Eidgenössisches Amt für Grundbuch- und Bodenrecht</w:t>
      </w:r>
      <w:r w:rsidRPr="00200C1C">
        <w:rPr>
          <w:lang w:val="de-CH"/>
        </w:rPr>
        <w:br/>
        <w:t>Bundesrain 20</w:t>
      </w:r>
    </w:p>
    <w:p w14:paraId="3E7AF658" w14:textId="36E677C8" w:rsidR="00200C1C" w:rsidRPr="00200C1C" w:rsidRDefault="00200C1C" w:rsidP="00200C1C">
      <w:pPr>
        <w:tabs>
          <w:tab w:val="left" w:pos="3969"/>
        </w:tabs>
        <w:rPr>
          <w:lang w:val="de-CH"/>
        </w:rPr>
      </w:pPr>
      <w:r>
        <w:rPr>
          <w:lang w:val="de-CH"/>
        </w:rPr>
        <w:tab/>
      </w:r>
      <w:r w:rsidRPr="00200C1C">
        <w:rPr>
          <w:lang w:val="de-CH"/>
        </w:rPr>
        <w:t xml:space="preserve">3003 Bern </w:t>
      </w:r>
    </w:p>
    <w:p w14:paraId="1A040722" w14:textId="77777777" w:rsidR="00200C1C" w:rsidRPr="00200C1C" w:rsidRDefault="00200C1C" w:rsidP="00E541FA">
      <w:pPr>
        <w:tabs>
          <w:tab w:val="left" w:pos="3969"/>
        </w:tabs>
        <w:rPr>
          <w:lang w:val="de-CH"/>
        </w:rPr>
      </w:pPr>
    </w:p>
    <w:p w14:paraId="4371D6F9" w14:textId="64B6C818" w:rsidR="00984969" w:rsidRPr="00200C1C" w:rsidRDefault="00E541FA" w:rsidP="00E541FA">
      <w:pPr>
        <w:tabs>
          <w:tab w:val="left" w:pos="3969"/>
        </w:tabs>
        <w:rPr>
          <w:lang w:val="de-CH"/>
        </w:rPr>
      </w:pPr>
      <w:r w:rsidRPr="00200C1C">
        <w:rPr>
          <w:lang w:val="de-CH"/>
        </w:rPr>
        <w:tab/>
      </w:r>
    </w:p>
    <w:p w14:paraId="0150EDB2" w14:textId="532729D8" w:rsidR="00984969" w:rsidRPr="00004708" w:rsidRDefault="00E541FA" w:rsidP="00E541FA">
      <w:pPr>
        <w:tabs>
          <w:tab w:val="left" w:pos="3969"/>
        </w:tabs>
        <w:rPr>
          <w:lang w:val="de-CH"/>
        </w:rPr>
      </w:pPr>
      <w:r>
        <w:rPr>
          <w:lang w:val="de-CH"/>
        </w:rPr>
        <w:tab/>
      </w:r>
    </w:p>
    <w:p w14:paraId="18BB73F9" w14:textId="207D173E" w:rsidR="00984969" w:rsidRPr="00004708" w:rsidRDefault="00E541FA" w:rsidP="00E541FA">
      <w:pPr>
        <w:tabs>
          <w:tab w:val="left" w:pos="3969"/>
        </w:tabs>
        <w:rPr>
          <w:lang w:val="de-CH"/>
        </w:rPr>
      </w:pPr>
      <w:r>
        <w:rPr>
          <w:lang w:val="de-CH"/>
        </w:rPr>
        <w:tab/>
      </w:r>
    </w:p>
    <w:p w14:paraId="6A5CD4AC" w14:textId="102CC8C8" w:rsidR="00984969" w:rsidRPr="00004708" w:rsidRDefault="00E541FA" w:rsidP="00E541FA">
      <w:pPr>
        <w:tabs>
          <w:tab w:val="left" w:pos="3969"/>
        </w:tabs>
        <w:rPr>
          <w:lang w:val="de-CH"/>
        </w:rPr>
      </w:pPr>
      <w:r>
        <w:rPr>
          <w:lang w:val="de-CH"/>
        </w:rPr>
        <w:tab/>
      </w:r>
      <w:r w:rsidR="00984969" w:rsidRPr="00004708">
        <w:rPr>
          <w:lang w:val="de-CH"/>
        </w:rPr>
        <w:t xml:space="preserve">Lausanne, </w:t>
      </w:r>
      <w:r w:rsidR="00E0382A" w:rsidRPr="000C4DEA">
        <w:rPr>
          <w:highlight w:val="yellow"/>
          <w:lang w:val="de-CH"/>
        </w:rPr>
        <w:t>XX</w:t>
      </w:r>
      <w:r w:rsidR="00E0382A">
        <w:rPr>
          <w:lang w:val="de-CH"/>
        </w:rPr>
        <w:t xml:space="preserve">. </w:t>
      </w:r>
      <w:r w:rsidR="00200C1C">
        <w:rPr>
          <w:lang w:val="de-CH"/>
        </w:rPr>
        <w:t>Juli</w:t>
      </w:r>
      <w:r w:rsidR="00E0382A">
        <w:rPr>
          <w:lang w:val="de-CH"/>
        </w:rPr>
        <w:t xml:space="preserve"> 2026</w:t>
      </w:r>
    </w:p>
    <w:p w14:paraId="0657BF30" w14:textId="77777777" w:rsidR="00984969" w:rsidRPr="006A14E9" w:rsidRDefault="00984969" w:rsidP="00984969">
      <w:pPr>
        <w:tabs>
          <w:tab w:val="left" w:pos="4962"/>
        </w:tabs>
        <w:rPr>
          <w:rFonts w:cstheme="minorHAnsi"/>
          <w:b/>
          <w:szCs w:val="20"/>
          <w:lang w:val="de-CH"/>
        </w:rPr>
      </w:pPr>
    </w:p>
    <w:p w14:paraId="6F4E576C" w14:textId="77777777" w:rsidR="00984969" w:rsidRPr="006A14E9" w:rsidRDefault="00984969" w:rsidP="00984969">
      <w:pPr>
        <w:rPr>
          <w:b/>
          <w:szCs w:val="20"/>
          <w:lang w:val="de-CH"/>
        </w:rPr>
      </w:pPr>
    </w:p>
    <w:p w14:paraId="4DB14292" w14:textId="77777777" w:rsidR="00200C1C" w:rsidRPr="00200C1C" w:rsidRDefault="00200C1C" w:rsidP="00200C1C">
      <w:pPr>
        <w:spacing w:after="60" w:line="300" w:lineRule="auto"/>
        <w:jc w:val="both"/>
        <w:rPr>
          <w:b/>
          <w:bCs/>
          <w:lang w:val="de-CH"/>
        </w:rPr>
      </w:pPr>
      <w:r w:rsidRPr="00200C1C">
        <w:rPr>
          <w:b/>
          <w:lang w:val="de-CH"/>
        </w:rPr>
        <w:t>Vernehmlassung 2025/58: Änderung des Bundesgesetzes über den Erwerb von Grundstücken durch Personen im Ausland (BewG; «Lex Koller»)</w:t>
      </w:r>
    </w:p>
    <w:p w14:paraId="13792D04" w14:textId="77777777" w:rsidR="00984969" w:rsidRPr="006A14E9" w:rsidRDefault="00984969" w:rsidP="00984969">
      <w:pPr>
        <w:rPr>
          <w:b/>
          <w:szCs w:val="20"/>
          <w:lang w:val="de-CH"/>
        </w:rPr>
      </w:pPr>
    </w:p>
    <w:p w14:paraId="2AC0BA03" w14:textId="77777777" w:rsidR="00984969" w:rsidRPr="006A14E9" w:rsidRDefault="00984969" w:rsidP="003F5EC4">
      <w:pPr>
        <w:rPr>
          <w:szCs w:val="20"/>
          <w:lang w:val="de-CH"/>
        </w:rPr>
      </w:pPr>
      <w:r w:rsidRPr="006A14E9">
        <w:rPr>
          <w:szCs w:val="20"/>
          <w:lang w:val="de-CH"/>
        </w:rPr>
        <w:t xml:space="preserve">Sehr geehrte Damen und Herren, </w:t>
      </w:r>
    </w:p>
    <w:p w14:paraId="3EACCA79" w14:textId="77777777" w:rsidR="00984969" w:rsidRPr="006A14E9" w:rsidRDefault="00984969" w:rsidP="003F5EC4">
      <w:pPr>
        <w:rPr>
          <w:szCs w:val="20"/>
          <w:lang w:val="de-CH"/>
        </w:rPr>
      </w:pPr>
    </w:p>
    <w:p w14:paraId="4E8A9601" w14:textId="77777777" w:rsidR="00200C1C" w:rsidRPr="00200C1C" w:rsidRDefault="00200C1C" w:rsidP="00200C1C">
      <w:pPr>
        <w:spacing w:before="120" w:after="120"/>
        <w:jc w:val="both"/>
        <w:rPr>
          <w:lang w:val="de-CH"/>
        </w:rPr>
      </w:pPr>
      <w:r w:rsidRPr="00200C1C">
        <w:rPr>
          <w:lang w:val="de-CH"/>
        </w:rPr>
        <w:t>Wir danken Ihnen für die Gelegenheit, zur Vernehmlassungsvorlage vom 15. April 2026 über die Änderung des "Bundesgesetzes über den Erwerb von Grundstücken durch Personen im Ausland (Lex Koller)" Stellung zu nehmen. Mit unserer heutigen Eingabe nehmen wir diese Gelegenheit gerne innerhalb der Frist wahr.</w:t>
      </w:r>
    </w:p>
    <w:p w14:paraId="7F7FFEE4" w14:textId="587C3F9D" w:rsidR="00984969" w:rsidRPr="00004708" w:rsidRDefault="00984969" w:rsidP="003F5EC4">
      <w:pPr>
        <w:rPr>
          <w:lang w:val="de-CH"/>
        </w:rPr>
      </w:pPr>
      <w:r w:rsidRPr="00004708">
        <w:rPr>
          <w:lang w:val="de-CH"/>
        </w:rPr>
        <w:t xml:space="preserve">Als Schweizer Berufsverband für Immobilienverbriefung </w:t>
      </w:r>
      <w:r w:rsidR="00F173E7" w:rsidRPr="00F173E7">
        <w:rPr>
          <w:lang w:val="de-CH"/>
        </w:rPr>
        <w:t>vertr</w:t>
      </w:r>
      <w:r w:rsidR="00F173E7">
        <w:rPr>
          <w:lang w:val="de-CH"/>
        </w:rPr>
        <w:t>e</w:t>
      </w:r>
      <w:r w:rsidR="00F173E7" w:rsidRPr="00F173E7">
        <w:rPr>
          <w:lang w:val="de-CH"/>
        </w:rPr>
        <w:t>t</w:t>
      </w:r>
      <w:r w:rsidR="00F173E7">
        <w:rPr>
          <w:lang w:val="de-CH"/>
        </w:rPr>
        <w:t>en</w:t>
      </w:r>
      <w:r w:rsidR="00F173E7" w:rsidRPr="00F173E7">
        <w:rPr>
          <w:lang w:val="de-CH"/>
        </w:rPr>
        <w:t xml:space="preserve"> aktiv die Ansichten und Interessen </w:t>
      </w:r>
      <w:r w:rsidR="00F173E7">
        <w:rPr>
          <w:lang w:val="de-CH"/>
        </w:rPr>
        <w:t>unserer</w:t>
      </w:r>
      <w:r w:rsidR="00F173E7" w:rsidRPr="00F173E7">
        <w:rPr>
          <w:lang w:val="de-CH"/>
        </w:rPr>
        <w:t xml:space="preserve"> Mitglieder und analysier</w:t>
      </w:r>
      <w:r w:rsidR="00F173E7">
        <w:rPr>
          <w:lang w:val="de-CH"/>
        </w:rPr>
        <w:t>en</w:t>
      </w:r>
      <w:r w:rsidR="00F173E7" w:rsidRPr="00F173E7">
        <w:rPr>
          <w:lang w:val="de-CH"/>
        </w:rPr>
        <w:t xml:space="preserve"> schwerpunktmässig die gegenwärtige und künftige Reglementierung.Mittlerweile zählt COPTIS </w:t>
      </w:r>
      <w:r w:rsidR="00F173E7">
        <w:rPr>
          <w:lang w:val="de-CH"/>
        </w:rPr>
        <w:t>über</w:t>
      </w:r>
      <w:r w:rsidR="00F173E7" w:rsidRPr="00F173E7">
        <w:rPr>
          <w:lang w:val="de-CH"/>
        </w:rPr>
        <w:t xml:space="preserve"> vierzig Mitgliede</w:t>
      </w:r>
      <w:r w:rsidR="00F173E7">
        <w:rPr>
          <w:lang w:val="de-CH"/>
        </w:rPr>
        <w:t>r.</w:t>
      </w:r>
      <w:r w:rsidR="007045FE">
        <w:rPr>
          <w:lang w:val="de-CH"/>
        </w:rPr>
        <w:t xml:space="preserve"> </w:t>
      </w:r>
      <w:r w:rsidRPr="00004708">
        <w:rPr>
          <w:lang w:val="de-CH"/>
        </w:rPr>
        <w:t>Im Rahmen dieses Schreibens möchten wir Sie zusammenfassend auf die aus der Perspektive von Coptis und deren Mitglieder zentralen Anliegen betreffend die Vernehmlassungsvorlage aufmerksam machen. Unsere Stellungnahme teilt die Ausführungen der Asset Management Association Switzerland (AMAS)</w:t>
      </w:r>
      <w:r w:rsidR="00764D11">
        <w:rPr>
          <w:lang w:val="de-CH"/>
        </w:rPr>
        <w:t>.</w:t>
      </w:r>
    </w:p>
    <w:p w14:paraId="6F5FD230" w14:textId="77777777" w:rsidR="00200C1C" w:rsidRPr="00200C1C" w:rsidRDefault="00200C1C" w:rsidP="00200C1C">
      <w:pPr>
        <w:jc w:val="both"/>
        <w:rPr>
          <w:lang w:val="de-CH"/>
        </w:rPr>
      </w:pPr>
    </w:p>
    <w:p w14:paraId="5FE4F006" w14:textId="77777777" w:rsidR="00200C1C" w:rsidRPr="00200C1C" w:rsidRDefault="00200C1C" w:rsidP="00200C1C">
      <w:pPr>
        <w:spacing w:before="120" w:after="360"/>
        <w:jc w:val="both"/>
        <w:rPr>
          <w:lang w:val="de-CH"/>
        </w:rPr>
      </w:pPr>
      <w:r w:rsidRPr="00200C1C">
        <w:rPr>
          <w:lang w:val="de-CH"/>
        </w:rPr>
        <w:t xml:space="preserve">Wir möchten Sie im Rahmen dieses Schreibens zusammenfassend auf die aus der Perspektive der Schweizer Fonds- und Asset Management-Industrie zentralen Anliegen betreffend die Vernehmlassungsvorlage aufmerksam machen. Folglich finden Sie nachstehend keine umfassende Analyse der gesamten Vorlage, sondern eine auf die Kernanliegen unserer Mitglieder fokussierte Stellungnahme. </w:t>
      </w:r>
    </w:p>
    <w:p w14:paraId="6CD8F590" w14:textId="77777777" w:rsidR="00200C1C" w:rsidRPr="00B1104C" w:rsidRDefault="00200C1C">
      <w:pPr>
        <w:pStyle w:val="Paragraphedeliste"/>
        <w:numPr>
          <w:ilvl w:val="0"/>
          <w:numId w:val="19"/>
        </w:numPr>
        <w:tabs>
          <w:tab w:val="left" w:pos="5580"/>
        </w:tabs>
        <w:spacing w:after="180"/>
        <w:ind w:left="426" w:hanging="426"/>
        <w:jc w:val="both"/>
        <w:rPr>
          <w:b/>
          <w:bCs/>
        </w:rPr>
      </w:pPr>
      <w:r>
        <w:rPr>
          <w:b/>
          <w:bCs/>
        </w:rPr>
        <w:t>Zusammenfassung</w:t>
      </w:r>
    </w:p>
    <w:p w14:paraId="509E11FE" w14:textId="77777777" w:rsidR="006A6AE8" w:rsidRPr="006A6AE8" w:rsidRDefault="006A6AE8" w:rsidP="006A6AE8">
      <w:pPr>
        <w:spacing w:before="120" w:after="120"/>
        <w:jc w:val="both"/>
        <w:rPr>
          <w:bCs/>
          <w:lang w:val="de-CH"/>
        </w:rPr>
      </w:pPr>
      <w:r w:rsidRPr="006A6AE8">
        <w:rPr>
          <w:bCs/>
          <w:lang w:val="de-CH"/>
        </w:rPr>
        <w:t xml:space="preserve">Wir lehnen die Vorlage zur Änderung des "Bundesgesetzes über den Erwerb von Grundstücken durch Personen im Ausland (Lex Koller)" ab, mit Ausnahme der Umsetzung der Motion Schmid Martin 22.4413. </w:t>
      </w:r>
    </w:p>
    <w:p w14:paraId="5B250E1F" w14:textId="77777777" w:rsidR="006A6AE8" w:rsidRPr="006A6AE8" w:rsidRDefault="006A6AE8" w:rsidP="006A6AE8">
      <w:pPr>
        <w:spacing w:before="120" w:after="120"/>
        <w:jc w:val="both"/>
        <w:rPr>
          <w:bCs/>
          <w:lang w:val="de-CH"/>
        </w:rPr>
      </w:pPr>
      <w:r w:rsidRPr="006A6AE8">
        <w:rPr>
          <w:color w:val="212121"/>
          <w:lang w:val="de-CH"/>
        </w:rPr>
        <w:t>Die vorgeschlagenen Änderungen sind nicht geeignet, den Wohnungsmarkt spürbar zu entlasten – vielmehr besteht die Gefahr, dass sich Probleme durch sie vergrössern.</w:t>
      </w:r>
      <w:r w:rsidRPr="006A6AE8">
        <w:rPr>
          <w:bCs/>
          <w:lang w:val="de-CH"/>
        </w:rPr>
        <w:t xml:space="preserve"> Die Vorlage verfehlt ihr wohnungspolitisches Ziel, verursacht jedoch erhebliche Nebenwirkungen für Kapitalmarkt, Vorsorgeeinrichtungen, Immobilienfinanzierung und den Wirtschaftsstandort Schweiz. Die vorgesehenen Eingriffe treffen gerade jene Strukturen, welche für die Finanzierung, Sanierung und Entwicklung von Immobilien in der Schweiz wesentlich sind, ohne einen substanziellen Beitrag zur Entlastung des Wohnungsmarktes zu leisten. </w:t>
      </w:r>
    </w:p>
    <w:p w14:paraId="379B94BA" w14:textId="77777777" w:rsidR="006A6AE8" w:rsidRPr="006A6AE8" w:rsidRDefault="006A6AE8" w:rsidP="006A6AE8">
      <w:pPr>
        <w:spacing w:before="120" w:after="120"/>
        <w:jc w:val="both"/>
        <w:rPr>
          <w:bCs/>
          <w:lang w:val="de-CH"/>
        </w:rPr>
      </w:pPr>
      <w:r w:rsidRPr="006A6AE8">
        <w:rPr>
          <w:bCs/>
          <w:lang w:val="de-CH"/>
        </w:rPr>
        <w:t>Zudem wurden Vorlagen mit im Wesentlichen gleichem Inhalt in den letzten zwölf Jahren bereits viermal abgelehnt. Für eine Neuauflage derselben Vorschläge besteht materiell kein Anlass.</w:t>
      </w:r>
    </w:p>
    <w:p w14:paraId="66A578C3" w14:textId="77777777" w:rsidR="006A6AE8" w:rsidRPr="006A6AE8" w:rsidRDefault="006A6AE8" w:rsidP="006A6AE8">
      <w:pPr>
        <w:spacing w:before="120" w:after="360"/>
        <w:jc w:val="both"/>
        <w:rPr>
          <w:lang w:val="de-CH"/>
        </w:rPr>
      </w:pPr>
      <w:r w:rsidRPr="006A6AE8">
        <w:rPr>
          <w:lang w:val="de-CH"/>
        </w:rPr>
        <w:lastRenderedPageBreak/>
        <w:t>Der Schweizer Immobilienmarkt wird nebst Privatpersonen als grösste Eigentümergruppe insbesondere von inländischen, vorsorgegetriebenen Investoren dominiert. Die Verschärfung der Lex Koller belastet vor allem diese inländischen Investoren, schädigt massiv die schweizerische Altersvorsorge und gefährdet den schweizerischen Kapitalmarkt. Empirische Analysen zeigen, dass ausländisches Kapital keinen massgeblichen Einfluss auf die Mietzinsen hat. Neben der technischen Undurchführbarkeit einer Echtzeitprüfung bei Börsentransaktionen setzt die Vernehmlassungsvorlage zudem bei der Nachfrage nach Wohnraum an, wohingegen ein Angebotsproblem besteht, da die Bevölkerung schneller wächst als das Wohnungsangebot. Dabei stehen mit einer modernen und bedarfsgerechten Raumplanung, erleichterten Möglichkeiten zur Verdichtung sowie vereinfachten und beschleunigten Baubewilligungsverfahren wirkungsvolle Handlungsfelder für die Politik bereit. Die Zielgerichtetheit der vorgeschlagenen Revision der Lex Koller ist somit sehr stark in Zweifel zu ziehen. Es ist im Gegenteil davon auszugehen, dass sie wesentlichen Schaden anrichtet.</w:t>
      </w:r>
    </w:p>
    <w:p w14:paraId="7516BED5" w14:textId="77777777" w:rsidR="006A6AE8" w:rsidRPr="005448D6" w:rsidRDefault="006A6AE8" w:rsidP="006A6AE8">
      <w:pPr>
        <w:pStyle w:val="Paragraphedeliste"/>
        <w:numPr>
          <w:ilvl w:val="0"/>
          <w:numId w:val="19"/>
        </w:numPr>
        <w:tabs>
          <w:tab w:val="left" w:pos="5580"/>
        </w:tabs>
        <w:spacing w:after="180"/>
        <w:ind w:left="426" w:hanging="426"/>
        <w:jc w:val="both"/>
        <w:rPr>
          <w:b/>
          <w:bCs/>
        </w:rPr>
      </w:pPr>
      <w:r>
        <w:rPr>
          <w:b/>
          <w:bCs/>
        </w:rPr>
        <w:t xml:space="preserve">Grundsätzliche Würdigung </w:t>
      </w:r>
    </w:p>
    <w:p w14:paraId="04A3E419" w14:textId="77777777" w:rsidR="006A6AE8" w:rsidRPr="006A6AE8" w:rsidRDefault="006A6AE8" w:rsidP="006A6AE8">
      <w:pPr>
        <w:spacing w:before="120" w:after="120"/>
        <w:jc w:val="both"/>
        <w:rPr>
          <w:bCs/>
          <w:lang w:val="de-CH"/>
        </w:rPr>
      </w:pPr>
      <w:r w:rsidRPr="006A6AE8">
        <w:rPr>
          <w:bCs/>
          <w:lang w:val="de-CH"/>
        </w:rPr>
        <w:t>Die Verschärfung der Lex Koller steht in keinem überzeugenden Zusammenhang mit den tatsächlichen Treibern steigender Wohnkosten. Die Knappheit auf dem Wohnungsmarkt ist in erster Linie Folge eines strukturellen Ungleichgewichts von Angebot und Nachfrage: Bevölkerungswachstum, höhere Flächenansprüche pro Kopf, demografische Veränderungen, begrenzte Bauzonen, eingeschränkte Verdichtungsmöglichkeiten sowie langwierige und kostenintensive Bewilligungsverfahren belasten die Angebotsseite bereits heute erheblich.</w:t>
      </w:r>
    </w:p>
    <w:p w14:paraId="1E724A28" w14:textId="77777777" w:rsidR="006A6AE8" w:rsidRPr="006A6AE8" w:rsidRDefault="006A6AE8" w:rsidP="006A6AE8">
      <w:pPr>
        <w:spacing w:before="120" w:after="120"/>
        <w:jc w:val="both"/>
        <w:rPr>
          <w:bCs/>
          <w:lang w:val="de-CH"/>
        </w:rPr>
      </w:pPr>
      <w:r w:rsidRPr="006A6AE8">
        <w:rPr>
          <w:bCs/>
          <w:lang w:val="de-CH"/>
        </w:rPr>
        <w:t xml:space="preserve">Hinzu kommt, dass Mietzinsen im Wohnbereich bereits regulatorisch stark begrenzt sind. Eine zusätzliche Beschränkung des ausländischen Kapitals beseitigt diese Engpässe nicht, sondern schwächt im Gegenteil die Investitionsfähigkeit des Marktes. Die Vorlage ist daher wohnungspolitisch ungeeignet: Sie belastet das Angebot, ohne die Ursachen der Preisentwicklung wirksam anzugehen. </w:t>
      </w:r>
    </w:p>
    <w:p w14:paraId="2193A76A" w14:textId="77777777" w:rsidR="006A6AE8" w:rsidRPr="006A6AE8" w:rsidRDefault="006A6AE8" w:rsidP="006A6AE8">
      <w:pPr>
        <w:spacing w:before="120" w:after="120"/>
        <w:jc w:val="both"/>
        <w:rPr>
          <w:bCs/>
          <w:lang w:val="de-CH"/>
        </w:rPr>
      </w:pPr>
      <w:r w:rsidRPr="006A6AE8">
        <w:rPr>
          <w:bCs/>
          <w:lang w:val="de-CH"/>
        </w:rPr>
        <w:t>Die Wiederunterstellung von Betriebsstätte-Grundstücken als Kapitalanlage unter die Bewilligungspflicht sowie die geplanten Eingriffe bei Hauptwohnungen (inkl. Wiederveräusserungspflicht/Meldepflicht) schaffen Bürokratie und Standortnachteile ohne erkennbaren wohnungspolitischen Nutzen.</w:t>
      </w:r>
    </w:p>
    <w:p w14:paraId="388A60E7" w14:textId="77777777" w:rsidR="006A6AE8" w:rsidRPr="006A6AE8" w:rsidRDefault="006A6AE8" w:rsidP="006A6AE8">
      <w:pPr>
        <w:spacing w:before="120" w:after="360"/>
        <w:jc w:val="both"/>
        <w:rPr>
          <w:lang w:val="de-CH"/>
        </w:rPr>
      </w:pPr>
      <w:r w:rsidRPr="006A6AE8">
        <w:rPr>
          <w:lang w:val="de-CH"/>
        </w:rPr>
        <w:t xml:space="preserve">Die vorgeschlagene Revision verfolgt das Ziel, die steigende Entwicklung der Wohnkosten zu beeinflussen. Die vorliegenden Massnahmen sind jedoch ungeeignet, die Steigerung der Wohnkosten zu dämpfen und die Situation auf dem Wohnungsmarkt zu verbessern. Gemäss der vom Bundesamt für Justiz in Auftrag gegebene Regulierungsfolgenabschätzung von Fahrländer Partner AG vom 18. November 2025 («RFA») besteht keine relevante Wirkung auf den Wohnungsmarkt, sondern es droht vielmehr eine Verschärfung der bestehenden Problematik. Vor diesem Hintergrund lehnen wir die vorgeschlagene Revision – mit Ausnahme der sachlich begründeten Anpassungen zur Umsetzung der Motion Schmid Martin 22.4413 – klar ab. Die RFA beurteilt die Revision der Lex Koller als "nicht geeignet, um die Probleme des Wohnungsmarktes in irgendeiner Art und Weise massgeblich zu lindern"; vielmehr bestehe "die Gefahr, dass Probleme vergrössert werden könnten" (RFA, S. 43, Ziff. 8.1). Geboten wären gemäss der RFA "Massnahmen zur raschen Ausweitung des Angebots an Wohnungen, also eine Beschleunigung der Entwicklungstätigkeit." Verschärfende Eingriffe tragen nicht zur Entlastung des Wohnungsmarktes bei, sondern könnten die Probleme tendenziell verstärken (RFA, Zusammenfassung, S. 2). </w:t>
      </w:r>
    </w:p>
    <w:p w14:paraId="2FB45E21" w14:textId="77777777" w:rsidR="006A6AE8" w:rsidRPr="006A6AE8" w:rsidRDefault="006A6AE8" w:rsidP="006A6AE8">
      <w:pPr>
        <w:rPr>
          <w:b/>
          <w:bCs/>
          <w:lang w:val="de-CH"/>
        </w:rPr>
      </w:pPr>
      <w:r w:rsidRPr="006A6AE8">
        <w:rPr>
          <w:b/>
          <w:bCs/>
          <w:lang w:val="de-CH"/>
        </w:rPr>
        <w:br w:type="page"/>
      </w:r>
    </w:p>
    <w:p w14:paraId="358BD428" w14:textId="77777777" w:rsidR="006A6AE8" w:rsidRDefault="006A6AE8" w:rsidP="006A6AE8">
      <w:pPr>
        <w:pStyle w:val="Paragraphedeliste"/>
        <w:numPr>
          <w:ilvl w:val="0"/>
          <w:numId w:val="19"/>
        </w:numPr>
        <w:tabs>
          <w:tab w:val="left" w:pos="5580"/>
        </w:tabs>
        <w:spacing w:after="180"/>
        <w:ind w:left="426" w:hanging="426"/>
        <w:jc w:val="both"/>
        <w:rPr>
          <w:b/>
          <w:bCs/>
        </w:rPr>
      </w:pPr>
      <w:r>
        <w:rPr>
          <w:b/>
          <w:bCs/>
        </w:rPr>
        <w:lastRenderedPageBreak/>
        <w:t>Stellungnahme zu einzelnen Bestimmungen</w:t>
      </w:r>
    </w:p>
    <w:p w14:paraId="5056D6E6" w14:textId="77777777" w:rsidR="006A6AE8" w:rsidRDefault="006A6AE8" w:rsidP="006A6AE8">
      <w:pPr>
        <w:pStyle w:val="Paragraphedeliste"/>
        <w:tabs>
          <w:tab w:val="left" w:pos="5580"/>
        </w:tabs>
        <w:spacing w:after="180"/>
        <w:ind w:left="426"/>
        <w:jc w:val="both"/>
        <w:rPr>
          <w:b/>
          <w:bCs/>
        </w:rPr>
      </w:pPr>
    </w:p>
    <w:p w14:paraId="2E7F23A0" w14:textId="77777777" w:rsidR="006A6AE8" w:rsidRPr="00940DB0" w:rsidRDefault="006A6AE8" w:rsidP="006A6AE8">
      <w:pPr>
        <w:pStyle w:val="Paragraphedeliste"/>
        <w:numPr>
          <w:ilvl w:val="1"/>
          <w:numId w:val="19"/>
        </w:numPr>
        <w:tabs>
          <w:tab w:val="left" w:pos="5580"/>
        </w:tabs>
        <w:spacing w:after="180"/>
        <w:ind w:left="425" w:hanging="431"/>
        <w:jc w:val="both"/>
        <w:rPr>
          <w:b/>
          <w:bCs/>
        </w:rPr>
      </w:pPr>
      <w:r w:rsidRPr="0042302D">
        <w:rPr>
          <w:b/>
          <w:bCs/>
        </w:rPr>
        <w:t>Betriebsstätte</w:t>
      </w:r>
      <w:r>
        <w:rPr>
          <w:b/>
          <w:bCs/>
        </w:rPr>
        <w:t>-G</w:t>
      </w:r>
      <w:r w:rsidRPr="0042302D">
        <w:rPr>
          <w:b/>
          <w:bCs/>
        </w:rPr>
        <w:t xml:space="preserve">rundstücke </w:t>
      </w:r>
    </w:p>
    <w:tbl>
      <w:tblPr>
        <w:tblStyle w:val="Grilledutableau"/>
        <w:tblW w:w="0" w:type="auto"/>
        <w:tblLook w:val="04A0" w:firstRow="1" w:lastRow="0" w:firstColumn="1" w:lastColumn="0" w:noHBand="0" w:noVBand="1"/>
      </w:tblPr>
      <w:tblGrid>
        <w:gridCol w:w="9054"/>
      </w:tblGrid>
      <w:tr w:rsidR="006A6AE8" w:rsidRPr="006A6AE8" w14:paraId="696B0751" w14:textId="77777777" w:rsidTr="00017938">
        <w:trPr>
          <w:trHeight w:val="1370"/>
        </w:trPr>
        <w:tc>
          <w:tcPr>
            <w:tcW w:w="9344" w:type="dxa"/>
          </w:tcPr>
          <w:p w14:paraId="5E868472" w14:textId="77777777" w:rsidR="006A6AE8" w:rsidRPr="006A6AE8" w:rsidRDefault="006A6AE8" w:rsidP="00017938">
            <w:pPr>
              <w:spacing w:before="240" w:after="120"/>
              <w:ind w:left="164" w:right="312"/>
              <w:jc w:val="both"/>
              <w:rPr>
                <w:b/>
                <w:i/>
                <w:iCs/>
                <w:lang w:val="de-CH"/>
              </w:rPr>
            </w:pPr>
            <w:r w:rsidRPr="006A6AE8">
              <w:rPr>
                <w:b/>
                <w:i/>
                <w:iCs/>
                <w:lang w:val="de-CH"/>
              </w:rPr>
              <w:t>Art. 2 Abs. 2 lit. a BewG, Art. 2 Abs. 3 BewG, Art. 4 Abs. 1 lit. b, d und f sowie neuer Art. 6a VEBewG</w:t>
            </w:r>
          </w:p>
          <w:p w14:paraId="6993E2A7" w14:textId="77777777" w:rsidR="006A6AE8" w:rsidRPr="006A6AE8" w:rsidRDefault="006A6AE8" w:rsidP="00017938">
            <w:pPr>
              <w:spacing w:before="120" w:after="240"/>
              <w:ind w:left="164" w:right="312"/>
              <w:jc w:val="both"/>
              <w:rPr>
                <w:lang w:val="de-CH"/>
              </w:rPr>
            </w:pPr>
            <w:r w:rsidRPr="006A6AE8">
              <w:rPr>
                <w:lang w:val="de-CH"/>
              </w:rPr>
              <w:t>Wir lehnen die Wiederunterstellung von Betriebsstätte</w:t>
            </w:r>
            <w:r w:rsidRPr="006A6AE8">
              <w:rPr>
                <w:rFonts w:ascii="Cambria Math" w:hAnsi="Cambria Math" w:cs="Cambria Math"/>
                <w:lang w:val="de-CH"/>
              </w:rPr>
              <w:t>‑</w:t>
            </w:r>
            <w:r w:rsidRPr="006A6AE8">
              <w:rPr>
                <w:lang w:val="de-CH"/>
              </w:rPr>
              <w:t xml:space="preserve">Grundstücken unter die </w:t>
            </w:r>
            <w:r w:rsidRPr="006A6AE8">
              <w:rPr>
                <w:lang w:val="de-CH"/>
              </w:rPr>
              <w:br/>
              <w:t>Bewilligungspflicht ab.</w:t>
            </w:r>
          </w:p>
        </w:tc>
      </w:tr>
    </w:tbl>
    <w:p w14:paraId="4A04A8C9" w14:textId="77777777" w:rsidR="006A6AE8" w:rsidRPr="006A6AE8" w:rsidRDefault="006A6AE8" w:rsidP="006A6AE8">
      <w:pPr>
        <w:tabs>
          <w:tab w:val="left" w:pos="5580"/>
        </w:tabs>
        <w:spacing w:after="180"/>
        <w:contextualSpacing/>
        <w:jc w:val="both"/>
        <w:rPr>
          <w:lang w:val="de-CH"/>
        </w:rPr>
      </w:pPr>
    </w:p>
    <w:p w14:paraId="2FCBF240" w14:textId="77777777" w:rsidR="006A6AE8" w:rsidRPr="006A6AE8" w:rsidRDefault="006A6AE8" w:rsidP="006A6AE8">
      <w:pPr>
        <w:spacing w:before="120" w:after="120"/>
        <w:jc w:val="both"/>
        <w:rPr>
          <w:lang w:val="de-CH"/>
        </w:rPr>
      </w:pPr>
      <w:r w:rsidRPr="006A6AE8">
        <w:rPr>
          <w:lang w:val="de-CH"/>
        </w:rPr>
        <w:t>Der Erwerb von Betriebsstätten als reine Kapitalanlage durch Personen im Ausland soll der Bewilligungspflicht unterstellt und faktisch untersagt werden. Indes ist die Wiederunterstellung der Betriebsstätte-Grundstücke von immenser Tragweite und unter allen Umständen zu vermeiden. Eine derartige Einschränkung des Geschäftsimmobilienmarkts würde zu einem Preiszerfall und einer starken Wertkorrektur des Segments führen. Dies könnte womöglich den gesamten Immobilienmarkt und seine Marktteilnehmer in Mitleidenschaft und somit Wertverluste bei den Immobilienfonds nach sich ziehen. Gleichzeitig ist zu erwarten, dass die Qualität der Geschäftsimmobilien mittel- bis langfristig abnimmt, was die Erreichung der Klimaschutzziele bis 2050 in diesem Segment erschweren würde.</w:t>
      </w:r>
    </w:p>
    <w:p w14:paraId="3E1942D0" w14:textId="77777777" w:rsidR="006A6AE8" w:rsidRPr="006A6AE8" w:rsidRDefault="006A6AE8" w:rsidP="006A6AE8">
      <w:pPr>
        <w:spacing w:before="120" w:after="120"/>
        <w:jc w:val="both"/>
        <w:rPr>
          <w:lang w:val="de-CH"/>
        </w:rPr>
      </w:pPr>
      <w:r w:rsidRPr="006A6AE8">
        <w:rPr>
          <w:lang w:val="de-CH"/>
        </w:rPr>
        <w:t xml:space="preserve">Für kommerzielle Zwecke genutzte Immobilien (sog. Betriebsstätte-Grundstücke) wurden 1997 von der Bewilligungspflicht ausgenommen, um durch ausländische Investitionen die Schaffung neuer Produktions- und Dienstleistungsbetriebe zu ermöglichen. Diese moderate Öffnung des Immobilienmarktes für Personen im Ausland hat zur Stärkung des Schweizer Wirtschaftsstandorts beigetragen. Vor dem Hintergrund der unsicheren geopolitischen Lage und der allgemein unsicheren Wirtschaftslage muss sich die Schweiz mehr denn je darum bemühen, ihre Attraktivität als Produktions- und Dienstleistungsstandort zu bewahren und Rechtssicherheit zu gewährleisten. </w:t>
      </w:r>
    </w:p>
    <w:p w14:paraId="6A24FCED" w14:textId="77777777" w:rsidR="006A6AE8" w:rsidRPr="006A6AE8" w:rsidRDefault="006A6AE8" w:rsidP="006A6AE8">
      <w:pPr>
        <w:spacing w:before="120" w:after="120"/>
        <w:jc w:val="both"/>
        <w:rPr>
          <w:lang w:val="de-CH"/>
        </w:rPr>
      </w:pPr>
      <w:r w:rsidRPr="006A6AE8">
        <w:rPr>
          <w:lang w:val="de-CH"/>
        </w:rPr>
        <w:t>Als Konsequenz aus der vorgesehenen Verschärfung der Lex Koller in diesem Bereich dürften Personen im Ausland keine Betriebsstätten als Kapitalanlage mehr erwerben. Zudem bestehen Unklarheiten bezüglich der Bestandsgarantie. Es ist denkbar, dass ausländische Investoren sogar Betriebsstätte-Grundstücke, welche sie vor Inkrafttreten des neuen Rechts erworben hatten, veräussern müssten. Als ausländisch qualifizierte Gefässe mit Schweizer Betriebsstätte-Grundstücken müssten aufgelöst werden. Dies hätte auch direkte Auswirkungen auf Schweizer Unternehmer: Da beispielsweise der Markt der Hotelimmobilien auf ausländisches Kapital angewiesen ist und diese Investitionen nicht unmittelbar von Schweizer Investoren ersetzt werden könnten, hätten die vorgesehenen Änderungen eine direkte Auswirkung auf die Hotelleriebranche.</w:t>
      </w:r>
    </w:p>
    <w:p w14:paraId="2808085C" w14:textId="77777777" w:rsidR="006A6AE8" w:rsidRPr="006A6AE8" w:rsidRDefault="006A6AE8" w:rsidP="006A6AE8">
      <w:pPr>
        <w:spacing w:before="120" w:after="120"/>
        <w:jc w:val="both"/>
        <w:rPr>
          <w:lang w:val="de-CH"/>
        </w:rPr>
      </w:pPr>
      <w:r w:rsidRPr="006A6AE8">
        <w:rPr>
          <w:lang w:val="de-CH"/>
        </w:rPr>
        <w:t xml:space="preserve">Keine Ursache für steigende Mietzinsen im Wohnbereich ist, dass gemäss geltendem Recht auch Ausländer in Geschäftsbauten investieren dürfen. Vielmehr zeigt die jüngste Entwicklung auf dem Mietmarkt für Gewerbeflächen, dass Investitionen in Gewerbeimmobilien zu einem grösseren Angebot an Gewerbeflächen und damit grundsätzlich zu tieferen Mietzinsen führen. Namentlich sind die Mietzinsen für Büro-, Gewerbe- und Verkaufsflächen in letzter Zeit deutlich gesunken. Insbesondere haben steigende Mieten im Wohnbereich nichts mit der Lex Koller zu tun. Die Miet- und Wohnimmobilienpreise hängen von Angebot und Nachfrage ab. Primäre Ursachen für steigende Mieten im Wohnbereich sind – wie auch die RFA zeigt – nicht ausländische Investoren oder eine zu liberale Lex Koller, sondern </w:t>
      </w:r>
    </w:p>
    <w:p w14:paraId="5735795A" w14:textId="77777777" w:rsidR="006A6AE8" w:rsidRPr="006A6AE8" w:rsidRDefault="006A6AE8" w:rsidP="006A6AE8">
      <w:pPr>
        <w:pStyle w:val="Paragraphedeliste"/>
        <w:numPr>
          <w:ilvl w:val="0"/>
          <w:numId w:val="18"/>
        </w:numPr>
        <w:spacing w:before="120" w:after="120"/>
        <w:ind w:left="284" w:hanging="284"/>
        <w:contextualSpacing w:val="0"/>
        <w:jc w:val="both"/>
        <w:rPr>
          <w:lang w:val="de-CH"/>
        </w:rPr>
      </w:pPr>
      <w:r w:rsidRPr="006A6AE8">
        <w:rPr>
          <w:lang w:val="de-CH"/>
        </w:rPr>
        <w:t xml:space="preserve">wohlstandsbedingt steigende Ansprüche der Nutzer betreffend individuelle Wohnflächen (1980 pro Person 34 qm, heute 45 qm), Qualität und Ausstattung der Wohnungen, sowie demographische Entwicklungen, die zu mehr Single- und Alleinerziehenden-Haushalten führen; </w:t>
      </w:r>
    </w:p>
    <w:p w14:paraId="397D59EC" w14:textId="77777777" w:rsidR="006A6AE8" w:rsidRPr="006A6AE8" w:rsidRDefault="006A6AE8" w:rsidP="006A6AE8">
      <w:pPr>
        <w:pStyle w:val="Paragraphedeliste"/>
        <w:numPr>
          <w:ilvl w:val="0"/>
          <w:numId w:val="18"/>
        </w:numPr>
        <w:spacing w:before="120" w:after="120"/>
        <w:ind w:left="284" w:hanging="284"/>
        <w:contextualSpacing w:val="0"/>
        <w:jc w:val="both"/>
        <w:rPr>
          <w:lang w:val="de-CH"/>
        </w:rPr>
      </w:pPr>
      <w:r w:rsidRPr="006A6AE8">
        <w:rPr>
          <w:lang w:val="de-CH"/>
        </w:rPr>
        <w:t xml:space="preserve">durch das stetige Bevölkerungswachstum getriebene Nachfragesteigerung; </w:t>
      </w:r>
    </w:p>
    <w:p w14:paraId="18EF7F9D" w14:textId="77777777" w:rsidR="006A6AE8" w:rsidRPr="006A6AE8" w:rsidRDefault="006A6AE8" w:rsidP="006A6AE8">
      <w:pPr>
        <w:pStyle w:val="Paragraphedeliste"/>
        <w:numPr>
          <w:ilvl w:val="0"/>
          <w:numId w:val="18"/>
        </w:numPr>
        <w:spacing w:before="120" w:after="120"/>
        <w:ind w:left="284" w:hanging="284"/>
        <w:contextualSpacing w:val="0"/>
        <w:jc w:val="both"/>
        <w:rPr>
          <w:lang w:val="de-CH"/>
        </w:rPr>
      </w:pPr>
      <w:r w:rsidRPr="006A6AE8">
        <w:rPr>
          <w:lang w:val="de-CH"/>
        </w:rPr>
        <w:t>die beschränkte Grösse der Bauzonen (insb. der Bauzonen, welche für Wohnen reserviert sind) infolge der "RPG Revision I";</w:t>
      </w:r>
    </w:p>
    <w:p w14:paraId="36FF6B73" w14:textId="77777777" w:rsidR="006A6AE8" w:rsidRPr="006A6AE8" w:rsidRDefault="006A6AE8" w:rsidP="006A6AE8">
      <w:pPr>
        <w:pStyle w:val="Paragraphedeliste"/>
        <w:numPr>
          <w:ilvl w:val="0"/>
          <w:numId w:val="18"/>
        </w:numPr>
        <w:spacing w:before="120" w:after="120"/>
        <w:ind w:left="284" w:hanging="284"/>
        <w:contextualSpacing w:val="0"/>
        <w:jc w:val="both"/>
        <w:rPr>
          <w:lang w:val="de-CH"/>
        </w:rPr>
      </w:pPr>
      <w:r w:rsidRPr="006A6AE8">
        <w:rPr>
          <w:lang w:val="de-CH"/>
        </w:rPr>
        <w:lastRenderedPageBreak/>
        <w:t xml:space="preserve">gerade in städtischen Gebieten die begrenzte Durchsetzbarkeit von Verdichtungsprojekten aufgrund rigider </w:t>
      </w:r>
      <w:r w:rsidRPr="00AC2D28">
        <w:rPr>
          <w:lang w:val="de-DE"/>
        </w:rPr>
        <w:t>Bau- und Zonenordnungen</w:t>
      </w:r>
      <w:r>
        <w:rPr>
          <w:lang w:val="de-DE"/>
        </w:rPr>
        <w:t xml:space="preserve"> und</w:t>
      </w:r>
      <w:r w:rsidRPr="00AC2D28">
        <w:rPr>
          <w:lang w:val="de-DE"/>
        </w:rPr>
        <w:t xml:space="preserve"> strenge</w:t>
      </w:r>
      <w:r>
        <w:rPr>
          <w:lang w:val="de-DE"/>
        </w:rPr>
        <w:t>r</w:t>
      </w:r>
      <w:r w:rsidRPr="00AC2D28">
        <w:rPr>
          <w:lang w:val="de-DE"/>
        </w:rPr>
        <w:t xml:space="preserve"> Auflagen</w:t>
      </w:r>
      <w:r w:rsidRPr="006A6AE8">
        <w:rPr>
          <w:lang w:val="de-CH"/>
        </w:rPr>
        <w:t xml:space="preserve">; sowie </w:t>
      </w:r>
    </w:p>
    <w:p w14:paraId="7FC9E434" w14:textId="77777777" w:rsidR="006A6AE8" w:rsidRPr="006A6AE8" w:rsidRDefault="006A6AE8" w:rsidP="006A6AE8">
      <w:pPr>
        <w:pStyle w:val="Paragraphedeliste"/>
        <w:numPr>
          <w:ilvl w:val="0"/>
          <w:numId w:val="18"/>
        </w:numPr>
        <w:spacing w:before="120" w:after="120"/>
        <w:ind w:left="284" w:hanging="284"/>
        <w:contextualSpacing w:val="0"/>
        <w:jc w:val="both"/>
        <w:rPr>
          <w:lang w:val="de-CH"/>
        </w:rPr>
      </w:pPr>
      <w:r w:rsidRPr="006A6AE8">
        <w:rPr>
          <w:lang w:val="de-CH"/>
        </w:rPr>
        <w:t xml:space="preserve">die zu langwierigen und komplizierten – und damit risikoreichen und teuren – Baubewilligungsverfahren, u.a. auch aufgrund missbräuchlicher Einsprache- &amp; Verzögerungsverfahren (zu tiefe Hürden bzw. Minderheitenschutz). </w:t>
      </w:r>
    </w:p>
    <w:p w14:paraId="7F449F64" w14:textId="77777777" w:rsidR="006A6AE8" w:rsidRPr="006A6AE8" w:rsidRDefault="006A6AE8" w:rsidP="006A6AE8">
      <w:pPr>
        <w:spacing w:before="120" w:after="120"/>
        <w:jc w:val="both"/>
        <w:rPr>
          <w:lang w:val="de-CH"/>
        </w:rPr>
      </w:pPr>
      <w:r w:rsidRPr="006A6AE8">
        <w:rPr>
          <w:lang w:val="de-CH"/>
        </w:rPr>
        <w:t xml:space="preserve">Ebenfalls eine angebotsdämpfende Wirkung resultiert aus dem Umstand, dass Mietzinsen im Wohnbereich zudem bundesrechtlich im Obligationenrecht und in der Verordnung über die Miete und Pacht von Wohn- und Geschäftsräumen (VMWG) streng reguliert und kontrolliert sind und in gewissen Kantonen (GE, VD, BS) bei Umbauten und Ersatzneubauten sogar einer staatlichen Kontrolle unterstehen. Der Bundesrat hat am 25. Februar 2026 die Vernehmlassung 2026/3 zu einer Anpassung der VMWG eröffnet, womit er die zulässigen Renditen im Mietrecht klarer regeln will. Die Asset Management Association Switzerland (AMAS) hat hierzu ebenfalls eine Stellungnahme beim Bundesamt für Wohnungswesen eingereicht. </w:t>
      </w:r>
    </w:p>
    <w:p w14:paraId="06A3ACF4" w14:textId="77777777" w:rsidR="006A6AE8" w:rsidRPr="006A6AE8" w:rsidRDefault="006A6AE8" w:rsidP="006A6AE8">
      <w:pPr>
        <w:spacing w:before="120" w:after="120"/>
        <w:jc w:val="both"/>
        <w:rPr>
          <w:lang w:val="de-CH"/>
        </w:rPr>
      </w:pPr>
      <w:r w:rsidRPr="006A6AE8">
        <w:rPr>
          <w:lang w:val="de-CH"/>
        </w:rPr>
        <w:t xml:space="preserve">Der nach einer Verschärfung der Lex Koller in Bezug auf Betriebsstätte-Grundstücke insgesamt kleinere Anlegerkreis und die schwierigere Verkäuflichkeit von Immobilien hätten gravierende Wertberichtigungen zur Folge. Diese Abschläge würden auch die Schweizer Anleger treffen. Die Wertberichtigungen hätten negative Auswirkungen auf die Solvenz von Vorsorgeeinrichtungen sowie Versicherungen und damit schlussendlich auf Sparer und Versicherte. Die Wertberichtigungen würden sich auch negativ auf die Performance anderer Immobiliengefässe auswirken. </w:t>
      </w:r>
    </w:p>
    <w:p w14:paraId="502EB63A" w14:textId="77777777" w:rsidR="006A6AE8" w:rsidRPr="006A6AE8" w:rsidRDefault="006A6AE8" w:rsidP="006A6AE8">
      <w:pPr>
        <w:spacing w:before="120" w:after="360"/>
        <w:jc w:val="both"/>
        <w:rPr>
          <w:lang w:val="de-CH"/>
        </w:rPr>
      </w:pPr>
      <w:r w:rsidRPr="006A6AE8">
        <w:rPr>
          <w:lang w:val="de-CH"/>
        </w:rPr>
        <w:t>Die vorgesehenen Einschränkungen durch die Vernehmlassungsvorlage führen zusammenfassend zu einem Rückgang von Kapitalzuflüssen, steigenden Finanzierungskosten sowie potenziellen Wertverlusten im gesamten Immobilienmarkt. Des Weiteren besteht das Risiko von Retorsionsmassnahmen von EU-Staaten als Reaktion auf die Verschärfungen sowie von möglichen Konflikten mit Freihandels- und Investitionsschutzabkommen. Dies hätte eine Schädigung des Produktions</w:t>
      </w:r>
      <w:r w:rsidRPr="006A6AE8">
        <w:rPr>
          <w:rFonts w:ascii="Cambria Math" w:hAnsi="Cambria Math" w:cs="Cambria Math"/>
          <w:lang w:val="de-CH"/>
        </w:rPr>
        <w:t>‑</w:t>
      </w:r>
      <w:r w:rsidRPr="006A6AE8">
        <w:rPr>
          <w:lang w:val="de-CH"/>
        </w:rPr>
        <w:t xml:space="preserve"> und Dienstleistungsstandorts Schweiz zur Folge. </w:t>
      </w:r>
    </w:p>
    <w:p w14:paraId="2B11A1A5" w14:textId="77777777" w:rsidR="006A6AE8" w:rsidRPr="00421E01" w:rsidRDefault="006A6AE8" w:rsidP="006A6AE8">
      <w:pPr>
        <w:pStyle w:val="Paragraphedeliste"/>
        <w:numPr>
          <w:ilvl w:val="1"/>
          <w:numId w:val="19"/>
        </w:numPr>
        <w:tabs>
          <w:tab w:val="left" w:pos="5580"/>
        </w:tabs>
        <w:spacing w:after="180"/>
        <w:ind w:left="425" w:hanging="431"/>
        <w:jc w:val="both"/>
        <w:rPr>
          <w:b/>
          <w:bCs/>
        </w:rPr>
      </w:pPr>
      <w:r>
        <w:rPr>
          <w:b/>
          <w:bCs/>
        </w:rPr>
        <w:t xml:space="preserve">Kantonale Ausnahmen von der Bewilligungspflicht </w:t>
      </w:r>
    </w:p>
    <w:tbl>
      <w:tblPr>
        <w:tblStyle w:val="Grilledutableau"/>
        <w:tblW w:w="0" w:type="auto"/>
        <w:tblLook w:val="04A0" w:firstRow="1" w:lastRow="0" w:firstColumn="1" w:lastColumn="0" w:noHBand="0" w:noVBand="1"/>
      </w:tblPr>
      <w:tblGrid>
        <w:gridCol w:w="9054"/>
      </w:tblGrid>
      <w:tr w:rsidR="006A6AE8" w:rsidRPr="006A6AE8" w14:paraId="5D9C2C7B" w14:textId="77777777" w:rsidTr="00017938">
        <w:trPr>
          <w:trHeight w:val="1114"/>
        </w:trPr>
        <w:tc>
          <w:tcPr>
            <w:tcW w:w="9344" w:type="dxa"/>
          </w:tcPr>
          <w:p w14:paraId="5E72F0DC" w14:textId="77777777" w:rsidR="006A6AE8" w:rsidRPr="00817804" w:rsidRDefault="006A6AE8" w:rsidP="00017938">
            <w:pPr>
              <w:spacing w:before="240" w:after="120"/>
              <w:ind w:left="164" w:right="312"/>
              <w:jc w:val="both"/>
              <w:rPr>
                <w:b/>
                <w:i/>
                <w:iCs/>
              </w:rPr>
            </w:pPr>
            <w:r w:rsidRPr="00817804">
              <w:rPr>
                <w:b/>
                <w:i/>
                <w:iCs/>
              </w:rPr>
              <w:t>Art. 3 Abs 2 BewG</w:t>
            </w:r>
          </w:p>
          <w:p w14:paraId="7A8F116B" w14:textId="77777777" w:rsidR="006A6AE8" w:rsidRPr="006A6AE8" w:rsidRDefault="006A6AE8" w:rsidP="00017938">
            <w:pPr>
              <w:spacing w:before="120" w:after="240"/>
              <w:ind w:left="164" w:right="312"/>
              <w:jc w:val="both"/>
              <w:rPr>
                <w:lang w:val="de-CH"/>
              </w:rPr>
            </w:pPr>
            <w:r w:rsidRPr="006A6AE8">
              <w:rPr>
                <w:lang w:val="de-CH"/>
              </w:rPr>
              <w:t>Wir lehnen die Änderung von Art. 3 Abs. 2 BewG ab.</w:t>
            </w:r>
          </w:p>
        </w:tc>
      </w:tr>
    </w:tbl>
    <w:p w14:paraId="4B635934" w14:textId="77777777" w:rsidR="006A6AE8" w:rsidRPr="006A6AE8" w:rsidRDefault="006A6AE8" w:rsidP="006A6AE8">
      <w:pPr>
        <w:tabs>
          <w:tab w:val="left" w:pos="5580"/>
        </w:tabs>
        <w:spacing w:after="180"/>
        <w:contextualSpacing/>
        <w:jc w:val="both"/>
        <w:rPr>
          <w:lang w:val="de-CH"/>
        </w:rPr>
      </w:pPr>
    </w:p>
    <w:p w14:paraId="3D61F6A8" w14:textId="77777777" w:rsidR="006A6AE8" w:rsidRPr="006A6AE8" w:rsidRDefault="006A6AE8" w:rsidP="006A6AE8">
      <w:pPr>
        <w:spacing w:after="360"/>
        <w:jc w:val="both"/>
        <w:rPr>
          <w:lang w:val="de-CH"/>
        </w:rPr>
      </w:pPr>
      <w:r w:rsidRPr="006A6AE8">
        <w:rPr>
          <w:lang w:val="de-CH"/>
        </w:rPr>
        <w:t>Die Änderung des heutigen Art. 3 Abs. 2 BewG durch ausdrückliche Ermächtigung der Kantone zur Einführung von im Gesetz vorgesehenen Ausnahmen von der Bewilligungspflicht steht einzig im Zusammenhang mit der Umsetzung der Motion Schmid Martin 22.4413 (Personalwohnungen) – andere Anwendungsfälle gibt es im Gesetz nicht. Die Änderung ist unnötig, weil inhaltlich genau dasselbe schon im neuen Art. 6b Abs. 1 VEBewG gesagt wird, und rechtfertigt eine Revision von Art. 3 Abs. 2 BewG damit nicht.</w:t>
      </w:r>
    </w:p>
    <w:p w14:paraId="724071E8" w14:textId="77777777" w:rsidR="006A6AE8" w:rsidRPr="005448D6" w:rsidRDefault="006A6AE8" w:rsidP="006A6AE8">
      <w:pPr>
        <w:pStyle w:val="Paragraphedeliste"/>
        <w:numPr>
          <w:ilvl w:val="1"/>
          <w:numId w:val="19"/>
        </w:numPr>
        <w:tabs>
          <w:tab w:val="left" w:pos="5580"/>
        </w:tabs>
        <w:spacing w:after="180"/>
        <w:ind w:left="425" w:hanging="431"/>
        <w:jc w:val="both"/>
        <w:rPr>
          <w:b/>
          <w:bCs/>
        </w:rPr>
      </w:pPr>
      <w:r>
        <w:rPr>
          <w:b/>
          <w:bCs/>
        </w:rPr>
        <w:t>Immobilienfonds und Immobilien-SICAV</w:t>
      </w:r>
    </w:p>
    <w:p w14:paraId="2D5EBA2F" w14:textId="77777777" w:rsidR="006A6AE8" w:rsidRPr="006A6AE8" w:rsidRDefault="006A6AE8" w:rsidP="006A6AE8">
      <w:pPr>
        <w:spacing w:after="120"/>
        <w:jc w:val="both"/>
        <w:rPr>
          <w:lang w:val="de-CH"/>
        </w:rPr>
      </w:pPr>
      <w:r w:rsidRPr="006A6AE8">
        <w:rPr>
          <w:bCs/>
          <w:lang w:val="de-CH"/>
        </w:rPr>
        <w:t xml:space="preserve">Die Unterstellung des Erwerbs von regelmässig am Markt gehandelten Anteilen an Immobilienfonds und Aktien von Immobilien-SICAVs unter die Bewilligungspflicht wird abgelehnt. </w:t>
      </w:r>
      <w:r w:rsidRPr="006A6AE8">
        <w:rPr>
          <w:lang w:val="de-CH"/>
        </w:rPr>
        <w:t xml:space="preserve">Vertragliche Anlagefonds und SICAVs unterstehen der Regulierung des kollektiven Kapitalanlagerechts und der Aufsicht der Eidgenössischen Finanzmarktaufsicht FINMA. Insbesondere bedürfen sie einer Bewilligung durch die FINMA, die Fondsleitung oder externe Administration eines SICAV darf nur eine bewilligte schweizerische Fondsleitung sein, die der Aufsicht der FINMA untersteht. </w:t>
      </w:r>
    </w:p>
    <w:tbl>
      <w:tblPr>
        <w:tblStyle w:val="Grilledutableau"/>
        <w:tblW w:w="0" w:type="auto"/>
        <w:tblLook w:val="04A0" w:firstRow="1" w:lastRow="0" w:firstColumn="1" w:lastColumn="0" w:noHBand="0" w:noVBand="1"/>
      </w:tblPr>
      <w:tblGrid>
        <w:gridCol w:w="9054"/>
      </w:tblGrid>
      <w:tr w:rsidR="006A6AE8" w:rsidRPr="006A6AE8" w14:paraId="442EC3F6" w14:textId="77777777" w:rsidTr="00017938">
        <w:trPr>
          <w:trHeight w:val="1862"/>
        </w:trPr>
        <w:tc>
          <w:tcPr>
            <w:tcW w:w="9344" w:type="dxa"/>
          </w:tcPr>
          <w:p w14:paraId="26195BF1" w14:textId="77777777" w:rsidR="006A6AE8" w:rsidRPr="006A6AE8" w:rsidRDefault="006A6AE8" w:rsidP="00017938">
            <w:pPr>
              <w:spacing w:before="240" w:after="120"/>
              <w:ind w:left="164" w:right="312"/>
              <w:jc w:val="both"/>
              <w:rPr>
                <w:b/>
                <w:i/>
                <w:iCs/>
                <w:lang w:val="de-CH"/>
              </w:rPr>
            </w:pPr>
            <w:r w:rsidRPr="006A6AE8">
              <w:rPr>
                <w:b/>
                <w:i/>
                <w:iCs/>
                <w:lang w:val="de-CH"/>
              </w:rPr>
              <w:lastRenderedPageBreak/>
              <w:t>Art. 4 Abs. 1 lit. c und c</w:t>
            </w:r>
            <w:r w:rsidRPr="006A6AE8">
              <w:rPr>
                <w:b/>
                <w:i/>
                <w:iCs/>
                <w:vertAlign w:val="superscript"/>
                <w:lang w:val="de-CH"/>
              </w:rPr>
              <w:t>bis</w:t>
            </w:r>
            <w:r w:rsidRPr="006A6AE8">
              <w:rPr>
                <w:b/>
                <w:i/>
                <w:iCs/>
                <w:lang w:val="de-CH"/>
              </w:rPr>
              <w:t xml:space="preserve"> BewG; Art. 19b VEBewG sowie korrespondierende </w:t>
            </w:r>
            <w:r w:rsidRPr="006A6AE8">
              <w:rPr>
                <w:b/>
                <w:i/>
                <w:iCs/>
                <w:lang w:val="de-CH"/>
              </w:rPr>
              <w:br/>
              <w:t>Bestimmungen im KAG</w:t>
            </w:r>
          </w:p>
          <w:p w14:paraId="35E8EF3D" w14:textId="77777777" w:rsidR="006A6AE8" w:rsidRPr="006A6AE8" w:rsidRDefault="006A6AE8" w:rsidP="00017938">
            <w:pPr>
              <w:spacing w:before="120" w:after="240"/>
              <w:ind w:left="164" w:right="312"/>
              <w:jc w:val="both"/>
              <w:rPr>
                <w:lang w:val="de-CH"/>
              </w:rPr>
            </w:pPr>
            <w:r w:rsidRPr="006A6AE8">
              <w:rPr>
                <w:lang w:val="de-CH"/>
              </w:rPr>
              <w:t xml:space="preserve">Wir lehnen die Unterstellung </w:t>
            </w:r>
            <w:r w:rsidRPr="006A6AE8">
              <w:rPr>
                <w:bCs/>
                <w:lang w:val="de-CH"/>
              </w:rPr>
              <w:t xml:space="preserve">des Erwerbs </w:t>
            </w:r>
            <w:r w:rsidRPr="006A6AE8">
              <w:rPr>
                <w:lang w:val="de-CH"/>
              </w:rPr>
              <w:t xml:space="preserve">von </w:t>
            </w:r>
            <w:r w:rsidRPr="006A6AE8">
              <w:rPr>
                <w:bCs/>
                <w:lang w:val="de-CH"/>
              </w:rPr>
              <w:t xml:space="preserve">regelmässig am Markt gehandelten </w:t>
            </w:r>
            <w:r w:rsidRPr="006A6AE8">
              <w:rPr>
                <w:lang w:val="de-CH"/>
              </w:rPr>
              <w:t xml:space="preserve">Anteilen an Immobilienfonds und </w:t>
            </w:r>
            <w:r w:rsidRPr="006A6AE8">
              <w:rPr>
                <w:bCs/>
                <w:lang w:val="de-CH"/>
              </w:rPr>
              <w:t xml:space="preserve">Aktien von </w:t>
            </w:r>
            <w:r w:rsidRPr="006A6AE8">
              <w:rPr>
                <w:lang w:val="de-CH"/>
              </w:rPr>
              <w:t>Immobilien</w:t>
            </w:r>
            <w:r w:rsidRPr="006A6AE8">
              <w:rPr>
                <w:rFonts w:ascii="Cambria Math" w:hAnsi="Cambria Math" w:cs="Cambria Math"/>
                <w:lang w:val="de-CH"/>
              </w:rPr>
              <w:t>‑</w:t>
            </w:r>
            <w:r w:rsidRPr="006A6AE8">
              <w:rPr>
                <w:lang w:val="de-CH"/>
              </w:rPr>
              <w:t>SICAV unter die Bewilligungspflicht sowie die Pflicht der Einschränkung des Anlegerkreises in den Fondsdokumenten entschieden ab.</w:t>
            </w:r>
          </w:p>
        </w:tc>
      </w:tr>
    </w:tbl>
    <w:p w14:paraId="5120952C" w14:textId="77777777" w:rsidR="006A6AE8" w:rsidRPr="006A6AE8" w:rsidRDefault="006A6AE8" w:rsidP="006A6AE8">
      <w:pPr>
        <w:tabs>
          <w:tab w:val="left" w:pos="5580"/>
        </w:tabs>
        <w:spacing w:after="180"/>
        <w:contextualSpacing/>
        <w:jc w:val="both"/>
        <w:rPr>
          <w:lang w:val="de-CH"/>
        </w:rPr>
      </w:pPr>
    </w:p>
    <w:p w14:paraId="6A07ACE5" w14:textId="77777777" w:rsidR="006A6AE8" w:rsidRPr="006A6AE8" w:rsidRDefault="006A6AE8" w:rsidP="006A6AE8">
      <w:pPr>
        <w:spacing w:before="120" w:after="120"/>
        <w:jc w:val="both"/>
        <w:rPr>
          <w:lang w:val="de-CH"/>
        </w:rPr>
      </w:pPr>
      <w:r w:rsidRPr="006A6AE8">
        <w:rPr>
          <w:lang w:val="de-CH"/>
        </w:rPr>
        <w:t xml:space="preserve">Die Unterstellung von börsenkotierten Immobilienfonds unter die Lex Koller ist keine neue Idee. Der im Wesentlichen gleiche Vorschlag wurde in den letzten zwölf Jahren bereits dreimal abgelehnt: die Motion Badran 13.3976 (abgelehnt in 2013/2014), die bundesrätliche Vernehmlassungsvorlage von 2017 (fallengelassen 2018) und die Motion 21.3598 der Kommission für Wirtschaft und Abgaben des Nationalrats (abgelehnt 2022). Personen im Ausland durften seit Bestehen der Lex Koller stets Anteile an regelmässig gehandelten Immobilienfonds erwerben. Immobilienfonds und -SICAVS sind nicht und wurden nie als problematisch im Sinne der Lex Koller angesehen, da die Immobilien von einer Schweizer Fondsleitung gehalten werden und die Anlegerinnen und Anleger über die Anteilscheine lediglich Vermögens-, jedoch keine Einflussrechte erwerben. Diese grundlegende Rechtslage hat sich bis heute nicht geändert. Auch Immobilienfonds, die indirekt via Immobiliengesellschaften investieren, sind unproblematisch im Sinne der Lex Koller. Das Eigentum liegt bei der jeweiligen Immobilien- bzw. "Haltegesellschaft", welche ihrerseits unter Kontrolle der Schweizer Fondsleitung steht. </w:t>
      </w:r>
    </w:p>
    <w:p w14:paraId="4380CD52" w14:textId="77777777" w:rsidR="006A6AE8" w:rsidRPr="006A6AE8" w:rsidRDefault="006A6AE8" w:rsidP="006A6AE8">
      <w:pPr>
        <w:spacing w:before="120" w:after="120"/>
        <w:jc w:val="both"/>
        <w:rPr>
          <w:lang w:val="de-CH"/>
        </w:rPr>
      </w:pPr>
      <w:r w:rsidRPr="006A6AE8">
        <w:rPr>
          <w:lang w:val="de-CH"/>
        </w:rPr>
        <w:t xml:space="preserve">Anlagefonds oder SICAVs, die börsenkotiert sind oder "ausserbörslich regelmässig gehandelt werden", verfügen über eine Vielzahl von Anlegern. Der Einfluss der Anleger ist entsprechend begrenzt, und zwar gleichermassen bei vertraglichen Immobilienfondswie bei SICAV. Es ist damit falsch zu meinen, Anleger von Immobilienfonds oder -SICAVs, namentlich ausländische Anleger, könnten via einen Immobilienfonds oder -SICAV Einfluss auf die Immobilien des Fonds oder der SICAV oder den Schweizer Immobilienmarkt nehmen – im Gegenteil ist es ihnen vielmehr nicht möglich, über die Immobilien zu verfügen. Eine Gefahr einer "Überfremdung des einheimischen Bodens" (Art. 1 BewG) besteht damit aufgrund der Regulierungsstruktur des Kollektivanlagerechts bei kollektiven Kapitalanlagen nicht. </w:t>
      </w:r>
    </w:p>
    <w:p w14:paraId="3F518D7E" w14:textId="77777777" w:rsidR="006A6AE8" w:rsidRPr="006A6AE8" w:rsidRDefault="006A6AE8" w:rsidP="006A6AE8">
      <w:pPr>
        <w:spacing w:before="120" w:after="120"/>
        <w:jc w:val="both"/>
        <w:rPr>
          <w:lang w:val="de-CH"/>
        </w:rPr>
      </w:pPr>
      <w:r w:rsidRPr="006A6AE8">
        <w:rPr>
          <w:lang w:val="de-CH"/>
        </w:rPr>
        <w:t xml:space="preserve">Immobilienfonds und -SICAVs sind zudem gemäss dem Kapitalanlagegesetz </w:t>
      </w:r>
      <w:r w:rsidRPr="006A6AE8">
        <w:rPr>
          <w:bCs/>
          <w:lang w:val="de-CH"/>
        </w:rPr>
        <w:t>in ihren Anlagen beschränkt</w:t>
      </w:r>
      <w:r w:rsidRPr="006A6AE8">
        <w:rPr>
          <w:lang w:val="de-CH"/>
        </w:rPr>
        <w:t>, in Bezug auf die Art der Anlage, die Risikoverteilung, den Einsatz von Derivaten, etc. und sie müssen ihre Immobilien durch genehmigte Schätzungsexpertinnen oder Schätzungsexperten schätzen lassen. Auch dies verhindert, dass Fonds oder SICAV sich auf dem Immobilienmarkt nicht in einer Art und Weise verhalten würden (bezüglich Umgangs mit den Mietern, Mietzinspolitik, etc.), wie es jeder anständige Schweizer Investor auch tun würde. Gleichzeitig ist eine Fremdfinanzierung für sämtliche im Fonds gehaltenen Immobilien von maximal 33.3% zulässig; bei selbstgenutzten Wohnimmobilien beträgt die Fremdfinanzierung demgegenüber bis zu 80%. Dies führt dazu, dass Käufe grundsätzlich aufgrund der Bewertung der unabhängigen Schätzer erfolgen und sämtliche Käufe mit einem höheren Kaufpreis spezifisch begründet werden müssen.</w:t>
      </w:r>
    </w:p>
    <w:p w14:paraId="36ADF849" w14:textId="77777777" w:rsidR="006A6AE8" w:rsidRPr="006A6AE8" w:rsidRDefault="006A6AE8" w:rsidP="006A6AE8">
      <w:pPr>
        <w:spacing w:before="120" w:after="120"/>
        <w:jc w:val="both"/>
        <w:rPr>
          <w:lang w:val="de-CH"/>
        </w:rPr>
      </w:pPr>
      <w:r w:rsidRPr="006A6AE8">
        <w:rPr>
          <w:lang w:val="de-CH"/>
        </w:rPr>
        <w:t xml:space="preserve">Die </w:t>
      </w:r>
      <w:r w:rsidRPr="006A6AE8">
        <w:rPr>
          <w:bCs/>
          <w:lang w:val="de-CH"/>
        </w:rPr>
        <w:t xml:space="preserve">Bedeutung </w:t>
      </w:r>
      <w:r w:rsidRPr="006A6AE8">
        <w:rPr>
          <w:lang w:val="de-CH"/>
        </w:rPr>
        <w:t xml:space="preserve">der Immobilienfonds- und -SICAVs im Schweizer Immobilienmarkt ist dabei </w:t>
      </w:r>
      <w:r w:rsidRPr="006A6AE8">
        <w:rPr>
          <w:bCs/>
          <w:lang w:val="de-CH"/>
        </w:rPr>
        <w:t>beschränkt,</w:t>
      </w:r>
      <w:r w:rsidRPr="006A6AE8">
        <w:rPr>
          <w:lang w:val="de-CH"/>
        </w:rPr>
        <w:t xml:space="preserve"> sowohl was das Investitionsvolumen der kollektiven Kapitalanlagen generell im Gesamtmarkt betrifft, aber viel mehr noch, was ausländische Anleger in kollektiven Kapitalanlagen betrifft: </w:t>
      </w:r>
    </w:p>
    <w:p w14:paraId="4B1AD65F" w14:textId="77777777" w:rsidR="006A6AE8" w:rsidRPr="006A6AE8" w:rsidRDefault="006A6AE8" w:rsidP="006A6AE8">
      <w:pPr>
        <w:pStyle w:val="Paragraphedeliste"/>
        <w:numPr>
          <w:ilvl w:val="0"/>
          <w:numId w:val="21"/>
        </w:numPr>
        <w:spacing w:before="120" w:after="120"/>
        <w:ind w:left="568" w:hanging="284"/>
        <w:contextualSpacing w:val="0"/>
        <w:jc w:val="both"/>
        <w:rPr>
          <w:lang w:val="de-CH"/>
        </w:rPr>
      </w:pPr>
      <w:r w:rsidRPr="006A6AE8">
        <w:rPr>
          <w:lang w:val="de-CH"/>
        </w:rPr>
        <w:t xml:space="preserve">Gemäss der vom Bundesamt für Justiz eingeholten RFA macht der Anteil der von Immobilienfonds gehaltenen Mietwohnungen gerade 4.5% des gesamten Mietwohnungsbestandes aus. Die grössten Eigentümer von Mietwohnungen sind gemäss der RFA (S. 23) vielmehr Private (44.9%), andere AGs, GmbHs, Genossenschaften (35.3%), Wohnbaugenossenschaften (8.1%), die öffentliche Hand (3.5%) sowie Baufirmen und Immobiliengesellschaften (2.3%) etc. </w:t>
      </w:r>
    </w:p>
    <w:p w14:paraId="5F9EC9C9" w14:textId="77777777" w:rsidR="006A6AE8" w:rsidRPr="006A6AE8" w:rsidRDefault="006A6AE8" w:rsidP="006A6AE8">
      <w:pPr>
        <w:pStyle w:val="Paragraphedeliste"/>
        <w:numPr>
          <w:ilvl w:val="0"/>
          <w:numId w:val="21"/>
        </w:numPr>
        <w:spacing w:before="120" w:after="120"/>
        <w:ind w:left="568" w:hanging="284"/>
        <w:contextualSpacing w:val="0"/>
        <w:jc w:val="both"/>
        <w:rPr>
          <w:lang w:val="de-CH"/>
        </w:rPr>
      </w:pPr>
      <w:r w:rsidRPr="006A6AE8">
        <w:rPr>
          <w:lang w:val="de-CH"/>
        </w:rPr>
        <w:t>Nur ein Teil der Fonds und SICAV ist auch kotiert oder wird regelmässig ausserbörslich gehandelt, so dass ausländische Anleger gemäss geltendem Gesetz überhaupt investieren können.</w:t>
      </w:r>
    </w:p>
    <w:p w14:paraId="69B0049A" w14:textId="77777777" w:rsidR="006A6AE8" w:rsidRPr="006A6AE8" w:rsidRDefault="006A6AE8" w:rsidP="006A6AE8">
      <w:pPr>
        <w:pStyle w:val="Paragraphedeliste"/>
        <w:numPr>
          <w:ilvl w:val="0"/>
          <w:numId w:val="21"/>
        </w:numPr>
        <w:spacing w:before="120" w:after="120"/>
        <w:ind w:left="568" w:hanging="284"/>
        <w:contextualSpacing w:val="0"/>
        <w:jc w:val="both"/>
        <w:rPr>
          <w:lang w:val="de-CH"/>
        </w:rPr>
      </w:pPr>
      <w:r w:rsidRPr="006A6AE8">
        <w:rPr>
          <w:lang w:val="de-CH"/>
        </w:rPr>
        <w:lastRenderedPageBreak/>
        <w:t>Der Anteil der ausländischen Anleger an diesen Fonds und SICAV ist zudem gering. Gemäss unseren Erfahrungen handelt es sich bei den grossen Investoren typischerweise um institutionelle Schweizer Investoren wie namentlich Pensionskassen. Die RFA schätzt das Investitionsvolumen von ausländischen Anlegern in Fonds und SICAV auf CHF 2.66 Mia. – 5.32 Mia., was gemessen am Gesamtinvestitionsvolumen der börsenkotierten Immobilienfonds von CHF 78.75 Mia. einen Anteil von rund 3.4% bis 6.8% ausmachen würde. – Der Anteil am Gesamtmarkt wäre damit im Bereich von maximal 3 Promille.</w:t>
      </w:r>
    </w:p>
    <w:p w14:paraId="20AD66F5" w14:textId="77777777" w:rsidR="006A6AE8" w:rsidRPr="006A6AE8" w:rsidRDefault="006A6AE8" w:rsidP="006A6AE8">
      <w:pPr>
        <w:spacing w:before="120" w:after="120"/>
        <w:jc w:val="both"/>
        <w:rPr>
          <w:lang w:val="de-CH"/>
        </w:rPr>
      </w:pPr>
      <w:r w:rsidRPr="006A6AE8">
        <w:rPr>
          <w:lang w:val="de-CH"/>
        </w:rPr>
        <w:t>Der indirekte Einfluss der wenigen ausländischen Anleger in regelmässig gehandelten Immobilienfonds und -SICAVs ist damit gering. Gemäss der RFA würden Wohnungsmärkte damit durch die Unterstellung von regelmässig gehandelten Immobilienfonds und -SICAVs in keiner Weise entlastet, da eine Knappheit an Wohnraum an den hochzentralen Standorten auf den Mangel an Bauzonen sowie langwierigen Bauprozess zurückzuführen ist, sondern eher belastet (RFA, Ziff 6.2.4 und 6.3).</w:t>
      </w:r>
    </w:p>
    <w:p w14:paraId="375384C5" w14:textId="77777777" w:rsidR="006A6AE8" w:rsidRPr="006A6AE8" w:rsidRDefault="006A6AE8" w:rsidP="006A6AE8">
      <w:pPr>
        <w:spacing w:before="120" w:after="360"/>
        <w:jc w:val="both"/>
        <w:rPr>
          <w:lang w:val="de-CH"/>
        </w:rPr>
      </w:pPr>
      <w:r w:rsidRPr="006A6AE8">
        <w:rPr>
          <w:lang w:val="de-CH"/>
        </w:rPr>
        <w:t xml:space="preserve">Schlussendlich ist darauf hinzuweisen, dass die </w:t>
      </w:r>
      <w:r w:rsidRPr="006A6AE8">
        <w:rPr>
          <w:bCs/>
          <w:lang w:val="de-CH"/>
        </w:rPr>
        <w:t>Immobilienfonds und -SICAVs mit der bisher geltenden Regelung des BewG das letzte Fondssegment darstellen, bei dem die Wertschöpfungskette ausschliesslich in der Schweiz sichergestellt wird. Mit der vorgesehenen Änderung werden daher direkt Arbeitsplätze in der Schweiz gefährdet.</w:t>
      </w:r>
    </w:p>
    <w:p w14:paraId="1A194326" w14:textId="77777777" w:rsidR="006A6AE8" w:rsidRPr="006A6AE8" w:rsidRDefault="006A6AE8" w:rsidP="006A6AE8">
      <w:pPr>
        <w:tabs>
          <w:tab w:val="left" w:pos="5580"/>
        </w:tabs>
        <w:spacing w:after="180"/>
        <w:jc w:val="both"/>
        <w:rPr>
          <w:bCs/>
          <w:i/>
          <w:lang w:val="de-CH"/>
        </w:rPr>
      </w:pPr>
      <w:r w:rsidRPr="006A6AE8">
        <w:rPr>
          <w:bCs/>
          <w:i/>
          <w:lang w:val="de-CH"/>
        </w:rPr>
        <w:t xml:space="preserve">Faktischer Zwang zur Dekotierung </w:t>
      </w:r>
    </w:p>
    <w:p w14:paraId="5631CA84" w14:textId="77777777" w:rsidR="006A6AE8" w:rsidRPr="006A6AE8" w:rsidRDefault="006A6AE8" w:rsidP="006A6AE8">
      <w:pPr>
        <w:spacing w:before="120" w:after="120"/>
        <w:jc w:val="both"/>
        <w:rPr>
          <w:lang w:val="de-CH"/>
        </w:rPr>
      </w:pPr>
      <w:r w:rsidRPr="006A6AE8">
        <w:rPr>
          <w:lang w:val="de-CH"/>
        </w:rPr>
        <w:t xml:space="preserve">Die Unterstellung des Erwerbs von Anteilen an Immobilienfonds und von Aktien an Immobilien-SICAVs würde für diese einen faktischen Zwang zur Dekotierung bzw. zu einer äusserst strengen Kontrolle der Übertragung ihrer Anteilsscheine bzw. Aktien bedeuten. Die in der Vernehmlassung vorgesehene Prüfpflicht der Börsenteilnehmer (Art. 19b VEBewG) zum Ausschluss von Personen im Ausland ist in der Praxis von den Fondsleitungen nicht umsetzbar. Die Lex-Koller-Prüfung, die selbst spezialisierten Bewilligungsbehörden Monate abverlangt, kann nicht auf private Banken und Wertpapierhändler in Echtzeit übertragen werden. Heutzutage werden von Kunden elektronisch eingegebene Börsenaufträge – auch über Fondsanteile – automatisch in Sekundenbruchteilen ausgeführt. Jedoch ist eine Fondsleitung im börslichen Sekundärmarkt technisch nicht in der Lage, die Nationalität und den Wohnsitz jeder einzelnen Anteile erwerbenden Personen in Echtzeit zu überprüfen. Die Depotbanken und Market Maker stossen hier durch den erheblichen bürokratischen Mehraufwand an logistische Grenzen. Es ist auch nicht möglich, eine solche Prüfung im Voraus vorzunehmen: Bei Gesellschaften kann die Beherrschung jederzeit ändern, und natürliche Personen ohne Schweizer Pass können ihren Wohnsitz jederzeit wieder ins Ausland verlegen. Das Risiko, unwissentlich Anteile an eine im Ausland ansässige Person zu übertragen und damit erhebliche Sanktionen auszulösen, führt zu einer massiven Rechtsunsicherheit für die betroffenen Fondsleitungen. </w:t>
      </w:r>
    </w:p>
    <w:p w14:paraId="4F330F41" w14:textId="77777777" w:rsidR="006A6AE8" w:rsidRPr="006A6AE8" w:rsidRDefault="006A6AE8" w:rsidP="006A6AE8">
      <w:pPr>
        <w:spacing w:before="120" w:after="360"/>
        <w:jc w:val="both"/>
        <w:rPr>
          <w:lang w:val="de-CH"/>
        </w:rPr>
      </w:pPr>
      <w:r w:rsidRPr="006A6AE8">
        <w:rPr>
          <w:lang w:val="de-CH"/>
        </w:rPr>
        <w:t>Den privaten Börsenteilnehmern eine solche Prüfung aufzuerlegen –</w:t>
      </w:r>
      <w:r w:rsidRPr="006A6AE8" w:rsidDel="00417739">
        <w:rPr>
          <w:lang w:val="de-CH"/>
        </w:rPr>
        <w:t xml:space="preserve"> </w:t>
      </w:r>
      <w:r w:rsidRPr="006A6AE8">
        <w:rPr>
          <w:lang w:val="de-CH"/>
        </w:rPr>
        <w:t>die nicht einmal den staatlichen Grundbuchämtern und dem Handelsregisteramt zugemutet wird, sondern einer spezialisierten Bewilligungsbehörde im Rahmen eines leider regelmässig Monate dauernden Verfahrens obliegt – und sie zudem mit Strafen von bis zu CHF 250'000 bzw. bei Fahrlässigkeit bis zu CHF 150'000 zu belegen, ist keine Lösung: Die Börsenteilnehmer werden diese Funktion nicht wahrnehmen können, ohne zu riskieren, sich regelmässig strafbar zu machen. Es bleibt damit zu befürchten, dass sich alle börsenkotierten Immobilienfonds und -SICAVs dekotieren lassen müssten.</w:t>
      </w:r>
    </w:p>
    <w:p w14:paraId="74DD20A1" w14:textId="77777777" w:rsidR="006A6AE8" w:rsidRPr="006A6AE8" w:rsidRDefault="006A6AE8" w:rsidP="006A6AE8">
      <w:pPr>
        <w:rPr>
          <w:bCs/>
          <w:i/>
          <w:lang w:val="de-CH"/>
        </w:rPr>
      </w:pPr>
      <w:r w:rsidRPr="006A6AE8">
        <w:rPr>
          <w:bCs/>
          <w:i/>
          <w:lang w:val="de-CH"/>
        </w:rPr>
        <w:br w:type="page"/>
      </w:r>
    </w:p>
    <w:p w14:paraId="6239AF88" w14:textId="77777777" w:rsidR="006A6AE8" w:rsidRPr="006A6AE8" w:rsidRDefault="006A6AE8" w:rsidP="006A6AE8">
      <w:pPr>
        <w:tabs>
          <w:tab w:val="left" w:pos="5580"/>
        </w:tabs>
        <w:spacing w:after="180"/>
        <w:jc w:val="both"/>
        <w:rPr>
          <w:bCs/>
          <w:i/>
          <w:lang w:val="de-CH"/>
        </w:rPr>
      </w:pPr>
      <w:r w:rsidRPr="006A6AE8">
        <w:rPr>
          <w:bCs/>
          <w:i/>
          <w:lang w:val="de-CH"/>
        </w:rPr>
        <w:lastRenderedPageBreak/>
        <w:t xml:space="preserve">Drohende Wertvernichtung von CHF 18 Milliarden </w:t>
      </w:r>
    </w:p>
    <w:p w14:paraId="5A0FD596" w14:textId="77777777" w:rsidR="006A6AE8" w:rsidRPr="006A6AE8" w:rsidRDefault="006A6AE8" w:rsidP="006A6AE8">
      <w:pPr>
        <w:spacing w:before="120" w:after="360"/>
        <w:jc w:val="both"/>
        <w:rPr>
          <w:lang w:val="de-CH"/>
        </w:rPr>
      </w:pPr>
      <w:r w:rsidRPr="006A6AE8">
        <w:rPr>
          <w:lang w:val="de-CH"/>
        </w:rPr>
        <w:t>Zu beachten in diesem Zusammenhang ist, dass die Anteile an börsenkotierten Immobilienfonds und -SICAVs heute regelmässig mit einem substantiellen Agio über dem Nettoinventarwert gehandelt werden. Per 7. Mai 2026 waren 49 Schweizer Immobilienfonds und Immobilien-SICAV mit einem Gesamtvolumen von rund CHF 80 Milliarden börsenkotiert. Würden die Anteile dieser Immobiliengefäss dekotiert oder aufgrund von Übertragungsbeschränkungen illiquide, ginge das Agio mit einem Schlag verloren. Das kumulierte Agio der kotierten Immobilienfonds betrug dato gut CHF 18 Milliarden. Rund zwei Drittel davon, also etwa CHF 12 Milliarden, tragen direkt zur Vermögensbildung Schweizer Pensionskassen bei. Die drohende Dekotierung der Immobilienfonds und -SICAVs würde somit zu einer unmittelbaren Wertvernichtung eines substanziellen Teils der Altersvorsorge von Millionen Versicherten und Rentnern führen. Da Privatanleger im Immobiliensegment ausschliesslich Zugang zu börsenkotierten Immobilienfonds und -SICAVs haben, wären insbesondere auch diese von der Wertvernichtung betroffen.</w:t>
      </w:r>
    </w:p>
    <w:p w14:paraId="2C81CBE3" w14:textId="77777777" w:rsidR="006A6AE8" w:rsidRPr="006A6AE8" w:rsidRDefault="006A6AE8" w:rsidP="006A6AE8">
      <w:pPr>
        <w:tabs>
          <w:tab w:val="left" w:pos="5580"/>
        </w:tabs>
        <w:spacing w:after="180"/>
        <w:jc w:val="both"/>
        <w:rPr>
          <w:bCs/>
          <w:i/>
          <w:lang w:val="de-CH"/>
        </w:rPr>
      </w:pPr>
      <w:r w:rsidRPr="006A6AE8">
        <w:rPr>
          <w:bCs/>
          <w:i/>
          <w:lang w:val="de-CH"/>
        </w:rPr>
        <w:t xml:space="preserve">Drohender Wegfall der treuhänderischen und Preisbildungs-Funktion </w:t>
      </w:r>
    </w:p>
    <w:p w14:paraId="0A7788A1" w14:textId="77777777" w:rsidR="006A6AE8" w:rsidRPr="006A6AE8" w:rsidRDefault="006A6AE8" w:rsidP="006A6AE8">
      <w:pPr>
        <w:spacing w:before="120" w:after="120"/>
        <w:jc w:val="both"/>
        <w:rPr>
          <w:lang w:val="de-CH"/>
        </w:rPr>
      </w:pPr>
      <w:r w:rsidRPr="006A6AE8">
        <w:rPr>
          <w:lang w:val="de-CH"/>
        </w:rPr>
        <w:t>Die Dekotierung hätte weitreichende Folgen über den unmittelbaren Wertverlust hinaus. Eine Unterstellung der börsenkotierten und regelmässig ausserbörslich gehandelten Immobilienfonds und -SICAVs führt zu wesentlichen negativen Konsequenzen gerade auch für Schweizer institutionelle und private Anleger. Börsenkotierte Immobilienfonds und -SICAVs erfüllen eine wichtige Funktion, um Anlegern die heutzutage allgemein empfohlene Diversifikation der Anlagen in Aktien, Obligationen und Immobilien umzusetzen. Börsenkotierte Immobilienfonds und SICAV sind aufgrund der strengen Regulierung vorbildlich transparent und aufgrund des Handels sehr liquide, eigenen sich damit ausgezeichnet für dies wichtige Funktion. Pensionskassen verwenden börsenkotierte Immobilienfonds und -SICAVs, um ihre Immobilienquote rasch und flexibel anpassen zu können. Diese wichtige Funktion ginge verloren, zum Schaden der Versicherten. Die Markttransparenz und -effizienz würden abnehmen, und diese Anleger könnten ihre Anteile nicht mehr zu marktbasierten Preisen über die Börse verkaufen. Dadurch würde die Vorlage die Vorsorgegelder sowie die Versicherungs- und Sparkapitalien vieler Schweizer Bürger gefährden.</w:t>
      </w:r>
    </w:p>
    <w:p w14:paraId="26C12EB4" w14:textId="77777777" w:rsidR="006A6AE8" w:rsidRPr="006A6AE8" w:rsidRDefault="006A6AE8" w:rsidP="006A6AE8">
      <w:pPr>
        <w:spacing w:before="120" w:after="120"/>
        <w:jc w:val="both"/>
        <w:rPr>
          <w:lang w:val="de-CH"/>
        </w:rPr>
      </w:pPr>
      <w:r w:rsidRPr="006A6AE8">
        <w:rPr>
          <w:lang w:val="de-CH"/>
        </w:rPr>
        <w:t>Die Hauptinvestoren in Immobilienfonds und -SICAVs sind Schweizer Pensionskassen und Versicherte. Insbesondere kleinere Vorsorgeeinrichtungen sind auf indirekte Immobilienanlagen angewiesen, weil sich der Aufbau einer eigenen Bewirtschaftungsstruktur für sie nicht lohnt. Börsenkotierte Immobilienfonds ermöglichen es Pensionskassen, ihre Immobilienquote flexibel und kosteneffizient zu bewirtschaften. Diese treuhänderische Funktion — Immobilien im Interesse der Altersvorsorge zu verwalten — wird durch die Vorlage direkt gefährdet. Ohne Börsenkotierung entfällt zudem die tägliche Preisbildung, die öffentliche Berichterstattung und die Vergleichbarkeit der Fonds. Pensionskassen könnten ihre Positionen nicht mehr flexibel anpassen. Die Markttransparenz und Liquidität, die den Schweizer Immobilienfondsmarkt international auszeichnen, gingen verloren.</w:t>
      </w:r>
    </w:p>
    <w:p w14:paraId="5C297B4B" w14:textId="77777777" w:rsidR="006A6AE8" w:rsidRPr="006A6AE8" w:rsidRDefault="006A6AE8" w:rsidP="006A6AE8">
      <w:pPr>
        <w:spacing w:before="120" w:after="360"/>
        <w:jc w:val="both"/>
        <w:rPr>
          <w:lang w:val="de-CH"/>
        </w:rPr>
      </w:pPr>
      <w:r w:rsidRPr="006A6AE8">
        <w:rPr>
          <w:lang w:val="de-CH"/>
        </w:rPr>
        <w:t>Indem die vorgeschlagene Verschärfung der Lex Koller dem Immobilienmarkt Liquidität zu entziehen droht, würde sie die Angebotsseite weiter schwächen. Gerade auf dem Wohnungsmarkt, der unter einem schwerwiegenden Ungleichgewicht von Angebot und Nachfrage leidet, könnte dies zu einer weiteren Verknappung des Wohnungsangebots und zu weiter steigenden Angebotsmieten führen.</w:t>
      </w:r>
    </w:p>
    <w:p w14:paraId="3E6BC629" w14:textId="77777777" w:rsidR="006A6AE8" w:rsidRDefault="006A6AE8" w:rsidP="006A6AE8">
      <w:pPr>
        <w:pStyle w:val="Paragraphedeliste"/>
        <w:numPr>
          <w:ilvl w:val="1"/>
          <w:numId w:val="19"/>
        </w:numPr>
        <w:tabs>
          <w:tab w:val="left" w:pos="5580"/>
        </w:tabs>
        <w:spacing w:after="180"/>
        <w:ind w:left="425" w:hanging="431"/>
        <w:jc w:val="both"/>
        <w:rPr>
          <w:b/>
          <w:bCs/>
        </w:rPr>
      </w:pPr>
      <w:r>
        <w:rPr>
          <w:b/>
          <w:bCs/>
        </w:rPr>
        <w:t>Umnutzung</w:t>
      </w:r>
    </w:p>
    <w:tbl>
      <w:tblPr>
        <w:tblStyle w:val="Grilledutableau"/>
        <w:tblW w:w="0" w:type="auto"/>
        <w:tblLook w:val="04A0" w:firstRow="1" w:lastRow="0" w:firstColumn="1" w:lastColumn="0" w:noHBand="0" w:noVBand="1"/>
      </w:tblPr>
      <w:tblGrid>
        <w:gridCol w:w="9054"/>
      </w:tblGrid>
      <w:tr w:rsidR="006A6AE8" w:rsidRPr="006A6AE8" w14:paraId="10779A3C" w14:textId="77777777" w:rsidTr="00017938">
        <w:trPr>
          <w:trHeight w:val="1188"/>
        </w:trPr>
        <w:tc>
          <w:tcPr>
            <w:tcW w:w="9344" w:type="dxa"/>
          </w:tcPr>
          <w:p w14:paraId="479DEB89" w14:textId="77777777" w:rsidR="006A6AE8" w:rsidRPr="006A6AE8" w:rsidRDefault="006A6AE8" w:rsidP="00017938">
            <w:pPr>
              <w:spacing w:before="240" w:after="120"/>
              <w:ind w:left="164" w:right="312"/>
              <w:jc w:val="both"/>
              <w:rPr>
                <w:b/>
                <w:i/>
                <w:iCs/>
                <w:lang w:val="de-CH"/>
              </w:rPr>
            </w:pPr>
            <w:r w:rsidRPr="006A6AE8">
              <w:rPr>
                <w:b/>
                <w:i/>
                <w:iCs/>
                <w:lang w:val="de-CH"/>
              </w:rPr>
              <w:t>Art. 4 Abs. 1 lit. h VEBewG / Art. 19a VEBewG</w:t>
            </w:r>
          </w:p>
          <w:p w14:paraId="1061BC0B" w14:textId="77777777" w:rsidR="006A6AE8" w:rsidRPr="006A6AE8" w:rsidRDefault="006A6AE8" w:rsidP="00017938">
            <w:pPr>
              <w:spacing w:before="120" w:after="240"/>
              <w:ind w:left="164" w:right="312"/>
              <w:jc w:val="both"/>
              <w:rPr>
                <w:bCs/>
                <w:lang w:val="de-CH"/>
              </w:rPr>
            </w:pPr>
            <w:r w:rsidRPr="006A6AE8">
              <w:rPr>
                <w:lang w:val="de-CH"/>
              </w:rPr>
              <w:t>Wir lehnen eine Einführung eines expliziten Umnutzungsverbots ab.</w:t>
            </w:r>
            <w:r w:rsidRPr="006A6AE8">
              <w:rPr>
                <w:bCs/>
                <w:lang w:val="de-CH"/>
              </w:rPr>
              <w:t xml:space="preserve"> </w:t>
            </w:r>
          </w:p>
        </w:tc>
      </w:tr>
    </w:tbl>
    <w:p w14:paraId="5764B807" w14:textId="77777777" w:rsidR="006A6AE8" w:rsidRPr="006A6AE8" w:rsidRDefault="006A6AE8" w:rsidP="006A6AE8">
      <w:pPr>
        <w:tabs>
          <w:tab w:val="left" w:pos="5580"/>
        </w:tabs>
        <w:spacing w:after="180"/>
        <w:contextualSpacing/>
        <w:jc w:val="both"/>
        <w:rPr>
          <w:lang w:val="de-CH"/>
        </w:rPr>
      </w:pPr>
    </w:p>
    <w:p w14:paraId="4DF4C247" w14:textId="77777777" w:rsidR="006A6AE8" w:rsidRPr="006A6AE8" w:rsidRDefault="006A6AE8" w:rsidP="006A6AE8">
      <w:pPr>
        <w:spacing w:before="120" w:after="120"/>
        <w:jc w:val="both"/>
        <w:rPr>
          <w:lang w:val="de-CH"/>
        </w:rPr>
      </w:pPr>
      <w:r w:rsidRPr="006A6AE8">
        <w:rPr>
          <w:lang w:val="de-CH"/>
        </w:rPr>
        <w:t>Wie im erläuternden Bericht richtig festgestellt wird (S. 29, S. 49 f.), ist die Umnutzung von Betriebsstätte-Grundstücken in Wohnraum bereits heute unzulässig. Das Bundesgericht hat dies in einem Entscheid aus dem Jahre 2003 deutlich festgehalten (BGE 129 II 361, Erw. 5). Die vorgeschlagene Änderung ist damit unnötig.</w:t>
      </w:r>
    </w:p>
    <w:p w14:paraId="41CE008C" w14:textId="77777777" w:rsidR="006A6AE8" w:rsidRPr="006A6AE8" w:rsidRDefault="006A6AE8" w:rsidP="006A6AE8">
      <w:pPr>
        <w:spacing w:before="120" w:after="120"/>
        <w:jc w:val="both"/>
        <w:rPr>
          <w:lang w:val="de-CH"/>
        </w:rPr>
      </w:pPr>
      <w:r w:rsidRPr="006A6AE8">
        <w:rPr>
          <w:lang w:val="de-CH"/>
        </w:rPr>
        <w:t>Insbesondere lehnen wir es aber ab, den (kommunalen) Baubewilligungsbehörden bei Umnutzungen Kontrollfunktionen im Bereich der Lex Koller zu übertragen (Art. 19a VEBewG). Bereits heute dauern Baubewilligungsverfahren in der Schweiz (zu) lange, was mit ein Grund für die Wohnungsknappheit ist. Wenn die Baubewilligungsbehörden inskünftig auch noch prüfen müssten, ob der Eigentümer eine Person im Ausland ist, und den Eigentümer "im Zweifelsfall" an die Bewilligungsbehörde verweisen müssten, führt dies zu einer weiteren Verlängerung des Verfahrens. Dies widerspricht dem berechtigten Interesse der Bauherren an einem effizienten Baubewilligungsverfahren und schwächt letztlich die Konkurrenzfähigkeit der Schweiz als Wirtschaftsstandort.</w:t>
      </w:r>
    </w:p>
    <w:p w14:paraId="16F7E423" w14:textId="77777777" w:rsidR="006A6AE8" w:rsidRPr="006A6AE8" w:rsidRDefault="006A6AE8" w:rsidP="006A6AE8">
      <w:pPr>
        <w:spacing w:before="120" w:after="120"/>
        <w:jc w:val="both"/>
        <w:rPr>
          <w:lang w:val="de-CH"/>
        </w:rPr>
      </w:pPr>
      <w:r w:rsidRPr="006A6AE8">
        <w:rPr>
          <w:lang w:val="de-CH"/>
        </w:rPr>
        <w:t>Hinzu kommt, dass Umnutzungen, namentlich von Industriearealen in städtischen Gebieten, heute aus städtebaulicher und wohnpolitischer Sicht wünschenswert sind und oft von der öffentlichen Hand bei der Revision der Bau- und Zonenordnung und in Quartierplanverfahren angestossen werden. Wenn man ausländischen Eigentümern verbietet, zu solchen Umnutzungen Hand zu bieten, wird im Ergebnis die wünschenswerte Schaffung von zusätzlichem Wohnraum verhindert. Dies widerspricht wohnpolitischen und raumplanerischen Zielen diametral, wonach es auch darum geht, in Bezug auf Infrastruktur und Verkehr erschlossene Grundstücke der Wohnnutzung zuzuführen.</w:t>
      </w:r>
    </w:p>
    <w:p w14:paraId="3EF7CE0F" w14:textId="77777777" w:rsidR="006A6AE8" w:rsidRPr="006A6AE8" w:rsidRDefault="006A6AE8" w:rsidP="006A6AE8">
      <w:pPr>
        <w:spacing w:before="120" w:after="360"/>
        <w:jc w:val="both"/>
        <w:rPr>
          <w:lang w:val="de-CH"/>
        </w:rPr>
      </w:pPr>
      <w:r w:rsidRPr="006A6AE8">
        <w:rPr>
          <w:lang w:val="de-CH"/>
        </w:rPr>
        <w:t xml:space="preserve">Der Bundesrat übersieht schliesslich, dass die meisten Betriebsstätte-Grundstücke schon aus raumplanungsrechtlichen Gründen gar nicht in Wohnungen umgenutzt werden dürfen. Die meisten Kantone und Gemeinden verbieten es ausdrücklich, in einer Gewerbe- oder Industriezone Wohnungen zu erstellen oder gewerblich genutzte Räume in Wohnungen umzunutzen. Geschieht dies trotzdem, bestehen baurechtliche Instrumente, um dagegen vorzugehen. Eine zusätzliche Regelung im Bewilligungsgesetz erweist sich vor diesem Hintergrund als unnötig. </w:t>
      </w:r>
    </w:p>
    <w:p w14:paraId="43A8E9E5" w14:textId="77777777" w:rsidR="006A6AE8" w:rsidRPr="00940DB0" w:rsidRDefault="006A6AE8" w:rsidP="006A6AE8">
      <w:pPr>
        <w:pStyle w:val="Paragraphedeliste"/>
        <w:numPr>
          <w:ilvl w:val="1"/>
          <w:numId w:val="19"/>
        </w:numPr>
        <w:tabs>
          <w:tab w:val="left" w:pos="5580"/>
        </w:tabs>
        <w:spacing w:after="180"/>
        <w:ind w:left="425" w:hanging="431"/>
        <w:jc w:val="both"/>
        <w:rPr>
          <w:b/>
          <w:bCs/>
        </w:rPr>
      </w:pPr>
      <w:r>
        <w:rPr>
          <w:b/>
          <w:bCs/>
        </w:rPr>
        <w:t>Börsenkotierte Immobiliengesellschaften</w:t>
      </w:r>
    </w:p>
    <w:tbl>
      <w:tblPr>
        <w:tblStyle w:val="Grilledutableau"/>
        <w:tblW w:w="0" w:type="auto"/>
        <w:tblLook w:val="04A0" w:firstRow="1" w:lastRow="0" w:firstColumn="1" w:lastColumn="0" w:noHBand="0" w:noVBand="1"/>
      </w:tblPr>
      <w:tblGrid>
        <w:gridCol w:w="9054"/>
      </w:tblGrid>
      <w:tr w:rsidR="006A6AE8" w:rsidRPr="006A6AE8" w14:paraId="67F32972" w14:textId="77777777" w:rsidTr="00017938">
        <w:trPr>
          <w:trHeight w:val="1357"/>
        </w:trPr>
        <w:tc>
          <w:tcPr>
            <w:tcW w:w="9344" w:type="dxa"/>
          </w:tcPr>
          <w:p w14:paraId="4221C4DE" w14:textId="77777777" w:rsidR="006A6AE8" w:rsidRPr="006A6AE8" w:rsidRDefault="006A6AE8" w:rsidP="00017938">
            <w:pPr>
              <w:spacing w:before="240" w:after="120"/>
              <w:ind w:left="164" w:right="312"/>
              <w:jc w:val="both"/>
              <w:rPr>
                <w:b/>
                <w:i/>
                <w:iCs/>
                <w:lang w:val="de-CH"/>
              </w:rPr>
            </w:pPr>
            <w:r w:rsidRPr="006A6AE8">
              <w:rPr>
                <w:b/>
                <w:i/>
                <w:iCs/>
                <w:lang w:val="de-CH"/>
              </w:rPr>
              <w:t>Art. 4 Abs. 1 lit. e, 19b, 28a VEBewG</w:t>
            </w:r>
          </w:p>
          <w:p w14:paraId="248A47DA" w14:textId="77777777" w:rsidR="006A6AE8" w:rsidRPr="006A6AE8" w:rsidRDefault="006A6AE8" w:rsidP="00017938">
            <w:pPr>
              <w:spacing w:before="120" w:after="240"/>
              <w:ind w:left="164" w:right="312"/>
              <w:jc w:val="both"/>
              <w:rPr>
                <w:lang w:val="de-CH"/>
              </w:rPr>
            </w:pPr>
            <w:r w:rsidRPr="006A6AE8">
              <w:rPr>
                <w:lang w:val="de-CH"/>
              </w:rPr>
              <w:t>Wir lehnen die Wiederunterstellung von börsenkotierten Immobiliengesellschaften unter die Bewilligungspflicht ab.</w:t>
            </w:r>
          </w:p>
        </w:tc>
      </w:tr>
    </w:tbl>
    <w:p w14:paraId="7689DD8B" w14:textId="77777777" w:rsidR="006A6AE8" w:rsidRPr="006A6AE8" w:rsidRDefault="006A6AE8" w:rsidP="006A6AE8">
      <w:pPr>
        <w:tabs>
          <w:tab w:val="left" w:pos="5580"/>
        </w:tabs>
        <w:spacing w:after="180"/>
        <w:contextualSpacing/>
        <w:jc w:val="both"/>
        <w:rPr>
          <w:lang w:val="de-CH"/>
        </w:rPr>
      </w:pPr>
    </w:p>
    <w:p w14:paraId="22050340" w14:textId="77777777" w:rsidR="006A6AE8" w:rsidRPr="006A6AE8" w:rsidRDefault="006A6AE8" w:rsidP="006A6AE8">
      <w:pPr>
        <w:spacing w:before="120" w:after="120"/>
        <w:jc w:val="both"/>
        <w:rPr>
          <w:lang w:val="de-CH"/>
        </w:rPr>
      </w:pPr>
      <w:r w:rsidRPr="006A6AE8">
        <w:rPr>
          <w:lang w:val="de-CH"/>
        </w:rPr>
        <w:t>Der Erwerb von Aktien an börsenkotierten Immobiliengesellschaften wurde 2005 von der Lex Koller ausgenommen, um Wohnimmobiliengesellschaften den Börsengang zu ermöglichen und ausländisches Kapital zu erschliessen. Per 1. März 2013 wurden zudem SICAV, d.h. Investmentgesellschaften mit variablem Kapital, von der Bewilligungspflicht ausgenommen.</w:t>
      </w:r>
    </w:p>
    <w:p w14:paraId="355A7B5A" w14:textId="77777777" w:rsidR="006A6AE8" w:rsidRPr="006A6AE8" w:rsidRDefault="006A6AE8" w:rsidP="006A6AE8">
      <w:pPr>
        <w:spacing w:before="120" w:after="120"/>
        <w:jc w:val="both"/>
        <w:rPr>
          <w:lang w:val="de-CH"/>
        </w:rPr>
      </w:pPr>
      <w:r w:rsidRPr="006A6AE8">
        <w:rPr>
          <w:lang w:val="de-CH"/>
        </w:rPr>
        <w:t xml:space="preserve">Eine Wiederunterstellung des Erwerbs von Anteilen an Wohnimmobiliengesellschaften durch Personen im Ausland ist sachlich nicht gerechtfertigt – sie würde faktisch ein Verbot bedeuten. Der Schweizer Markt wird heute überwiegend von inländischen Investoren getragen, insbesondere von Einrichtungen der beruflichen Vorsorge, Versicherungen und anderen institutionellen Anlegern. Ausländische Investoren spielen demgegenüber nur eine untergeordnete Rolle. Kotierte Immobiliengesellschaften halten zudem lediglich rund 1% des gesamten Mietwohnungsbestands; die massgeblichen Eigentümer sind gemäss RFA vielmehr Private, sonstige Gesellschaften, Genossenschaften, die öffentliche Hand sowie Baufirmen und Immobiliengesellschaften. Auch werden nur rund 6.5% der eingetragenen Stimmrechte </w:t>
      </w:r>
      <w:r w:rsidRPr="006A6AE8">
        <w:rPr>
          <w:lang w:val="de-CH"/>
        </w:rPr>
        <w:lastRenderedPageBreak/>
        <w:t>von Personen im Ausland gehalten. Eine preistreibende Wirkung ausländischer Aktionäre börsenkotierter Immobiliengesellschaften ist damit nicht ersichtlich, weshalb die RFA folgerichtig keinen Handlungsbedarf für eine Wiederunterstellung erkennt (RFA, Ziff. 5.1).</w:t>
      </w:r>
    </w:p>
    <w:p w14:paraId="6B3B0203" w14:textId="77777777" w:rsidR="006A6AE8" w:rsidRPr="006A6AE8" w:rsidRDefault="006A6AE8" w:rsidP="006A6AE8">
      <w:pPr>
        <w:spacing w:before="120" w:after="120"/>
        <w:jc w:val="both"/>
        <w:rPr>
          <w:lang w:val="de-CH"/>
        </w:rPr>
      </w:pPr>
      <w:r w:rsidRPr="006A6AE8">
        <w:rPr>
          <w:lang w:val="de-CH"/>
        </w:rPr>
        <w:t>Börsenkotierte Immobiliengesellschaften erfüllen vielmehr eine wichtige volkswirtschaftliche Funktion. Aufgrund ihrer breiten Investorenbasis können sie grosse und risikoreichere Entwicklungsprojekte realisieren, die für andere Investoren – namentlich aus dem Vorsorgebereich – wegen Grösse, Risikoprofil oder regulatorischer Vorgaben ungeeignet sind. Ein Wegfall dieser Funktion wäre nach Einschätzung der RFA eher schädlich (RFA, Ziff. 5.2.1).</w:t>
      </w:r>
    </w:p>
    <w:p w14:paraId="51C91085" w14:textId="77777777" w:rsidR="006A6AE8" w:rsidRPr="006A6AE8" w:rsidRDefault="006A6AE8" w:rsidP="006A6AE8">
      <w:pPr>
        <w:spacing w:before="120" w:after="120"/>
        <w:jc w:val="both"/>
        <w:rPr>
          <w:lang w:val="de-CH"/>
        </w:rPr>
      </w:pPr>
      <w:r w:rsidRPr="006A6AE8">
        <w:rPr>
          <w:lang w:val="de-CH"/>
        </w:rPr>
        <w:t>Die Folgen einer Wiederunterstellung wären erheblich. Es ist davon auszugehen, dass sich kotierte Immobiliengesellschaften dekotieren lassen müssten, um den Erwerb durch Personen im Ausland auszuschliessen. Dies würde Markttransparenz, Handelbarkeit und Preisbildung beeinträchtigen und zahlreiche Schweizer Pensionskassen, Versicherungen sowie Kleinaktionäre treffen, die ihre Beteiligungen nicht mehr zu marktbasierten Preisen über die Börse veräussern könnten. Die Vernehmlassungsvorlage gefährdet damit Vorsorge-, Versicherungs- und Sparkapitalien und ist auch aus diesem Grund abzulehnen.</w:t>
      </w:r>
    </w:p>
    <w:p w14:paraId="298B99A8" w14:textId="77777777" w:rsidR="006A6AE8" w:rsidRPr="006A6AE8" w:rsidRDefault="006A6AE8" w:rsidP="006A6AE8">
      <w:pPr>
        <w:spacing w:before="120" w:after="120"/>
        <w:jc w:val="both"/>
        <w:rPr>
          <w:lang w:val="de-CH"/>
        </w:rPr>
      </w:pPr>
      <w:r w:rsidRPr="006A6AE8">
        <w:rPr>
          <w:lang w:val="de-CH"/>
        </w:rPr>
        <w:t>Auch die in Art. 19b VEBewG vorgesehene Prüfpflicht der Börsenteilnehmer ist unangemessen und praktisch nicht vollziehbar. Börsengeschäfte müssen rasch und vielfach automatisiert ausgeführt werden. Für eine vertiefte Prüfung unter Einholung von Informationen und Belegen besteht deshalb schlichtweg keine Zeit. Eine vorgängige Prüfung ist ebenfalls untauglich, da sich Beherrschungsverhältnisse und Wohnsitze jederzeit ändern können. Den Börsenteilnehmern eine solche Prüfung aufzuerlegen, während selbst Grundbuch- und Handelsregisterämter hierfür nicht zuständig sind, und sie zugleich erheblichen Strafdrohungen auszusetzen, ist nicht sachgerecht. Insgesamt würden der zusätzliche Compliance-Aufwand sowie die massiv verlängerte Dauer zur Bestätigung von Kapitalmarkttransaktionen die Attraktivität des Börsenhandels massiv reduzieren oder den Handel verunmöglichen. Faktisch würde dies die Dekotierung börsenkotierter Immobilienunternehmen sowie von Unternehmen mit mehr als einem Drittel selbstgenutzter Betriebsimmobilien erzwingen.</w:t>
      </w:r>
    </w:p>
    <w:p w14:paraId="6B92859D" w14:textId="77777777" w:rsidR="006A6AE8" w:rsidRPr="006A6AE8" w:rsidRDefault="006A6AE8" w:rsidP="006A6AE8">
      <w:pPr>
        <w:spacing w:before="120" w:after="120"/>
        <w:jc w:val="both"/>
        <w:rPr>
          <w:lang w:val="de-CH"/>
        </w:rPr>
      </w:pPr>
      <w:r w:rsidRPr="006A6AE8">
        <w:rPr>
          <w:lang w:val="de-CH"/>
        </w:rPr>
        <w:t>Schliesslich weist bereits der erläuternde Bericht darauf hin, dass die neue Regelung Freihandelsabkommen widersprechen kann, soweit diese den bewilligungsfreien Erwerb von Beteiligungen an Schweizer Immobiliengesellschaften oder -fonds zulassen. Gegenüber Staatsangehörigen entsprechender Vertragsstaaten wäre die Beschränkung daher unter Umständen nicht durchsetzbar.</w:t>
      </w:r>
    </w:p>
    <w:p w14:paraId="6F1CD217" w14:textId="77777777" w:rsidR="006A6AE8" w:rsidRPr="006A6AE8" w:rsidRDefault="006A6AE8" w:rsidP="006A6AE8">
      <w:pPr>
        <w:spacing w:before="120" w:after="120"/>
        <w:jc w:val="both"/>
        <w:rPr>
          <w:lang w:val="de-CH"/>
        </w:rPr>
      </w:pPr>
      <w:r w:rsidRPr="006A6AE8">
        <w:rPr>
          <w:lang w:val="de-CH"/>
        </w:rPr>
        <w:t>Die Wiederunterstellung der börsenkotierten Immobiliengesellschaften ist von immenser Tragweite und unter allen Umständen zu vermeiden. Eine derartige Einschränkung des Geschäftsimmobilienmarkts würde zu einem Preiszerfall und einer starken Wertkorrektur des Segments führen. Bei Einrichtungen der beruflichen Vorsorge, Anlagestiftungen und Versicherungen würde dies aufgrund ihres grossen Anteils an Immobilienanlagen zu einer Reduktion der Solvenz führen. Somit wären die Versicherten und Rentner mit ihrem Pensionskassenvermögen die Hauptleidtragenden.</w:t>
      </w:r>
    </w:p>
    <w:p w14:paraId="3FB4B883" w14:textId="77777777" w:rsidR="006A6AE8" w:rsidRPr="006A6AE8" w:rsidRDefault="006A6AE8" w:rsidP="006A6AE8">
      <w:pPr>
        <w:spacing w:before="120" w:after="120"/>
        <w:jc w:val="both"/>
        <w:rPr>
          <w:lang w:val="de-CH"/>
        </w:rPr>
      </w:pPr>
      <w:r w:rsidRPr="006A6AE8">
        <w:rPr>
          <w:lang w:val="de-CH"/>
        </w:rPr>
        <w:t>Indem die Verschärfung dem Immobilienmarkt Liquidität zu entziehen droht, würde sie die Angebotsseite weiter schwächen. Gerade auf dem Wohnungsmarkt, der unter einem schwerwiegenden Ungleichgewicht von Angebot und Nachfrage leidet, würde dies zu einer weiteren Verknappung des Wohnungsangebots und zu weiter steigenden Angebotsmieten führen. Dies könnte womöglich den gesamten Immobilienmarkt und seine Marktteilnehmer in Mitleidenschaft und somit Wertverluste nach sich ziehen, welche wiederum die Immobilienfonds treffen würden. Gleichzeitig ist zu erwarten, dass die Qualität der Geschäftsimmobilien mittel- bis langfristig abnimmt, was die Erreichung der Klimaschutzziele bis 2050 in diesem Segment erschweren würde.</w:t>
      </w:r>
    </w:p>
    <w:p w14:paraId="131752AF" w14:textId="77777777" w:rsidR="006A6AE8" w:rsidRPr="006A6AE8" w:rsidRDefault="006A6AE8" w:rsidP="006A6AE8">
      <w:pPr>
        <w:spacing w:before="120" w:after="360"/>
        <w:jc w:val="both"/>
        <w:rPr>
          <w:lang w:val="de-CH"/>
        </w:rPr>
      </w:pPr>
      <w:r w:rsidRPr="006A6AE8">
        <w:rPr>
          <w:lang w:val="de-CH"/>
        </w:rPr>
        <w:t xml:space="preserve">Indes wird der Markt überwiegend durch inländische institutionelle Anleger getragen, wohingegen der Einfluss ausländischer Investoren marginal und nicht preistreibend ist. Des Weiteren erfüllen börsenkotierte Immobiliengesellschaften eine zentrale Funktion bei der Finanzierung grosser Projekte, der Risikodiversifikation und der Entwicklung neuer Immobilienprojekte. Die Wiederunterstellung von börsenkotierten Immobiliengesellschaften unter die Bewilligungspflicht hätte zusammenfassend den Verlust </w:t>
      </w:r>
      <w:r w:rsidRPr="006A6AE8">
        <w:rPr>
          <w:lang w:val="de-CH"/>
        </w:rPr>
        <w:lastRenderedPageBreak/>
        <w:t>von Liquidität und Transparenz, Zwangsverkäufe institutioneller Investoren sowie erhebliche Marktverwerfungen und somit der die Gefährdung von Vorsorgevermögen und der Stabilität des Immobilienmarkts zur Folge.</w:t>
      </w:r>
    </w:p>
    <w:p w14:paraId="00CBB5EE" w14:textId="77777777" w:rsidR="006A6AE8" w:rsidRDefault="006A6AE8" w:rsidP="006A6AE8">
      <w:pPr>
        <w:pStyle w:val="Paragraphedeliste"/>
        <w:numPr>
          <w:ilvl w:val="0"/>
          <w:numId w:val="19"/>
        </w:numPr>
        <w:tabs>
          <w:tab w:val="left" w:pos="5580"/>
        </w:tabs>
        <w:spacing w:after="180"/>
        <w:ind w:left="426" w:hanging="426"/>
        <w:jc w:val="both"/>
        <w:rPr>
          <w:b/>
          <w:bCs/>
        </w:rPr>
      </w:pPr>
      <w:r>
        <w:rPr>
          <w:b/>
          <w:bCs/>
        </w:rPr>
        <w:t>Wirtschaftliche Gesamtbeurteilung</w:t>
      </w:r>
    </w:p>
    <w:p w14:paraId="220F2156" w14:textId="77777777" w:rsidR="006A6AE8" w:rsidRPr="00F77C62" w:rsidRDefault="006A6AE8" w:rsidP="006A6AE8">
      <w:pPr>
        <w:tabs>
          <w:tab w:val="left" w:pos="5580"/>
        </w:tabs>
        <w:spacing w:after="180"/>
        <w:jc w:val="both"/>
        <w:rPr>
          <w:bCs/>
          <w:i/>
        </w:rPr>
      </w:pPr>
      <w:r>
        <w:rPr>
          <w:bCs/>
          <w:i/>
        </w:rPr>
        <w:t xml:space="preserve">Der </w:t>
      </w:r>
      <w:r w:rsidRPr="00F77C62">
        <w:rPr>
          <w:bCs/>
          <w:i/>
        </w:rPr>
        <w:t>Entzug von Liquidität schwächt den Immobilienmarkt, statt ihn zu entlasten</w:t>
      </w:r>
      <w:r>
        <w:rPr>
          <w:bCs/>
          <w:i/>
        </w:rPr>
        <w:t>, und blockiert dringend notwendige energetische Sanierungen</w:t>
      </w:r>
      <w:r w:rsidRPr="00F77C62">
        <w:rPr>
          <w:bCs/>
          <w:i/>
        </w:rPr>
        <w:t xml:space="preserve"> </w:t>
      </w:r>
    </w:p>
    <w:p w14:paraId="397EAAB9" w14:textId="77777777" w:rsidR="006A6AE8" w:rsidRPr="0028195E" w:rsidRDefault="006A6AE8" w:rsidP="006A6AE8">
      <w:pPr>
        <w:spacing w:before="120" w:after="120"/>
        <w:jc w:val="both"/>
      </w:pPr>
      <w:r w:rsidRPr="0028195E">
        <w:t>Die Unterstellung von Betriebsstätte-Grundstücken, börsenkotierten Immobilienfonds, Immobilien-SICAV und Immobiliengesellschaften unter die Bewilligungspflicht würde ausländisches Kapital faktisch ausschliessen oder substanziell erschweren. Damit würde dem Schweizer Immobilienmarkt Liquidität entzogen. Dies hätte sinkende Bewertungen, erschwerte Platzierungen und eine spürbar reduzierte Handelbarkeit von Immobilienanlagen zur Folge.</w:t>
      </w:r>
    </w:p>
    <w:p w14:paraId="4B684F50" w14:textId="77777777" w:rsidR="006A6AE8" w:rsidRDefault="006A6AE8" w:rsidP="006A6AE8">
      <w:pPr>
        <w:spacing w:before="120" w:after="120"/>
        <w:jc w:val="both"/>
      </w:pPr>
      <w:r w:rsidRPr="0028195E">
        <w:t xml:space="preserve">Gerade im Bereich der indirekten Immobilienanlagen ist diese Liquidität zentral. Wo Kapitalzuflüsse ausbleiben oder Sekundärmarktfähigkeit verloren geht, werden Neubauten, Ersatzneubauten und Sanierungen erschwert. Die Vorlage belastet damit die Angebotsseite zusätzlich. Statt den Wohnungsmarkt zu entlasten, drohen </w:t>
      </w:r>
      <w:r>
        <w:t xml:space="preserve">eine </w:t>
      </w:r>
      <w:r w:rsidRPr="0028195E">
        <w:t>weitere Verknappung und steigende Angebotsmieten.</w:t>
      </w:r>
    </w:p>
    <w:p w14:paraId="7BB798F5" w14:textId="77777777" w:rsidR="006A6AE8" w:rsidRDefault="006A6AE8" w:rsidP="006A6AE8">
      <w:pPr>
        <w:spacing w:before="120" w:after="360"/>
        <w:jc w:val="both"/>
      </w:pPr>
      <w:r w:rsidRPr="00825ED0">
        <w:t xml:space="preserve">Institutionelle Immobilieninvestoren wie </w:t>
      </w:r>
      <w:r>
        <w:t xml:space="preserve">Einrichtungen der beruflichen Vorsorge und </w:t>
      </w:r>
      <w:r w:rsidRPr="00825ED0">
        <w:t xml:space="preserve">Versicherungen spielen eine tragende Rolle im Schweizer </w:t>
      </w:r>
      <w:r>
        <w:t>Immobilien</w:t>
      </w:r>
      <w:r w:rsidRPr="00825ED0">
        <w:t>markt als Kapitalgeber, Entwickler und Eigentümer. Gerade in einem Umfeld mit strengen Vorschriften, langen Verfahren und häufigen Einsprachen sind es vielfach institutionelle Investoren, die über die Ressourcen verfügen, zusätzlichen Wohnraum überhaupt zu realisieren.</w:t>
      </w:r>
      <w:r>
        <w:t xml:space="preserve"> Die institutionellen Investoren </w:t>
      </w:r>
      <w:r w:rsidRPr="00AF47B3">
        <w:t xml:space="preserve">investieren sowohl direkt als auch über </w:t>
      </w:r>
      <w:r>
        <w:t xml:space="preserve">kollektive Kapitalanlagen und Immobiliengesellschaften </w:t>
      </w:r>
      <w:r w:rsidRPr="00AF47B3">
        <w:t xml:space="preserve">erhebliche Mittel in den ökologischen Umbau und die Dekarbonisierung </w:t>
      </w:r>
      <w:r>
        <w:t xml:space="preserve">des </w:t>
      </w:r>
      <w:r w:rsidRPr="00AF47B3">
        <w:t>Schweizer Immobilien</w:t>
      </w:r>
      <w:r>
        <w:t>bestands</w:t>
      </w:r>
      <w:r w:rsidRPr="00AF47B3">
        <w:t xml:space="preserve">. Die vorgesehene Einschränkung beim Erwerb von Geschäftsimmobilien zur reinen Vermietung entzieht dem Markt essenzielles internationales Kapital. Ohne diesen stabilisierenden Kapitalzufluss </w:t>
      </w:r>
      <w:r>
        <w:t>werden e</w:t>
      </w:r>
      <w:r w:rsidRPr="000B2AC5">
        <w:t xml:space="preserve">nergetische Sanierungen finanziell unattraktiv und </w:t>
      </w:r>
      <w:r>
        <w:t>es wird deutlich schwieriger</w:t>
      </w:r>
      <w:r w:rsidRPr="00AF47B3">
        <w:t>, die Netto-Null-Ziele des Bundes im Gebäudesektor fristgerecht zu erreichen.</w:t>
      </w:r>
      <w:r>
        <w:t xml:space="preserve"> </w:t>
      </w:r>
    </w:p>
    <w:p w14:paraId="4D73FA98" w14:textId="77777777" w:rsidR="006A6AE8" w:rsidRPr="00F77C62" w:rsidRDefault="006A6AE8" w:rsidP="006A6AE8">
      <w:pPr>
        <w:tabs>
          <w:tab w:val="left" w:pos="5580"/>
        </w:tabs>
        <w:spacing w:after="180"/>
        <w:jc w:val="both"/>
        <w:rPr>
          <w:bCs/>
          <w:i/>
        </w:rPr>
      </w:pPr>
      <w:r>
        <w:rPr>
          <w:bCs/>
          <w:i/>
        </w:rPr>
        <w:t xml:space="preserve">Schädigung des </w:t>
      </w:r>
      <w:r w:rsidRPr="00995BC9">
        <w:rPr>
          <w:bCs/>
          <w:i/>
        </w:rPr>
        <w:t>gesamten Wirtschaftsstandorts Schweiz</w:t>
      </w:r>
      <w:r w:rsidRPr="00F77C62">
        <w:rPr>
          <w:bCs/>
          <w:i/>
        </w:rPr>
        <w:t xml:space="preserve"> </w:t>
      </w:r>
    </w:p>
    <w:p w14:paraId="75618257" w14:textId="77777777" w:rsidR="006A6AE8" w:rsidRPr="00E65170" w:rsidRDefault="006A6AE8" w:rsidP="006A6AE8">
      <w:pPr>
        <w:spacing w:before="120" w:after="120"/>
        <w:jc w:val="both"/>
      </w:pPr>
      <w:r w:rsidRPr="00171BA9">
        <w:t xml:space="preserve">Die Auswirkungen einer Verschärfung </w:t>
      </w:r>
      <w:r>
        <w:t xml:space="preserve">bei den </w:t>
      </w:r>
      <w:r w:rsidRPr="00171BA9">
        <w:t xml:space="preserve">bei Betriebsstätte -Grundstücken würden den gesamten Wirtschaftsstandort Schweiz treffen. Die Vernehmlassungsvorlage schafft erhebliche Rechtsunsicherheit und birgt das Risiko von Retorsionsmassnahmen durch EU-Staaten als Reaktion auf die Verschärfungen. </w:t>
      </w:r>
      <w:r w:rsidRPr="00E65170">
        <w:t xml:space="preserve">Einzelne Staaten kennen in ihrem Recht </w:t>
      </w:r>
      <w:r w:rsidRPr="008A3707">
        <w:t>Gegenseitigkeitsvorbehalte (sog. Reziprozitätsklauseln), so zum Beispiel Italien (Art. 16 C</w:t>
      </w:r>
      <w:r w:rsidRPr="00E65170">
        <w:t xml:space="preserve">odice Civile): Danach stehen Ausländern in Italien dieselben Rechte wie Italienern im entsprechenden Staat zu. </w:t>
      </w:r>
      <w:r w:rsidRPr="00171BA9">
        <w:t xml:space="preserve">Eine Einschränkung bei Betriebsstätte -Grundstücken in der Schweiz </w:t>
      </w:r>
      <w:r>
        <w:t xml:space="preserve">durch die Wiederunterstellung unter die Lex Koller </w:t>
      </w:r>
      <w:r w:rsidRPr="00171BA9">
        <w:t>hätte die gleichen Konsequenzen für Schweizer Investoren in Italien zur Folge</w:t>
      </w:r>
      <w:r>
        <w:t xml:space="preserve">, nämlich </w:t>
      </w:r>
      <w:r w:rsidRPr="00E65170">
        <w:t>dass auch Schweizer keine Betriebsstätte</w:t>
      </w:r>
      <w:r>
        <w:t>-Grundstücke</w:t>
      </w:r>
      <w:r w:rsidRPr="00E65170">
        <w:t xml:space="preserve"> mehr in Italien erwerben dürften, sofern sie diese nicht selbst für eigene betriebliche Zwecke nutzen. Ähnliche Probleme können sich in Bezug auf andere Staaten </w:t>
      </w:r>
      <w:r>
        <w:t>stellen.</w:t>
      </w:r>
      <w:r w:rsidRPr="00E65170">
        <w:t xml:space="preserve"> Mit einer Verschärfung der Lex Koller würde sich damit die Schweiz bei Investitionen in Grundstücke im Ausland selbst schaden. </w:t>
      </w:r>
    </w:p>
    <w:p w14:paraId="38D23DBD" w14:textId="77777777" w:rsidR="006A6AE8" w:rsidRDefault="006A6AE8" w:rsidP="006A6AE8">
      <w:pPr>
        <w:spacing w:before="120"/>
        <w:jc w:val="both"/>
      </w:pPr>
      <w:r w:rsidRPr="00E65170">
        <w:t xml:space="preserve">Auch unabhängig davon kann eine Verschärfung der Lex Koller von ausländischen Staaten als </w:t>
      </w:r>
      <w:r w:rsidRPr="008A3707">
        <w:t>Diskriminierung ihrer Staatsbürger</w:t>
      </w:r>
      <w:r w:rsidRPr="00E65170">
        <w:t xml:space="preserve"> empfunden werden und zu Gegenmassnahmen führen. </w:t>
      </w:r>
      <w:r w:rsidRPr="00ED4A6A">
        <w:t>Zudem widerspricht</w:t>
      </w:r>
      <w:r w:rsidRPr="00E65170">
        <w:t xml:space="preserve"> die Änderung verschiedenen Freihandelsabkommen und zahlreichen Investitionsschutzabkommen, welche eine Inländerbehandlung vorsehen. Die Frage, ob Ausländer in der Schweiz Grundstücke erwerben können, </w:t>
      </w:r>
      <w:r w:rsidRPr="008A3707">
        <w:t>darf nicht nach mehr oder weniger zufälligen Kriterien für verschiedene Staaten unterschiedlich beantwortet</w:t>
      </w:r>
      <w:r w:rsidRPr="00E65170">
        <w:t xml:space="preserve"> werden.</w:t>
      </w:r>
    </w:p>
    <w:p w14:paraId="74975858" w14:textId="77777777" w:rsidR="006A6AE8" w:rsidRDefault="006A6AE8" w:rsidP="006A6AE8">
      <w:pPr>
        <w:tabs>
          <w:tab w:val="left" w:pos="5580"/>
        </w:tabs>
        <w:contextualSpacing/>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6A6AE8" w:rsidRPr="00E65170" w14:paraId="43B9E638" w14:textId="77777777" w:rsidTr="00017938">
        <w:tc>
          <w:tcPr>
            <w:tcW w:w="9351" w:type="dxa"/>
          </w:tcPr>
          <w:p w14:paraId="6D251C41" w14:textId="77777777" w:rsidR="006A6AE8" w:rsidRPr="005B6C0F" w:rsidRDefault="006A6AE8" w:rsidP="00017938">
            <w:pPr>
              <w:pStyle w:val="Liste2"/>
              <w:numPr>
                <w:ilvl w:val="0"/>
                <w:numId w:val="0"/>
              </w:numPr>
              <w:spacing w:before="0"/>
              <w:rPr>
                <w:i/>
                <w:iCs/>
                <w:sz w:val="22"/>
                <w:szCs w:val="22"/>
              </w:rPr>
            </w:pPr>
            <w:r w:rsidRPr="005B6C0F">
              <w:rPr>
                <w:rFonts w:ascii="Arial" w:hAnsi="Arial" w:cs="Arial"/>
                <w:i/>
                <w:iCs/>
                <w:sz w:val="22"/>
                <w:szCs w:val="22"/>
                <w:lang w:eastAsia="de-CH"/>
              </w:rPr>
              <w:t>Zum Beispiel gewährt das Freihandelsabkommen mit Japan vom 19. Februar 2009 japanischen Investoren in der Schweiz eine Inländerbehandlung (Art. 87) sowie eine Meistbegünstigung gegenüber Angehörigen von Drittstaaten (Art. 87). Diese gilt auch bei Investitionen in Immobilien (Art. 85 (c) (viii)). Zwar hat die Schweiz wegen der Lex Koller in Bezug auf diese Bestimmungen einen Vorbehalt angebracht (Annex III, Appendix 2, Vorbehalt 5), doch bezieht sich dieser ausdrücklich nicht auf Betriebsstätte-Grundstücke. Die Schweiz darf deshalb für japanische Investoren nicht nachträglich Beschränkungen beim Erwerb von Betriebsstätte-Grundstücken einführen. Im Ergebnis wären damit japanische Investoren aufgrund des Vorbehalts von Staatsverträgen von den Beschränkungen beim Erwerb von Betriebsstätte-Grundstücken ausgenommen. Ähnlich ist die Situation in Bezug auf Abkommen mit anderen Ländern, welche nach 1995 abgeschlossen wurden.</w:t>
            </w:r>
          </w:p>
        </w:tc>
      </w:tr>
    </w:tbl>
    <w:p w14:paraId="4DC1CEE1" w14:textId="77777777" w:rsidR="006A6AE8" w:rsidRDefault="006A6AE8" w:rsidP="006A6AE8">
      <w:pPr>
        <w:tabs>
          <w:tab w:val="left" w:pos="5580"/>
        </w:tabs>
        <w:spacing w:after="180"/>
        <w:contextualSpacing/>
        <w:jc w:val="both"/>
      </w:pPr>
    </w:p>
    <w:p w14:paraId="1F2A7418" w14:textId="77777777" w:rsidR="006A6AE8" w:rsidRDefault="006A6AE8" w:rsidP="006A6AE8">
      <w:pPr>
        <w:spacing w:after="120"/>
        <w:jc w:val="both"/>
      </w:pPr>
      <w:r>
        <w:t>Ebenfalls w</w:t>
      </w:r>
      <w:r w:rsidRPr="00EC25F9">
        <w:t>irtschaftsfeindlich</w:t>
      </w:r>
      <w:r w:rsidRPr="00E65170">
        <w:t xml:space="preserve"> ausgestaltet ist der vorgesehene bewilligungsfreie Erwerb von selbst genutzten Betriebsstätte</w:t>
      </w:r>
      <w:r>
        <w:t>-Grundstücken</w:t>
      </w:r>
      <w:r w:rsidRPr="00E65170">
        <w:t xml:space="preserve">, insb. die Wiederveräusserungspflicht. Ein solcher Erwerb steht nur natürlichen Personen und ausländisch beherrschten juristischen Personen </w:t>
      </w:r>
      <w:r w:rsidRPr="0055047D">
        <w:t>mit Sitz in der Schweiz</w:t>
      </w:r>
      <w:r w:rsidRPr="00E65170">
        <w:t xml:space="preserve"> offen, nicht aber ausländischen juristische Personen mit Sitz im Ausland, was ein</w:t>
      </w:r>
      <w:r>
        <w:t>en</w:t>
      </w:r>
      <w:r w:rsidRPr="00E65170">
        <w:t xml:space="preserve"> </w:t>
      </w:r>
      <w:r w:rsidRPr="0055047D">
        <w:t>Eingriff in die Organisationsfreiheit der ausländischen Unternehmen</w:t>
      </w:r>
      <w:r>
        <w:t xml:space="preserve"> darstellt</w:t>
      </w:r>
      <w:r w:rsidRPr="00E65170">
        <w:t>. Auch ausländische Unternehmen müssen ihren Betrieb flexibel der Unternehme</w:t>
      </w:r>
      <w:r>
        <w:t>n</w:t>
      </w:r>
      <w:r w:rsidRPr="00E65170">
        <w:t>sentwicklung anpassen können. Eine Pflicht zur Wiederveräusserung inner</w:t>
      </w:r>
      <w:r>
        <w:t>halb von</w:t>
      </w:r>
      <w:r w:rsidRPr="00E65170">
        <w:t xml:space="preserve"> zwei Jahre</w:t>
      </w:r>
      <w:r>
        <w:t>n</w:t>
      </w:r>
      <w:r w:rsidRPr="00E65170">
        <w:t xml:space="preserve">, wenn das Unternehmen schrumpft oder den Standort wechselt, behindert die unternehmerische Freiheit empfindlich. </w:t>
      </w:r>
      <w:r>
        <w:t>D</w:t>
      </w:r>
      <w:r w:rsidRPr="00E65170">
        <w:t xml:space="preserve">er Erwerb </w:t>
      </w:r>
      <w:r>
        <w:t xml:space="preserve">soll </w:t>
      </w:r>
      <w:r w:rsidRPr="00E65170">
        <w:t>zudem mit einer zehnjährigen Sperrfrist für die Wiederveräusserung verbunden werden, wie gemäss erläuterndem Bericht geprüft werden soll</w:t>
      </w:r>
      <w:r>
        <w:t xml:space="preserve"> (S. 32 f.).</w:t>
      </w:r>
      <w:r w:rsidRPr="00E65170">
        <w:t xml:space="preserve"> Diese Regelung</w:t>
      </w:r>
      <w:r>
        <w:t xml:space="preserve"> würde für </w:t>
      </w:r>
      <w:r w:rsidRPr="00E65170">
        <w:t xml:space="preserve">ausländisch beherrschte Unternehmen bei ihrem Standortentscheid </w:t>
      </w:r>
      <w:r>
        <w:t xml:space="preserve">eine schwere Bürde bedeuten und </w:t>
      </w:r>
      <w:r w:rsidRPr="00E65170">
        <w:t xml:space="preserve">ist </w:t>
      </w:r>
      <w:r>
        <w:t xml:space="preserve">deshalb </w:t>
      </w:r>
      <w:r w:rsidRPr="00B55DDE">
        <w:t>schlicht</w:t>
      </w:r>
      <w:r w:rsidRPr="0055047D">
        <w:t xml:space="preserve"> wirtschaftsfeindlich und schadet der Schweiz als Standort für ausländische Unternehmen</w:t>
      </w:r>
      <w:r w:rsidRPr="00E65170">
        <w:t xml:space="preserve">. </w:t>
      </w:r>
    </w:p>
    <w:p w14:paraId="3AB474D7" w14:textId="77777777" w:rsidR="006A6AE8" w:rsidRDefault="006A6AE8" w:rsidP="006A6AE8">
      <w:pPr>
        <w:spacing w:before="120" w:after="360"/>
        <w:jc w:val="both"/>
      </w:pPr>
      <w:r>
        <w:t xml:space="preserve">Die </w:t>
      </w:r>
      <w:r w:rsidRPr="00F9323A">
        <w:t xml:space="preserve">vorgeschlagene Revision der Lex Koller führt zusammenfassend einem </w:t>
      </w:r>
      <w:r w:rsidRPr="00171BA9">
        <w:t>Liquiditätsentzug im Immobilienmarkt</w:t>
      </w:r>
      <w:r w:rsidRPr="00F9323A">
        <w:t xml:space="preserve">, </w:t>
      </w:r>
      <w:r w:rsidRPr="00171BA9">
        <w:t>Verwerfungen im Kapitalmarkt</w:t>
      </w:r>
      <w:r w:rsidRPr="00F9323A">
        <w:t xml:space="preserve">, </w:t>
      </w:r>
      <w:r w:rsidRPr="00171BA9">
        <w:t>Belastungen für inländische Investoren (insbesondere Vorsorgeeinrichtungen)</w:t>
      </w:r>
      <w:r w:rsidRPr="00F9323A">
        <w:t xml:space="preserve">, einer </w:t>
      </w:r>
      <w:r w:rsidRPr="00171BA9">
        <w:t xml:space="preserve">Reduktion der Investitionstätigkeit und infolgedessen auch einem schwächerem Wohnungsangebot. </w:t>
      </w:r>
      <w:r w:rsidRPr="00F9323A">
        <w:t xml:space="preserve">Gleichzeitig besteht </w:t>
      </w:r>
      <w:r w:rsidRPr="00171BA9">
        <w:t>kein nachweisbarer Zusammenhang</w:t>
      </w:r>
      <w:r w:rsidRPr="00F9323A">
        <w:t xml:space="preserve"> zwischen den vorgesehenen Massnahmen und der Entwicklung der Wohnkosten. </w:t>
      </w:r>
      <w:r w:rsidRPr="00171BA9">
        <w:t>Gleichermassen warnt die RFA vor Reputationsschäden für den Schweizer Finanzplatz und vor möglichen Gegenmassnahmen im Ausland. D</w:t>
      </w:r>
      <w:r>
        <w:t>ie</w:t>
      </w:r>
      <w:r w:rsidRPr="00171BA9">
        <w:t xml:space="preserve"> Vernehmlassungsvorlage widerspricht dem für die Schweiz zentralen Prinzip des freien Marktzugangs und steht im Widerspruch zu bestehenden Freihandelsabkommen.</w:t>
      </w:r>
      <w:r>
        <w:t xml:space="preserve"> </w:t>
      </w:r>
      <w:r w:rsidRPr="00171BA9">
        <w:t>Die Vernehmlassungsvorlage verfehlt ihr Ziel und verursacht erheblichen volkswirtschaftlichen Schaden.</w:t>
      </w:r>
    </w:p>
    <w:p w14:paraId="37F337D2" w14:textId="77777777" w:rsidR="006A6AE8" w:rsidRPr="008E483F" w:rsidRDefault="006A6AE8" w:rsidP="006A6AE8">
      <w:pPr>
        <w:pStyle w:val="Paragraphedeliste"/>
        <w:numPr>
          <w:ilvl w:val="0"/>
          <w:numId w:val="19"/>
        </w:numPr>
        <w:tabs>
          <w:tab w:val="left" w:pos="5580"/>
        </w:tabs>
        <w:spacing w:after="180"/>
        <w:ind w:left="426" w:hanging="426"/>
        <w:jc w:val="both"/>
        <w:rPr>
          <w:b/>
          <w:bCs/>
        </w:rPr>
      </w:pPr>
      <w:r>
        <w:rPr>
          <w:b/>
          <w:bCs/>
        </w:rPr>
        <w:t>Schlussfolgerung und alternative wirksame Massnahmen</w:t>
      </w:r>
      <w:r w:rsidRPr="008E483F">
        <w:rPr>
          <w:b/>
          <w:bCs/>
        </w:rPr>
        <w:tab/>
      </w:r>
    </w:p>
    <w:p w14:paraId="08B1335B" w14:textId="77777777" w:rsidR="006A6AE8" w:rsidRDefault="006A6AE8" w:rsidP="006A6AE8">
      <w:pPr>
        <w:spacing w:before="120" w:after="120"/>
        <w:jc w:val="both"/>
      </w:pPr>
      <w:r w:rsidRPr="001F2CC7">
        <w:t xml:space="preserve">Die vorgeschlagene Revision </w:t>
      </w:r>
      <w:r>
        <w:t xml:space="preserve">der Lex Koller </w:t>
      </w:r>
      <w:r w:rsidRPr="001F2CC7">
        <w:t xml:space="preserve">ist </w:t>
      </w:r>
      <w:r w:rsidRPr="00CE3AF2">
        <w:t xml:space="preserve">abzulehnen – mit Ausnahme der vorgeschlagenen Umsetzung der Motion Schmid Martin (22.4413). Sie schafft keinen relevanten Nutzen für den Wohnungsmarkt, verursacht jedoch substanzielle Schäden für Kapitalmarkt, Vorsorge, Immobilienfinanzierung und Standortattraktivität. </w:t>
      </w:r>
    </w:p>
    <w:p w14:paraId="110BE927" w14:textId="77777777" w:rsidR="006A6AE8" w:rsidRDefault="006A6AE8" w:rsidP="006A6AE8">
      <w:pPr>
        <w:spacing w:before="120" w:after="120"/>
        <w:jc w:val="both"/>
      </w:pPr>
      <w:r w:rsidRPr="00E2724D">
        <w:t>Die Auswirkungen einer Verschärfung der Lex Koller würden den gesamten Wirtschaftsstandort Schweiz treffen. Die Vernehmlassungsvorlage schafft erhebliche Rechtsunsicherheit und birgt das Risiko von Retorsionsmassnahmen. Das Ansehen des gesamten Wirtschaftsstandorts Schweiz würde darunter leiden. Ebenfalls warnt die RFA selbst vor Reputationsschäden für den Schweizer Finanzplatz und vor möglichen Gegenmassnahmen im Ausland. Der Vorschlag widerspricht dem für die Schweiz zentralen Prinzip des freien Marktzugangs und steht im Widerspruch zu bestehenden Freihandelsabkommen.</w:t>
      </w:r>
    </w:p>
    <w:p w14:paraId="10FC2E66" w14:textId="77777777" w:rsidR="006A6AE8" w:rsidRPr="006A6AE8" w:rsidRDefault="006A6AE8" w:rsidP="006A6AE8">
      <w:pPr>
        <w:spacing w:before="120" w:after="120"/>
        <w:jc w:val="both"/>
        <w:rPr>
          <w:lang w:val="de-CH"/>
        </w:rPr>
      </w:pPr>
      <w:r w:rsidRPr="006A6AE8">
        <w:rPr>
          <w:lang w:val="de-CH"/>
        </w:rPr>
        <w:lastRenderedPageBreak/>
        <w:t>Wer die Wohnungsknappheit bekämpfen will, muss das Problem auf der Angebotsseite lösen und bauen — nicht den Kapitalmarkt lahmlegen. Wir unterstützen deshalb Massnahmen, die tatsächlich zu mehr Wohnraum führen. Die Schaffung von regulatorischen Erleichterungen (z.B. höhere Ausnützungsziffern) kann institutionellen und privaten Investoren bauzonenrechtliche Anreize setzen, damit sie sich dazu verpflichten, einen gewissen Prozentsatz an preisgünstigem Wohnraum zu realisieren. Ebenfalls sollten missbräuchliche Baueinsprachen sanktioniert werden, damit Bauprojekte nicht weiter verzögert und verteuert werden.</w:t>
      </w:r>
    </w:p>
    <w:p w14:paraId="358CBF7E" w14:textId="77777777" w:rsidR="006A6AE8" w:rsidRPr="006A6AE8" w:rsidRDefault="006A6AE8" w:rsidP="006A6AE8">
      <w:pPr>
        <w:jc w:val="both"/>
        <w:rPr>
          <w:bCs/>
          <w:lang w:val="de-CH"/>
        </w:rPr>
      </w:pPr>
      <w:r w:rsidRPr="006A6AE8">
        <w:rPr>
          <w:bCs/>
          <w:lang w:val="de-CH"/>
        </w:rPr>
        <w:t>Als z</w:t>
      </w:r>
      <w:r w:rsidRPr="006A6AE8">
        <w:rPr>
          <w:lang w:val="de-CH"/>
        </w:rPr>
        <w:t>ielführende Massnahmen zur Entlastung des Wohnungsmarktes erachten wir ausserdem die Beschleunigung und effizientere Abwicklung von Baubewilligungsverfahren, die Förderung der Verdichtung, die Ausweitung der Bauzonen sowie die Stärkung des Entwicklermarktes.</w:t>
      </w:r>
      <w:r w:rsidRPr="006A6AE8">
        <w:rPr>
          <w:bCs/>
          <w:lang w:val="de-CH"/>
        </w:rPr>
        <w:t xml:space="preserve"> Die vorgeschlagene Verschärfung der Lex Koller gehört hingegen nicht dazu.</w:t>
      </w:r>
    </w:p>
    <w:p w14:paraId="739B26B4" w14:textId="77777777" w:rsidR="006A6AE8" w:rsidRPr="006A6AE8" w:rsidRDefault="006A6AE8" w:rsidP="006A6AE8">
      <w:pPr>
        <w:spacing w:before="120" w:after="360"/>
        <w:jc w:val="both"/>
        <w:rPr>
          <w:lang w:val="de-CH"/>
        </w:rPr>
      </w:pPr>
      <w:r w:rsidRPr="006A6AE8">
        <w:rPr>
          <w:lang w:val="de-CH"/>
        </w:rPr>
        <w:t xml:space="preserve">Im Rahmen einer allfälligen Überarbeitung der Lex Koller müssten vielmehr die Bewilligungsgründe für ausländisch beherrschte Versicherungsunternehmen und Unternehmen der Personalvorsorge anzupassen (Art. 8 Abs. 1 lit. b und c BewG). Statt bei jedem Erwerb einer Wohnliegenschaft eine separate Bewilligung einzuholen, sollte – analog dem Verfahren zur Feststellung der nicht-ausländischen Beherrschung – eine jährliche generelle Bewilligung vorgesehen werden. Damit könnten Versicherungsunternehmen, Unternehmen der beruflichen Vorsorge sowie entsprechende Immobilienfonds und -SICAVs die Erwerbsvoraussetzungen jeweils für ein Jahr bestätigen lassen. Dies würde den Aufwand für die betroffenen Unternehmen und die Behörden deutlich reduzieren. Zudem ist die Auflage gemäss Art. 11 Abs. 2 lit. c BewV (zehnjährige Sperrfrist) ersatzlos zu streichen, da sie den Grundsätzen des Kollektivanlagerechts, des Rechts der beruflichen Vorsorge sowie des Versicherungsaufsichtsrechts widerspricht. </w:t>
      </w:r>
    </w:p>
    <w:p w14:paraId="2228B0BE" w14:textId="77777777" w:rsidR="006A6AE8" w:rsidRPr="006A6AE8" w:rsidRDefault="006A6AE8" w:rsidP="006A6AE8">
      <w:pPr>
        <w:pStyle w:val="Paragraphedeliste"/>
        <w:numPr>
          <w:ilvl w:val="0"/>
          <w:numId w:val="19"/>
        </w:numPr>
        <w:tabs>
          <w:tab w:val="left" w:pos="5580"/>
        </w:tabs>
        <w:spacing w:after="180"/>
        <w:ind w:left="426" w:hanging="426"/>
        <w:jc w:val="both"/>
        <w:rPr>
          <w:b/>
          <w:bCs/>
          <w:lang w:val="de-CH"/>
        </w:rPr>
      </w:pPr>
      <w:r w:rsidRPr="006A6AE8">
        <w:rPr>
          <w:b/>
          <w:bCs/>
          <w:lang w:val="de-CH"/>
        </w:rPr>
        <w:t>Generelle Unterstützung der Position des Verbands Immobilien Schweiz</w:t>
      </w:r>
    </w:p>
    <w:p w14:paraId="0E112B57" w14:textId="77777777" w:rsidR="006A6AE8" w:rsidRPr="006A6AE8" w:rsidRDefault="006A6AE8" w:rsidP="006A6AE8">
      <w:pPr>
        <w:spacing w:before="120" w:after="360"/>
        <w:jc w:val="both"/>
        <w:rPr>
          <w:lang w:val="de-CH"/>
        </w:rPr>
      </w:pPr>
      <w:r w:rsidRPr="006A6AE8">
        <w:rPr>
          <w:lang w:val="de-CH"/>
        </w:rPr>
        <w:t xml:space="preserve">Des Weiteren unterstützen wir generell die Position des Verband Immobilien Schweiz und verweisen für weitere Ausführungen auf die Stellungnahme des Verband Immobilien Schweiz vom </w:t>
      </w:r>
      <w:r w:rsidRPr="006A6AE8">
        <w:rPr>
          <w:highlight w:val="yellow"/>
          <w:lang w:val="de-CH"/>
        </w:rPr>
        <w:t>15. Juli 2026</w:t>
      </w:r>
      <w:r w:rsidRPr="006A6AE8">
        <w:rPr>
          <w:lang w:val="de-CH"/>
        </w:rPr>
        <w:t>.</w:t>
      </w:r>
    </w:p>
    <w:p w14:paraId="43B85291" w14:textId="77777777" w:rsidR="006A6AE8" w:rsidRPr="006A6AE8" w:rsidRDefault="006A6AE8" w:rsidP="006A6AE8">
      <w:pPr>
        <w:spacing w:before="120" w:after="360"/>
        <w:jc w:val="both"/>
        <w:rPr>
          <w:lang w:val="de-CH"/>
        </w:rPr>
      </w:pPr>
      <w:r w:rsidRPr="006A6AE8">
        <w:rPr>
          <w:lang w:val="de-CH"/>
        </w:rPr>
        <w:t>Wir danken Ihnen für die Berücksichtigung unserer Anliegen und stehen für zusätzliche Erläuterungen und Diskussionen gerne zur Verfügung.</w:t>
      </w:r>
    </w:p>
    <w:p w14:paraId="143484A2" w14:textId="77777777" w:rsidR="00200C1C" w:rsidRPr="00A05895" w:rsidRDefault="00200C1C" w:rsidP="00200C1C">
      <w:pPr>
        <w:tabs>
          <w:tab w:val="left" w:pos="5580"/>
        </w:tabs>
        <w:spacing w:after="240"/>
      </w:pPr>
      <w:r w:rsidRPr="00A05895">
        <w:t>Freundliche Grüsse</w:t>
      </w:r>
    </w:p>
    <w:p w14:paraId="24E1F4CA" w14:textId="77777777" w:rsidR="00984969" w:rsidRPr="00004708" w:rsidRDefault="00984969" w:rsidP="003F5EC4"/>
    <w:p w14:paraId="0B78BDAE" w14:textId="77777777" w:rsidR="00984969" w:rsidRPr="00004708" w:rsidRDefault="00984969" w:rsidP="003F5EC4">
      <w:pPr>
        <w:rPr>
          <w:b/>
        </w:rPr>
      </w:pPr>
      <w:r w:rsidRPr="00004708">
        <w:rPr>
          <w:b/>
        </w:rPr>
        <w:t>Coptis</w:t>
      </w:r>
    </w:p>
    <w:tbl>
      <w:tblPr>
        <w:tblStyle w:val="Grilledutableau"/>
        <w:tblW w:w="0" w:type="auto"/>
        <w:tblCellMar>
          <w:left w:w="0" w:type="dxa"/>
          <w:right w:w="0" w:type="dxa"/>
        </w:tblCellMar>
        <w:tblLook w:val="04A0" w:firstRow="1" w:lastRow="0" w:firstColumn="1" w:lastColumn="0" w:noHBand="0" w:noVBand="1"/>
      </w:tblPr>
      <w:tblGrid>
        <w:gridCol w:w="2763"/>
        <w:gridCol w:w="5175"/>
        <w:gridCol w:w="254"/>
      </w:tblGrid>
      <w:tr w:rsidR="00984969" w:rsidRPr="00004708" w14:paraId="07F964B6" w14:textId="77777777" w:rsidTr="00FF744D">
        <w:trPr>
          <w:trHeight w:hRule="exact" w:val="1675"/>
        </w:trPr>
        <w:tc>
          <w:tcPr>
            <w:tcW w:w="2763" w:type="dxa"/>
            <w:tcBorders>
              <w:top w:val="nil"/>
              <w:left w:val="nil"/>
              <w:bottom w:val="nil"/>
              <w:right w:val="nil"/>
            </w:tcBorders>
            <w:vAlign w:val="center"/>
          </w:tcPr>
          <w:p w14:paraId="32117CF3" w14:textId="77777777" w:rsidR="00984969" w:rsidRPr="00004708" w:rsidRDefault="00984969" w:rsidP="003F5EC4">
            <w:pPr>
              <w:spacing w:after="160" w:line="259" w:lineRule="auto"/>
            </w:pPr>
          </w:p>
        </w:tc>
        <w:tc>
          <w:tcPr>
            <w:tcW w:w="5429" w:type="dxa"/>
            <w:gridSpan w:val="2"/>
            <w:tcBorders>
              <w:top w:val="nil"/>
              <w:left w:val="nil"/>
              <w:bottom w:val="nil"/>
              <w:right w:val="nil"/>
            </w:tcBorders>
            <w:vAlign w:val="center"/>
          </w:tcPr>
          <w:p w14:paraId="63F34DB7" w14:textId="77777777" w:rsidR="00984969" w:rsidRPr="00004708" w:rsidRDefault="00984969" w:rsidP="003F5EC4">
            <w:pPr>
              <w:spacing w:after="160" w:line="259" w:lineRule="auto"/>
            </w:pPr>
          </w:p>
        </w:tc>
      </w:tr>
      <w:tr w:rsidR="00984969" w:rsidRPr="00E55B83" w14:paraId="1DA96454" w14:textId="77777777" w:rsidTr="00FF744D">
        <w:tc>
          <w:tcPr>
            <w:tcW w:w="2763" w:type="dxa"/>
            <w:tcBorders>
              <w:top w:val="nil"/>
              <w:left w:val="nil"/>
              <w:bottom w:val="nil"/>
              <w:right w:val="nil"/>
            </w:tcBorders>
          </w:tcPr>
          <w:p w14:paraId="05995DEE" w14:textId="77777777" w:rsidR="00984969" w:rsidRPr="00004708" w:rsidRDefault="00984969" w:rsidP="003F5EC4">
            <w:pPr>
              <w:spacing w:after="160" w:line="259" w:lineRule="auto"/>
            </w:pPr>
            <w:r w:rsidRPr="00004708">
              <w:t>Andreea Stefanescu</w:t>
            </w:r>
          </w:p>
          <w:p w14:paraId="67B535B2" w14:textId="77777777" w:rsidR="00984969" w:rsidRPr="00004708" w:rsidRDefault="00984969" w:rsidP="003F5EC4">
            <w:pPr>
              <w:spacing w:after="160" w:line="259" w:lineRule="auto"/>
            </w:pPr>
            <w:r w:rsidRPr="00004708">
              <w:t>Präsidentin</w:t>
            </w:r>
          </w:p>
        </w:tc>
        <w:tc>
          <w:tcPr>
            <w:tcW w:w="5175" w:type="dxa"/>
            <w:tcBorders>
              <w:top w:val="nil"/>
              <w:left w:val="nil"/>
              <w:bottom w:val="nil"/>
              <w:right w:val="nil"/>
            </w:tcBorders>
          </w:tcPr>
          <w:p w14:paraId="2DD9DD62" w14:textId="77777777" w:rsidR="00984969" w:rsidRPr="00004708" w:rsidRDefault="00984969" w:rsidP="003F5EC4">
            <w:pPr>
              <w:spacing w:after="160" w:line="259" w:lineRule="auto"/>
              <w:ind w:left="1769"/>
              <w:rPr>
                <w:lang w:val="en-GB"/>
              </w:rPr>
            </w:pPr>
            <w:r w:rsidRPr="00004708">
              <w:rPr>
                <w:lang w:val="en-GB"/>
              </w:rPr>
              <w:tab/>
              <w:t>Cindy Monneron-Bertschy</w:t>
            </w:r>
          </w:p>
          <w:p w14:paraId="1A0ECBC6" w14:textId="77777777" w:rsidR="00984969" w:rsidRPr="00E55B83" w:rsidRDefault="00984969" w:rsidP="003F5EC4">
            <w:pPr>
              <w:spacing w:after="160" w:line="259" w:lineRule="auto"/>
              <w:ind w:left="1769"/>
              <w:rPr>
                <w:lang w:val="en-GB"/>
              </w:rPr>
            </w:pPr>
            <w:r w:rsidRPr="00004708">
              <w:rPr>
                <w:lang w:val="en-GB"/>
              </w:rPr>
              <w:tab/>
              <w:t>Geschäftsführerin</w:t>
            </w:r>
          </w:p>
        </w:tc>
        <w:tc>
          <w:tcPr>
            <w:tcW w:w="254" w:type="dxa"/>
            <w:tcBorders>
              <w:top w:val="nil"/>
              <w:left w:val="nil"/>
              <w:bottom w:val="nil"/>
              <w:right w:val="nil"/>
            </w:tcBorders>
          </w:tcPr>
          <w:p w14:paraId="44AC363C" w14:textId="77777777" w:rsidR="00984969" w:rsidRPr="00E55B83" w:rsidRDefault="00984969" w:rsidP="003F5EC4">
            <w:pPr>
              <w:spacing w:after="160" w:line="259" w:lineRule="auto"/>
            </w:pPr>
          </w:p>
        </w:tc>
      </w:tr>
    </w:tbl>
    <w:p w14:paraId="1B99F655" w14:textId="4B826D49" w:rsidR="00AA66DC" w:rsidRPr="00D44C03" w:rsidRDefault="00AA66DC" w:rsidP="003F5EC4"/>
    <w:sectPr w:rsidR="00AA66DC" w:rsidRPr="00D44C03" w:rsidSect="00777FC6">
      <w:headerReference w:type="even" r:id="rId12"/>
      <w:headerReference w:type="default" r:id="rId13"/>
      <w:footerReference w:type="even" r:id="rId14"/>
      <w:footerReference w:type="default" r:id="rId15"/>
      <w:headerReference w:type="first" r:id="rId16"/>
      <w:pgSz w:w="11900" w:h="16840"/>
      <w:pgMar w:top="2552" w:right="1418" w:bottom="1640" w:left="1418" w:header="567"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D5F0E" w14:textId="77777777" w:rsidR="00C415C3" w:rsidRDefault="00C415C3" w:rsidP="001A2D33">
      <w:r>
        <w:separator/>
      </w:r>
    </w:p>
  </w:endnote>
  <w:endnote w:type="continuationSeparator" w:id="0">
    <w:p w14:paraId="3A83CF96" w14:textId="77777777" w:rsidR="00C415C3" w:rsidRDefault="00C415C3" w:rsidP="001A2D33">
      <w:r>
        <w:continuationSeparator/>
      </w:r>
    </w:p>
  </w:endnote>
  <w:endnote w:type="continuationNotice" w:id="1">
    <w:p w14:paraId="647E9EAA" w14:textId="77777777" w:rsidR="00C415C3" w:rsidRDefault="00C41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20B0604020202020204"/>
    <w:charset w:val="00"/>
    <w:family w:val="auto"/>
    <w:pitch w:val="default"/>
  </w:font>
  <w:font w:name="Helvetica-Light">
    <w:altName w:val="Arial"/>
    <w:panose1 w:val="020B0403020202020204"/>
    <w:charset w:val="00"/>
    <w:family w:val="swiss"/>
    <w:pitch w:val="variable"/>
    <w:sig w:usb0="800000AF" w:usb1="4000204A"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68668555"/>
      <w:docPartObj>
        <w:docPartGallery w:val="Page Numbers (Bottom of Page)"/>
        <w:docPartUnique/>
      </w:docPartObj>
    </w:sdtPr>
    <w:sdtEndPr>
      <w:rPr>
        <w:rStyle w:val="Numrodepage"/>
      </w:rPr>
    </w:sdtEndPr>
    <w:sdtContent>
      <w:p w14:paraId="338D717B" w14:textId="77777777" w:rsidR="00093A52" w:rsidRDefault="00093A52" w:rsidP="0043559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44746E9" w14:textId="77777777" w:rsidR="00093A52" w:rsidRDefault="00093A52" w:rsidP="0043559F">
    <w:pPr>
      <w:pStyle w:val="Pieddepage"/>
      <w:ind w:right="360"/>
    </w:pPr>
  </w:p>
  <w:p w14:paraId="4D784092" w14:textId="77777777" w:rsidR="00093A52" w:rsidRDefault="00093A52"/>
  <w:p w14:paraId="1951F868" w14:textId="77777777" w:rsidR="00093A52" w:rsidRDefault="00093A52"/>
  <w:p w14:paraId="78B37FAD" w14:textId="77777777" w:rsidR="00093A52" w:rsidRDefault="00093A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color w:val="4A442A" w:themeColor="background2" w:themeShade="40"/>
      </w:rPr>
      <w:id w:val="-767540295"/>
      <w:docPartObj>
        <w:docPartGallery w:val="Page Numbers (Bottom of Page)"/>
        <w:docPartUnique/>
      </w:docPartObj>
    </w:sdtPr>
    <w:sdtEndPr>
      <w:rPr>
        <w:rStyle w:val="Numrodepage"/>
      </w:rPr>
    </w:sdtEndPr>
    <w:sdtContent>
      <w:p w14:paraId="4763934E" w14:textId="7BFD4460" w:rsidR="00093A52" w:rsidRPr="00582C8F" w:rsidRDefault="00093A52" w:rsidP="00582C8F">
        <w:pPr>
          <w:pStyle w:val="Pieddepage"/>
          <w:framePr w:w="1701" w:wrap="none" w:vAnchor="text" w:hAnchor="page" w:x="9495" w:y="194"/>
          <w:tabs>
            <w:tab w:val="clear" w:pos="4536"/>
          </w:tabs>
          <w:ind w:left="1591" w:right="-1361"/>
          <w:rPr>
            <w:rStyle w:val="Numrodepage"/>
            <w:color w:val="4A442A" w:themeColor="background2" w:themeShade="40"/>
          </w:rPr>
        </w:pPr>
        <w:r w:rsidRPr="00582C8F">
          <w:rPr>
            <w:rStyle w:val="Numrodepage"/>
            <w:rFonts w:asciiTheme="majorHAnsi" w:hAnsiTheme="majorHAnsi" w:cstheme="majorHAnsi"/>
            <w:color w:val="4A442A" w:themeColor="background2" w:themeShade="40"/>
            <w:sz w:val="21"/>
            <w:szCs w:val="21"/>
          </w:rPr>
          <w:fldChar w:fldCharType="begin"/>
        </w:r>
        <w:r w:rsidRPr="00582C8F">
          <w:rPr>
            <w:rStyle w:val="Numrodepage"/>
            <w:rFonts w:asciiTheme="majorHAnsi" w:hAnsiTheme="majorHAnsi" w:cstheme="majorHAnsi"/>
            <w:color w:val="4A442A" w:themeColor="background2" w:themeShade="40"/>
            <w:sz w:val="21"/>
            <w:szCs w:val="21"/>
          </w:rPr>
          <w:instrText xml:space="preserve"> PAGE </w:instrText>
        </w:r>
        <w:r w:rsidRPr="00582C8F">
          <w:rPr>
            <w:rStyle w:val="Numrodepage"/>
            <w:rFonts w:asciiTheme="majorHAnsi" w:hAnsiTheme="majorHAnsi" w:cstheme="majorHAnsi"/>
            <w:color w:val="4A442A" w:themeColor="background2" w:themeShade="40"/>
            <w:sz w:val="21"/>
            <w:szCs w:val="21"/>
          </w:rPr>
          <w:fldChar w:fldCharType="separate"/>
        </w:r>
        <w:r w:rsidR="00EB0FE9">
          <w:rPr>
            <w:rStyle w:val="Numrodepage"/>
            <w:rFonts w:asciiTheme="majorHAnsi" w:hAnsiTheme="majorHAnsi" w:cstheme="majorHAnsi"/>
            <w:noProof/>
            <w:color w:val="4A442A" w:themeColor="background2" w:themeShade="40"/>
            <w:sz w:val="21"/>
            <w:szCs w:val="21"/>
          </w:rPr>
          <w:t>8</w:t>
        </w:r>
        <w:r w:rsidRPr="00582C8F">
          <w:rPr>
            <w:rStyle w:val="Numrodepage"/>
            <w:rFonts w:asciiTheme="majorHAnsi" w:hAnsiTheme="majorHAnsi" w:cstheme="majorHAnsi"/>
            <w:color w:val="4A442A" w:themeColor="background2" w:themeShade="40"/>
            <w:sz w:val="21"/>
            <w:szCs w:val="21"/>
          </w:rPr>
          <w:fldChar w:fldCharType="end"/>
        </w:r>
      </w:p>
    </w:sdtContent>
  </w:sdt>
  <w:p w14:paraId="5216E436" w14:textId="1F0109A8" w:rsidR="00093A52" w:rsidRPr="0043559F" w:rsidRDefault="00093A52" w:rsidP="00582C8F">
    <w:pPr>
      <w:tabs>
        <w:tab w:val="left" w:pos="0"/>
        <w:tab w:val="right" w:pos="8789"/>
      </w:tabs>
      <w:spacing w:before="30"/>
      <w:ind w:left="100" w:right="363"/>
      <w:rPr>
        <w:rFonts w:ascii="Arial"/>
        <w:sz w:val="17"/>
      </w:rPr>
    </w:pPr>
    <w:r w:rsidRPr="00D44C03">
      <w:rPr>
        <w:rFonts w:ascii="Arial" w:hAnsi="Arial"/>
        <w:noProof/>
        <w:color w:val="60604D"/>
        <w:sz w:val="17"/>
      </w:rPr>
      <mc:AlternateContent>
        <mc:Choice Requires="wps">
          <w:drawing>
            <wp:anchor distT="0" distB="0" distL="114300" distR="114300" simplePos="0" relativeHeight="251664384" behindDoc="0" locked="0" layoutInCell="1" allowOverlap="1" wp14:anchorId="6AAAA166" wp14:editId="2EFEC73C">
              <wp:simplePos x="0" y="0"/>
              <wp:positionH relativeFrom="column">
                <wp:posOffset>5808714</wp:posOffset>
              </wp:positionH>
              <wp:positionV relativeFrom="paragraph">
                <wp:posOffset>-111273</wp:posOffset>
              </wp:positionV>
              <wp:extent cx="0" cy="337185"/>
              <wp:effectExtent l="0" t="0" r="12700" b="5715"/>
              <wp:wrapNone/>
              <wp:docPr id="9" name="Connecteur droit 9"/>
              <wp:cNvGraphicFramePr/>
              <a:graphic xmlns:a="http://schemas.openxmlformats.org/drawingml/2006/main">
                <a:graphicData uri="http://schemas.microsoft.com/office/word/2010/wordprocessingShape">
                  <wps:wsp>
                    <wps:cNvCnPr/>
                    <wps:spPr>
                      <a:xfrm flipV="1">
                        <a:off x="0" y="0"/>
                        <a:ext cx="0" cy="337185"/>
                      </a:xfrm>
                      <a:prstGeom prst="line">
                        <a:avLst/>
                      </a:prstGeom>
                      <a:ln>
                        <a:solidFill>
                          <a:schemeClr val="bg2">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rto="http://schemas.microsoft.com/office/word/2006/arto" xmlns:a14="http://schemas.microsoft.com/office/drawing/2010/main" xmlns:a="http://schemas.openxmlformats.org/drawingml/2006/main">
          <w:pict w14:anchorId="005FBC67">
            <v:line id="Connecteur droit 9"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938953 [1614]" from="457.4pt,-8.75pt" to="457.4pt,17.8pt" w14:anchorId="1A508C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"/>
          </w:pict>
        </mc:Fallback>
      </mc:AlternateContent>
    </w:r>
    <w:r w:rsidRPr="00D44C03">
      <w:rPr>
        <w:rFonts w:ascii="Arial" w:hAnsi="Arial"/>
        <w:noProof/>
        <w:color w:val="60604D"/>
        <w:sz w:val="17"/>
      </w:rPr>
      <mc:AlternateContent>
        <mc:Choice Requires="wps">
          <w:drawing>
            <wp:anchor distT="0" distB="0" distL="114300" distR="114300" simplePos="0" relativeHeight="251663360" behindDoc="0" locked="0" layoutInCell="1" allowOverlap="1" wp14:anchorId="7F2E01F7" wp14:editId="230E5146">
              <wp:simplePos x="0" y="0"/>
              <wp:positionH relativeFrom="column">
                <wp:posOffset>-560189</wp:posOffset>
              </wp:positionH>
              <wp:positionV relativeFrom="paragraph">
                <wp:posOffset>-206966</wp:posOffset>
              </wp:positionV>
              <wp:extent cx="6772939" cy="0"/>
              <wp:effectExtent l="0" t="0" r="8890" b="12700"/>
              <wp:wrapNone/>
              <wp:docPr id="8" name="Connecteur droit 8"/>
              <wp:cNvGraphicFramePr/>
              <a:graphic xmlns:a="http://schemas.openxmlformats.org/drawingml/2006/main">
                <a:graphicData uri="http://schemas.microsoft.com/office/word/2010/wordprocessingShape">
                  <wps:wsp>
                    <wps:cNvCnPr/>
                    <wps:spPr>
                      <a:xfrm>
                        <a:off x="0" y="0"/>
                        <a:ext cx="6772939" cy="0"/>
                      </a:xfrm>
                      <a:prstGeom prst="line">
                        <a:avLst/>
                      </a:prstGeom>
                      <a:ln>
                        <a:solidFill>
                          <a:schemeClr val="bg2">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rto="http://schemas.microsoft.com/office/word/2006/arto" xmlns:a14="http://schemas.microsoft.com/office/drawing/2010/main" xmlns:a="http://schemas.openxmlformats.org/drawingml/2006/main">
          <w:pict w14:anchorId="1AF8458B">
            <v:line id="Connecteur droit 8"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938953 [1614]" from="-44.1pt,-16.3pt" to="489.2pt,-16.3pt" w14:anchorId="7F8F6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"/>
          </w:pict>
        </mc:Fallback>
      </mc:AlternateContent>
    </w:r>
    <w:r w:rsidRPr="00D44C03">
      <w:rPr>
        <w:rFonts w:ascii="Arial" w:hAnsi="Arial"/>
        <w:noProof/>
        <w:color w:val="60604D"/>
        <w:sz w:val="17"/>
      </w:rPr>
      <mc:AlternateContent>
        <mc:Choice Requires="wpg">
          <w:drawing>
            <wp:anchor distT="0" distB="0" distL="114300" distR="114300" simplePos="0" relativeHeight="251662336" behindDoc="0" locked="0" layoutInCell="1" allowOverlap="1" wp14:anchorId="7750BDAC" wp14:editId="6F89681E">
              <wp:simplePos x="0" y="0"/>
              <wp:positionH relativeFrom="page">
                <wp:posOffset>337200</wp:posOffset>
              </wp:positionH>
              <wp:positionV relativeFrom="paragraph">
                <wp:posOffset>-107950</wp:posOffset>
              </wp:positionV>
              <wp:extent cx="365760" cy="367030"/>
              <wp:effectExtent l="0" t="0" r="2540" b="1270"/>
              <wp:wrapNone/>
              <wp:docPr id="2"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7030"/>
                        <a:chOff x="9969" y="-294"/>
                        <a:chExt cx="576" cy="578"/>
                      </a:xfrm>
                    </wpg:grpSpPr>
                    <wps:wsp>
                      <wps:cNvPr id="4" name="docshape18"/>
                      <wps:cNvSpPr>
                        <a:spLocks/>
                      </wps:cNvSpPr>
                      <wps:spPr bwMode="auto">
                        <a:xfrm>
                          <a:off x="9969" y="-294"/>
                          <a:ext cx="576" cy="254"/>
                        </a:xfrm>
                        <a:custGeom>
                          <a:avLst/>
                          <a:gdLst>
                            <a:gd name="T0" fmla="+- 0 9969 9969"/>
                            <a:gd name="T1" fmla="*/ T0 w 576"/>
                            <a:gd name="T2" fmla="+- 0 -63 -293"/>
                            <a:gd name="T3" fmla="*/ -63 h 254"/>
                            <a:gd name="T4" fmla="+- 0 9992 9969"/>
                            <a:gd name="T5" fmla="*/ T4 w 576"/>
                            <a:gd name="T6" fmla="+- 0 -86 -293"/>
                            <a:gd name="T7" fmla="*/ -86 h 254"/>
                            <a:gd name="T8" fmla="+- 0 10015 9969"/>
                            <a:gd name="T9" fmla="*/ T8 w 576"/>
                            <a:gd name="T10" fmla="+- 0 -63 -293"/>
                            <a:gd name="T11" fmla="*/ -63 h 254"/>
                            <a:gd name="T12" fmla="+- 0 10015 9969"/>
                            <a:gd name="T13" fmla="*/ T12 w 576"/>
                            <a:gd name="T14" fmla="+- 0 -109 -293"/>
                            <a:gd name="T15" fmla="*/ -109 h 254"/>
                            <a:gd name="T16" fmla="+- 0 9992 9969"/>
                            <a:gd name="T17" fmla="*/ T16 w 576"/>
                            <a:gd name="T18" fmla="+- 0 -40 -293"/>
                            <a:gd name="T19" fmla="*/ -40 h 254"/>
                            <a:gd name="T20" fmla="+- 0 10061 9969"/>
                            <a:gd name="T21" fmla="*/ T20 w 576"/>
                            <a:gd name="T22" fmla="+- 0 -63 -293"/>
                            <a:gd name="T23" fmla="*/ -63 h 254"/>
                            <a:gd name="T24" fmla="+- 0 10084 9969"/>
                            <a:gd name="T25" fmla="*/ T24 w 576"/>
                            <a:gd name="T26" fmla="+- 0 -86 -293"/>
                            <a:gd name="T27" fmla="*/ -86 h 254"/>
                            <a:gd name="T28" fmla="+- 0 10061 9969"/>
                            <a:gd name="T29" fmla="*/ T28 w 576"/>
                            <a:gd name="T30" fmla="+- 0 -86 -293"/>
                            <a:gd name="T31" fmla="*/ -86 h 254"/>
                            <a:gd name="T32" fmla="+- 0 10107 9969"/>
                            <a:gd name="T33" fmla="*/ T32 w 576"/>
                            <a:gd name="T34" fmla="+- 0 -40 -293"/>
                            <a:gd name="T35" fmla="*/ -40 h 254"/>
                            <a:gd name="T36" fmla="+- 0 10130 9969"/>
                            <a:gd name="T37" fmla="*/ T36 w 576"/>
                            <a:gd name="T38" fmla="+- 0 -109 -293"/>
                            <a:gd name="T39" fmla="*/ -109 h 254"/>
                            <a:gd name="T40" fmla="+- 0 10176 9969"/>
                            <a:gd name="T41" fmla="*/ T40 w 576"/>
                            <a:gd name="T42" fmla="+- 0 -132 -293"/>
                            <a:gd name="T43" fmla="*/ -132 h 254"/>
                            <a:gd name="T44" fmla="+- 0 10199 9969"/>
                            <a:gd name="T45" fmla="*/ T44 w 576"/>
                            <a:gd name="T46" fmla="+- 0 -132 -293"/>
                            <a:gd name="T47" fmla="*/ -132 h 254"/>
                            <a:gd name="T48" fmla="+- 0 10176 9969"/>
                            <a:gd name="T49" fmla="*/ T48 w 576"/>
                            <a:gd name="T50" fmla="+- 0 -86 -293"/>
                            <a:gd name="T51" fmla="*/ -86 h 254"/>
                            <a:gd name="T52" fmla="+- 0 10223 9969"/>
                            <a:gd name="T53" fmla="*/ T52 w 576"/>
                            <a:gd name="T54" fmla="+- 0 -86 -293"/>
                            <a:gd name="T55" fmla="*/ -86 h 254"/>
                            <a:gd name="T56" fmla="+- 0 10199 9969"/>
                            <a:gd name="T57" fmla="*/ T56 w 576"/>
                            <a:gd name="T58" fmla="+- 0 -201 -293"/>
                            <a:gd name="T59" fmla="*/ -201 h 254"/>
                            <a:gd name="T60" fmla="+- 0 10176 9969"/>
                            <a:gd name="T61" fmla="*/ T60 w 576"/>
                            <a:gd name="T62" fmla="+- 0 -247 -293"/>
                            <a:gd name="T63" fmla="*/ -247 h 254"/>
                            <a:gd name="T64" fmla="+- 0 10153 9969"/>
                            <a:gd name="T65" fmla="*/ T64 w 576"/>
                            <a:gd name="T66" fmla="+- 0 -201 -293"/>
                            <a:gd name="T67" fmla="*/ -201 h 254"/>
                            <a:gd name="T68" fmla="+- 0 10199 9969"/>
                            <a:gd name="T69" fmla="*/ T68 w 576"/>
                            <a:gd name="T70" fmla="+- 0 -155 -293"/>
                            <a:gd name="T71" fmla="*/ -155 h 254"/>
                            <a:gd name="T72" fmla="+- 0 10223 9969"/>
                            <a:gd name="T73" fmla="*/ T72 w 576"/>
                            <a:gd name="T74" fmla="+- 0 -155 -293"/>
                            <a:gd name="T75" fmla="*/ -155 h 254"/>
                            <a:gd name="T76" fmla="+- 0 10246 9969"/>
                            <a:gd name="T77" fmla="*/ T76 w 576"/>
                            <a:gd name="T78" fmla="+- 0 -109 -293"/>
                            <a:gd name="T79" fmla="*/ -109 h 254"/>
                            <a:gd name="T80" fmla="+- 0 10223 9969"/>
                            <a:gd name="T81" fmla="*/ T80 w 576"/>
                            <a:gd name="T82" fmla="+- 0 -63 -293"/>
                            <a:gd name="T83" fmla="*/ -63 h 254"/>
                            <a:gd name="T84" fmla="+- 0 10246 9969"/>
                            <a:gd name="T85" fmla="*/ T84 w 576"/>
                            <a:gd name="T86" fmla="+- 0 -109 -293"/>
                            <a:gd name="T87" fmla="*/ -109 h 254"/>
                            <a:gd name="T88" fmla="+- 0 10246 9969"/>
                            <a:gd name="T89" fmla="*/ T88 w 576"/>
                            <a:gd name="T90" fmla="+- 0 -155 -293"/>
                            <a:gd name="T91" fmla="*/ -155 h 254"/>
                            <a:gd name="T92" fmla="+- 0 10223 9969"/>
                            <a:gd name="T93" fmla="*/ T92 w 576"/>
                            <a:gd name="T94" fmla="+- 0 -224 -293"/>
                            <a:gd name="T95" fmla="*/ -224 h 254"/>
                            <a:gd name="T96" fmla="+- 0 10246 9969"/>
                            <a:gd name="T97" fmla="*/ T96 w 576"/>
                            <a:gd name="T98" fmla="+- 0 -224 -293"/>
                            <a:gd name="T99" fmla="*/ -224 h 254"/>
                            <a:gd name="T100" fmla="+- 0 10269 9969"/>
                            <a:gd name="T101" fmla="*/ T100 w 576"/>
                            <a:gd name="T102" fmla="+- 0 -178 -293"/>
                            <a:gd name="T103" fmla="*/ -178 h 254"/>
                            <a:gd name="T104" fmla="+- 0 10246 9969"/>
                            <a:gd name="T105" fmla="*/ T104 w 576"/>
                            <a:gd name="T106" fmla="+- 0 -109 -293"/>
                            <a:gd name="T107" fmla="*/ -109 h 254"/>
                            <a:gd name="T108" fmla="+- 0 10269 9969"/>
                            <a:gd name="T109" fmla="*/ T108 w 576"/>
                            <a:gd name="T110" fmla="+- 0 -132 -293"/>
                            <a:gd name="T111" fmla="*/ -132 h 254"/>
                            <a:gd name="T112" fmla="+- 0 10292 9969"/>
                            <a:gd name="T113" fmla="*/ T112 w 576"/>
                            <a:gd name="T114" fmla="+- 0 -247 -293"/>
                            <a:gd name="T115" fmla="*/ -247 h 254"/>
                            <a:gd name="T116" fmla="+- 0 10269 9969"/>
                            <a:gd name="T117" fmla="*/ T116 w 576"/>
                            <a:gd name="T118" fmla="+- 0 -224 -293"/>
                            <a:gd name="T119" fmla="*/ -224 h 254"/>
                            <a:gd name="T120" fmla="+- 0 10292 9969"/>
                            <a:gd name="T121" fmla="*/ T120 w 576"/>
                            <a:gd name="T122" fmla="+- 0 -224 -293"/>
                            <a:gd name="T123" fmla="*/ -224 h 254"/>
                            <a:gd name="T124" fmla="+- 0 10315 9969"/>
                            <a:gd name="T125" fmla="*/ T124 w 576"/>
                            <a:gd name="T126" fmla="+- 0 -270 -293"/>
                            <a:gd name="T127" fmla="*/ -270 h 254"/>
                            <a:gd name="T128" fmla="+- 0 10246 9969"/>
                            <a:gd name="T129" fmla="*/ T128 w 576"/>
                            <a:gd name="T130" fmla="+- 0 -293 -293"/>
                            <a:gd name="T131" fmla="*/ -293 h 254"/>
                            <a:gd name="T132" fmla="+- 0 10176 9969"/>
                            <a:gd name="T133" fmla="*/ T132 w 576"/>
                            <a:gd name="T134" fmla="+- 0 -293 -293"/>
                            <a:gd name="T135" fmla="*/ -293 h 254"/>
                            <a:gd name="T136" fmla="+- 0 10176 9969"/>
                            <a:gd name="T137" fmla="*/ T136 w 576"/>
                            <a:gd name="T138" fmla="+- 0 -247 -293"/>
                            <a:gd name="T139" fmla="*/ -247 h 254"/>
                            <a:gd name="T140" fmla="+- 0 10223 9969"/>
                            <a:gd name="T141" fmla="*/ T140 w 576"/>
                            <a:gd name="T142" fmla="+- 0 -270 -293"/>
                            <a:gd name="T143" fmla="*/ -270 h 254"/>
                            <a:gd name="T144" fmla="+- 0 10269 9969"/>
                            <a:gd name="T145" fmla="*/ T144 w 576"/>
                            <a:gd name="T146" fmla="+- 0 -270 -293"/>
                            <a:gd name="T147" fmla="*/ -270 h 254"/>
                            <a:gd name="T148" fmla="+- 0 10315 9969"/>
                            <a:gd name="T149" fmla="*/ T148 w 576"/>
                            <a:gd name="T150" fmla="+- 0 -247 -293"/>
                            <a:gd name="T151" fmla="*/ -247 h 254"/>
                            <a:gd name="T152" fmla="+- 0 10338 9969"/>
                            <a:gd name="T153" fmla="*/ T152 w 576"/>
                            <a:gd name="T154" fmla="+- 0 -109 -293"/>
                            <a:gd name="T155" fmla="*/ -109 h 254"/>
                            <a:gd name="T156" fmla="+- 0 10361 9969"/>
                            <a:gd name="T157" fmla="*/ T156 w 576"/>
                            <a:gd name="T158" fmla="+- 0 -63 -293"/>
                            <a:gd name="T159" fmla="*/ -63 h 254"/>
                            <a:gd name="T160" fmla="+- 0 10361 9969"/>
                            <a:gd name="T161" fmla="*/ T160 w 576"/>
                            <a:gd name="T162" fmla="+- 0 -178 -293"/>
                            <a:gd name="T163" fmla="*/ -178 h 254"/>
                            <a:gd name="T164" fmla="+- 0 10315 9969"/>
                            <a:gd name="T165" fmla="*/ T164 w 576"/>
                            <a:gd name="T166" fmla="+- 0 -224 -293"/>
                            <a:gd name="T167" fmla="*/ -224 h 254"/>
                            <a:gd name="T168" fmla="+- 0 10292 9969"/>
                            <a:gd name="T169" fmla="*/ T168 w 576"/>
                            <a:gd name="T170" fmla="+- 0 -224 -293"/>
                            <a:gd name="T171" fmla="*/ -224 h 254"/>
                            <a:gd name="T172" fmla="+- 0 10315 9969"/>
                            <a:gd name="T173" fmla="*/ T172 w 576"/>
                            <a:gd name="T174" fmla="+- 0 -178 -293"/>
                            <a:gd name="T175" fmla="*/ -178 h 254"/>
                            <a:gd name="T176" fmla="+- 0 10292 9969"/>
                            <a:gd name="T177" fmla="*/ T176 w 576"/>
                            <a:gd name="T178" fmla="+- 0 -109 -293"/>
                            <a:gd name="T179" fmla="*/ -109 h 254"/>
                            <a:gd name="T180" fmla="+- 0 10315 9969"/>
                            <a:gd name="T181" fmla="*/ T180 w 576"/>
                            <a:gd name="T182" fmla="+- 0 -63 -293"/>
                            <a:gd name="T183" fmla="*/ -63 h 254"/>
                            <a:gd name="T184" fmla="+- 0 10315 9969"/>
                            <a:gd name="T185" fmla="*/ T184 w 576"/>
                            <a:gd name="T186" fmla="+- 0 -132 -293"/>
                            <a:gd name="T187" fmla="*/ -132 h 254"/>
                            <a:gd name="T188" fmla="+- 0 10361 9969"/>
                            <a:gd name="T189" fmla="*/ T188 w 576"/>
                            <a:gd name="T190" fmla="+- 0 -132 -293"/>
                            <a:gd name="T191" fmla="*/ -132 h 254"/>
                            <a:gd name="T192" fmla="+- 0 10361 9969"/>
                            <a:gd name="T193" fmla="*/ T192 w 576"/>
                            <a:gd name="T194" fmla="+- 0 -247 -293"/>
                            <a:gd name="T195" fmla="*/ -247 h 254"/>
                            <a:gd name="T196" fmla="+- 0 10361 9969"/>
                            <a:gd name="T197" fmla="*/ T196 w 576"/>
                            <a:gd name="T198" fmla="+- 0 -247 -293"/>
                            <a:gd name="T199" fmla="*/ -247 h 254"/>
                            <a:gd name="T200" fmla="+- 0 10361 9969"/>
                            <a:gd name="T201" fmla="*/ T200 w 576"/>
                            <a:gd name="T202" fmla="+- 0 -270 -293"/>
                            <a:gd name="T203" fmla="*/ -270 h 254"/>
                            <a:gd name="T204" fmla="+- 0 10361 9969"/>
                            <a:gd name="T205" fmla="*/ T204 w 576"/>
                            <a:gd name="T206" fmla="+- 0 -86 -293"/>
                            <a:gd name="T207" fmla="*/ -86 h 254"/>
                            <a:gd name="T208" fmla="+- 0 10407 9969"/>
                            <a:gd name="T209" fmla="*/ T208 w 576"/>
                            <a:gd name="T210" fmla="+- 0 -86 -293"/>
                            <a:gd name="T211" fmla="*/ -86 h 254"/>
                            <a:gd name="T212" fmla="+- 0 10453 9969"/>
                            <a:gd name="T213" fmla="*/ T212 w 576"/>
                            <a:gd name="T214" fmla="+- 0 -86 -293"/>
                            <a:gd name="T215" fmla="*/ -86 h 254"/>
                            <a:gd name="T216" fmla="+- 0 10499 9969"/>
                            <a:gd name="T217" fmla="*/ T216 w 576"/>
                            <a:gd name="T218" fmla="+- 0 -86 -293"/>
                            <a:gd name="T219" fmla="*/ -86 h 254"/>
                            <a:gd name="T220" fmla="+- 0 10522 9969"/>
                            <a:gd name="T221" fmla="*/ T220 w 576"/>
                            <a:gd name="T222" fmla="+- 0 -86 -293"/>
                            <a:gd name="T223" fmla="*/ -86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76" h="254">
                              <a:moveTo>
                                <a:pt x="23" y="184"/>
                              </a:moveTo>
                              <a:lnTo>
                                <a:pt x="0" y="184"/>
                              </a:lnTo>
                              <a:lnTo>
                                <a:pt x="0" y="207"/>
                              </a:lnTo>
                              <a:lnTo>
                                <a:pt x="0" y="230"/>
                              </a:lnTo>
                              <a:lnTo>
                                <a:pt x="0" y="253"/>
                              </a:lnTo>
                              <a:lnTo>
                                <a:pt x="23" y="253"/>
                              </a:lnTo>
                              <a:lnTo>
                                <a:pt x="23" y="230"/>
                              </a:lnTo>
                              <a:lnTo>
                                <a:pt x="23" y="207"/>
                              </a:lnTo>
                              <a:lnTo>
                                <a:pt x="23" y="184"/>
                              </a:lnTo>
                              <a:close/>
                              <a:moveTo>
                                <a:pt x="92" y="230"/>
                              </a:moveTo>
                              <a:lnTo>
                                <a:pt x="69" y="230"/>
                              </a:lnTo>
                              <a:lnTo>
                                <a:pt x="46" y="230"/>
                              </a:lnTo>
                              <a:lnTo>
                                <a:pt x="46" y="207"/>
                              </a:lnTo>
                              <a:lnTo>
                                <a:pt x="69" y="207"/>
                              </a:lnTo>
                              <a:lnTo>
                                <a:pt x="69" y="184"/>
                              </a:lnTo>
                              <a:lnTo>
                                <a:pt x="46" y="184"/>
                              </a:lnTo>
                              <a:lnTo>
                                <a:pt x="46" y="207"/>
                              </a:lnTo>
                              <a:lnTo>
                                <a:pt x="23" y="207"/>
                              </a:lnTo>
                              <a:lnTo>
                                <a:pt x="23" y="230"/>
                              </a:lnTo>
                              <a:lnTo>
                                <a:pt x="23" y="253"/>
                              </a:lnTo>
                              <a:lnTo>
                                <a:pt x="46" y="253"/>
                              </a:lnTo>
                              <a:lnTo>
                                <a:pt x="69" y="253"/>
                              </a:lnTo>
                              <a:lnTo>
                                <a:pt x="92" y="253"/>
                              </a:lnTo>
                              <a:lnTo>
                                <a:pt x="92" y="230"/>
                              </a:lnTo>
                              <a:close/>
                              <a:moveTo>
                                <a:pt x="161" y="184"/>
                              </a:moveTo>
                              <a:lnTo>
                                <a:pt x="138" y="184"/>
                              </a:lnTo>
                              <a:lnTo>
                                <a:pt x="138" y="207"/>
                              </a:lnTo>
                              <a:lnTo>
                                <a:pt x="115" y="207"/>
                              </a:lnTo>
                              <a:lnTo>
                                <a:pt x="115" y="184"/>
                              </a:lnTo>
                              <a:lnTo>
                                <a:pt x="92" y="184"/>
                              </a:lnTo>
                              <a:lnTo>
                                <a:pt x="92" y="207"/>
                              </a:lnTo>
                              <a:lnTo>
                                <a:pt x="92" y="230"/>
                              </a:lnTo>
                              <a:lnTo>
                                <a:pt x="92" y="253"/>
                              </a:lnTo>
                              <a:lnTo>
                                <a:pt x="115" y="253"/>
                              </a:lnTo>
                              <a:lnTo>
                                <a:pt x="138" y="253"/>
                              </a:lnTo>
                              <a:lnTo>
                                <a:pt x="138" y="230"/>
                              </a:lnTo>
                              <a:lnTo>
                                <a:pt x="138" y="207"/>
                              </a:lnTo>
                              <a:lnTo>
                                <a:pt x="161" y="207"/>
                              </a:lnTo>
                              <a:lnTo>
                                <a:pt x="161" y="184"/>
                              </a:lnTo>
                              <a:close/>
                              <a:moveTo>
                                <a:pt x="207" y="138"/>
                              </a:moveTo>
                              <a:lnTo>
                                <a:pt x="184" y="138"/>
                              </a:lnTo>
                              <a:lnTo>
                                <a:pt x="184" y="161"/>
                              </a:lnTo>
                              <a:lnTo>
                                <a:pt x="207" y="161"/>
                              </a:lnTo>
                              <a:lnTo>
                                <a:pt x="207" y="138"/>
                              </a:lnTo>
                              <a:close/>
                              <a:moveTo>
                                <a:pt x="254" y="184"/>
                              </a:moveTo>
                              <a:lnTo>
                                <a:pt x="230" y="184"/>
                              </a:lnTo>
                              <a:lnTo>
                                <a:pt x="230" y="161"/>
                              </a:lnTo>
                              <a:lnTo>
                                <a:pt x="207" y="161"/>
                              </a:lnTo>
                              <a:lnTo>
                                <a:pt x="207" y="184"/>
                              </a:lnTo>
                              <a:lnTo>
                                <a:pt x="207" y="207"/>
                              </a:lnTo>
                              <a:lnTo>
                                <a:pt x="207" y="230"/>
                              </a:lnTo>
                              <a:lnTo>
                                <a:pt x="230" y="230"/>
                              </a:lnTo>
                              <a:lnTo>
                                <a:pt x="254" y="230"/>
                              </a:lnTo>
                              <a:lnTo>
                                <a:pt x="254" y="207"/>
                              </a:lnTo>
                              <a:lnTo>
                                <a:pt x="254" y="184"/>
                              </a:lnTo>
                              <a:close/>
                              <a:moveTo>
                                <a:pt x="254" y="92"/>
                              </a:moveTo>
                              <a:lnTo>
                                <a:pt x="230" y="92"/>
                              </a:lnTo>
                              <a:lnTo>
                                <a:pt x="230" y="69"/>
                              </a:lnTo>
                              <a:lnTo>
                                <a:pt x="230" y="46"/>
                              </a:lnTo>
                              <a:lnTo>
                                <a:pt x="207" y="46"/>
                              </a:lnTo>
                              <a:lnTo>
                                <a:pt x="207" y="69"/>
                              </a:lnTo>
                              <a:lnTo>
                                <a:pt x="207" y="92"/>
                              </a:lnTo>
                              <a:lnTo>
                                <a:pt x="184" y="92"/>
                              </a:lnTo>
                              <a:lnTo>
                                <a:pt x="184" y="115"/>
                              </a:lnTo>
                              <a:lnTo>
                                <a:pt x="207" y="115"/>
                              </a:lnTo>
                              <a:lnTo>
                                <a:pt x="230" y="115"/>
                              </a:lnTo>
                              <a:lnTo>
                                <a:pt x="230" y="138"/>
                              </a:lnTo>
                              <a:lnTo>
                                <a:pt x="230" y="161"/>
                              </a:lnTo>
                              <a:lnTo>
                                <a:pt x="254" y="161"/>
                              </a:lnTo>
                              <a:lnTo>
                                <a:pt x="254" y="138"/>
                              </a:lnTo>
                              <a:lnTo>
                                <a:pt x="254" y="115"/>
                              </a:lnTo>
                              <a:lnTo>
                                <a:pt x="254" y="92"/>
                              </a:lnTo>
                              <a:close/>
                              <a:moveTo>
                                <a:pt x="277" y="184"/>
                              </a:moveTo>
                              <a:lnTo>
                                <a:pt x="254" y="184"/>
                              </a:lnTo>
                              <a:lnTo>
                                <a:pt x="254" y="207"/>
                              </a:lnTo>
                              <a:lnTo>
                                <a:pt x="254" y="230"/>
                              </a:lnTo>
                              <a:lnTo>
                                <a:pt x="277" y="230"/>
                              </a:lnTo>
                              <a:lnTo>
                                <a:pt x="277" y="207"/>
                              </a:lnTo>
                              <a:lnTo>
                                <a:pt x="277" y="184"/>
                              </a:lnTo>
                              <a:close/>
                              <a:moveTo>
                                <a:pt x="277" y="115"/>
                              </a:moveTo>
                              <a:lnTo>
                                <a:pt x="254" y="115"/>
                              </a:lnTo>
                              <a:lnTo>
                                <a:pt x="254" y="138"/>
                              </a:lnTo>
                              <a:lnTo>
                                <a:pt x="277" y="138"/>
                              </a:lnTo>
                              <a:lnTo>
                                <a:pt x="277" y="115"/>
                              </a:lnTo>
                              <a:close/>
                              <a:moveTo>
                                <a:pt x="277" y="46"/>
                              </a:moveTo>
                              <a:lnTo>
                                <a:pt x="254" y="46"/>
                              </a:lnTo>
                              <a:lnTo>
                                <a:pt x="254" y="69"/>
                              </a:lnTo>
                              <a:lnTo>
                                <a:pt x="254" y="92"/>
                              </a:lnTo>
                              <a:lnTo>
                                <a:pt x="277" y="92"/>
                              </a:lnTo>
                              <a:lnTo>
                                <a:pt x="277" y="69"/>
                              </a:lnTo>
                              <a:lnTo>
                                <a:pt x="277" y="46"/>
                              </a:lnTo>
                              <a:close/>
                              <a:moveTo>
                                <a:pt x="323" y="115"/>
                              </a:moveTo>
                              <a:lnTo>
                                <a:pt x="300" y="115"/>
                              </a:lnTo>
                              <a:lnTo>
                                <a:pt x="300" y="138"/>
                              </a:lnTo>
                              <a:lnTo>
                                <a:pt x="277" y="138"/>
                              </a:lnTo>
                              <a:lnTo>
                                <a:pt x="277" y="161"/>
                              </a:lnTo>
                              <a:lnTo>
                                <a:pt x="277" y="184"/>
                              </a:lnTo>
                              <a:lnTo>
                                <a:pt x="300" y="184"/>
                              </a:lnTo>
                              <a:lnTo>
                                <a:pt x="323" y="184"/>
                              </a:lnTo>
                              <a:lnTo>
                                <a:pt x="323" y="161"/>
                              </a:lnTo>
                              <a:lnTo>
                                <a:pt x="300" y="161"/>
                              </a:lnTo>
                              <a:lnTo>
                                <a:pt x="300" y="138"/>
                              </a:lnTo>
                              <a:lnTo>
                                <a:pt x="323" y="138"/>
                              </a:lnTo>
                              <a:lnTo>
                                <a:pt x="323" y="115"/>
                              </a:lnTo>
                              <a:close/>
                              <a:moveTo>
                                <a:pt x="323" y="46"/>
                              </a:moveTo>
                              <a:lnTo>
                                <a:pt x="300" y="46"/>
                              </a:lnTo>
                              <a:lnTo>
                                <a:pt x="277" y="46"/>
                              </a:lnTo>
                              <a:lnTo>
                                <a:pt x="277" y="69"/>
                              </a:lnTo>
                              <a:lnTo>
                                <a:pt x="300" y="69"/>
                              </a:lnTo>
                              <a:lnTo>
                                <a:pt x="300" y="92"/>
                              </a:lnTo>
                              <a:lnTo>
                                <a:pt x="323" y="92"/>
                              </a:lnTo>
                              <a:lnTo>
                                <a:pt x="323" y="69"/>
                              </a:lnTo>
                              <a:lnTo>
                                <a:pt x="323" y="46"/>
                              </a:lnTo>
                              <a:close/>
                              <a:moveTo>
                                <a:pt x="369" y="23"/>
                              </a:moveTo>
                              <a:lnTo>
                                <a:pt x="346" y="23"/>
                              </a:lnTo>
                              <a:lnTo>
                                <a:pt x="346" y="0"/>
                              </a:lnTo>
                              <a:lnTo>
                                <a:pt x="323" y="0"/>
                              </a:lnTo>
                              <a:lnTo>
                                <a:pt x="300" y="0"/>
                              </a:lnTo>
                              <a:lnTo>
                                <a:pt x="277" y="0"/>
                              </a:lnTo>
                              <a:lnTo>
                                <a:pt x="254" y="0"/>
                              </a:lnTo>
                              <a:lnTo>
                                <a:pt x="230" y="0"/>
                              </a:lnTo>
                              <a:lnTo>
                                <a:pt x="207" y="0"/>
                              </a:lnTo>
                              <a:lnTo>
                                <a:pt x="207" y="23"/>
                              </a:lnTo>
                              <a:lnTo>
                                <a:pt x="184" y="23"/>
                              </a:lnTo>
                              <a:lnTo>
                                <a:pt x="184" y="46"/>
                              </a:lnTo>
                              <a:lnTo>
                                <a:pt x="207" y="46"/>
                              </a:lnTo>
                              <a:lnTo>
                                <a:pt x="230" y="46"/>
                              </a:lnTo>
                              <a:lnTo>
                                <a:pt x="254" y="46"/>
                              </a:lnTo>
                              <a:lnTo>
                                <a:pt x="254" y="23"/>
                              </a:lnTo>
                              <a:lnTo>
                                <a:pt x="277" y="23"/>
                              </a:lnTo>
                              <a:lnTo>
                                <a:pt x="277" y="46"/>
                              </a:lnTo>
                              <a:lnTo>
                                <a:pt x="300" y="46"/>
                              </a:lnTo>
                              <a:lnTo>
                                <a:pt x="300" y="23"/>
                              </a:lnTo>
                              <a:lnTo>
                                <a:pt x="323" y="23"/>
                              </a:lnTo>
                              <a:lnTo>
                                <a:pt x="323" y="46"/>
                              </a:lnTo>
                              <a:lnTo>
                                <a:pt x="346" y="46"/>
                              </a:lnTo>
                              <a:lnTo>
                                <a:pt x="369" y="46"/>
                              </a:lnTo>
                              <a:lnTo>
                                <a:pt x="369" y="23"/>
                              </a:lnTo>
                              <a:close/>
                              <a:moveTo>
                                <a:pt x="392" y="184"/>
                              </a:moveTo>
                              <a:lnTo>
                                <a:pt x="369" y="184"/>
                              </a:lnTo>
                              <a:lnTo>
                                <a:pt x="369" y="207"/>
                              </a:lnTo>
                              <a:lnTo>
                                <a:pt x="369" y="230"/>
                              </a:lnTo>
                              <a:lnTo>
                                <a:pt x="392" y="230"/>
                              </a:lnTo>
                              <a:lnTo>
                                <a:pt x="392" y="207"/>
                              </a:lnTo>
                              <a:lnTo>
                                <a:pt x="392" y="184"/>
                              </a:lnTo>
                              <a:close/>
                              <a:moveTo>
                                <a:pt x="392" y="115"/>
                              </a:moveTo>
                              <a:lnTo>
                                <a:pt x="369" y="115"/>
                              </a:lnTo>
                              <a:lnTo>
                                <a:pt x="369" y="92"/>
                              </a:lnTo>
                              <a:lnTo>
                                <a:pt x="346" y="92"/>
                              </a:lnTo>
                              <a:lnTo>
                                <a:pt x="346" y="69"/>
                              </a:lnTo>
                              <a:lnTo>
                                <a:pt x="346" y="46"/>
                              </a:lnTo>
                              <a:lnTo>
                                <a:pt x="323" y="46"/>
                              </a:lnTo>
                              <a:lnTo>
                                <a:pt x="323" y="69"/>
                              </a:lnTo>
                              <a:lnTo>
                                <a:pt x="323" y="92"/>
                              </a:lnTo>
                              <a:lnTo>
                                <a:pt x="323" y="115"/>
                              </a:lnTo>
                              <a:lnTo>
                                <a:pt x="346" y="115"/>
                              </a:lnTo>
                              <a:lnTo>
                                <a:pt x="346" y="138"/>
                              </a:lnTo>
                              <a:lnTo>
                                <a:pt x="323" y="138"/>
                              </a:lnTo>
                              <a:lnTo>
                                <a:pt x="323" y="161"/>
                              </a:lnTo>
                              <a:lnTo>
                                <a:pt x="323" y="184"/>
                              </a:lnTo>
                              <a:lnTo>
                                <a:pt x="323" y="207"/>
                              </a:lnTo>
                              <a:lnTo>
                                <a:pt x="323" y="230"/>
                              </a:lnTo>
                              <a:lnTo>
                                <a:pt x="346" y="230"/>
                              </a:lnTo>
                              <a:lnTo>
                                <a:pt x="346" y="207"/>
                              </a:lnTo>
                              <a:lnTo>
                                <a:pt x="346" y="184"/>
                              </a:lnTo>
                              <a:lnTo>
                                <a:pt x="346" y="161"/>
                              </a:lnTo>
                              <a:lnTo>
                                <a:pt x="346" y="138"/>
                              </a:lnTo>
                              <a:lnTo>
                                <a:pt x="369" y="138"/>
                              </a:lnTo>
                              <a:lnTo>
                                <a:pt x="369" y="161"/>
                              </a:lnTo>
                              <a:lnTo>
                                <a:pt x="392" y="161"/>
                              </a:lnTo>
                              <a:lnTo>
                                <a:pt x="392" y="138"/>
                              </a:lnTo>
                              <a:lnTo>
                                <a:pt x="392" y="115"/>
                              </a:lnTo>
                              <a:close/>
                              <a:moveTo>
                                <a:pt x="392" y="46"/>
                              </a:moveTo>
                              <a:lnTo>
                                <a:pt x="369" y="46"/>
                              </a:lnTo>
                              <a:lnTo>
                                <a:pt x="369" y="69"/>
                              </a:lnTo>
                              <a:lnTo>
                                <a:pt x="392" y="69"/>
                              </a:lnTo>
                              <a:lnTo>
                                <a:pt x="392" y="46"/>
                              </a:lnTo>
                              <a:close/>
                              <a:moveTo>
                                <a:pt x="392" y="0"/>
                              </a:moveTo>
                              <a:lnTo>
                                <a:pt x="369" y="0"/>
                              </a:lnTo>
                              <a:lnTo>
                                <a:pt x="369" y="23"/>
                              </a:lnTo>
                              <a:lnTo>
                                <a:pt x="392" y="23"/>
                              </a:lnTo>
                              <a:lnTo>
                                <a:pt x="392" y="0"/>
                              </a:lnTo>
                              <a:close/>
                              <a:moveTo>
                                <a:pt x="438" y="207"/>
                              </a:moveTo>
                              <a:lnTo>
                                <a:pt x="415" y="207"/>
                              </a:lnTo>
                              <a:lnTo>
                                <a:pt x="392" y="207"/>
                              </a:lnTo>
                              <a:lnTo>
                                <a:pt x="392" y="230"/>
                              </a:lnTo>
                              <a:lnTo>
                                <a:pt x="415" y="230"/>
                              </a:lnTo>
                              <a:lnTo>
                                <a:pt x="438" y="230"/>
                              </a:lnTo>
                              <a:lnTo>
                                <a:pt x="438" y="207"/>
                              </a:lnTo>
                              <a:close/>
                              <a:moveTo>
                                <a:pt x="484" y="184"/>
                              </a:moveTo>
                              <a:lnTo>
                                <a:pt x="461" y="184"/>
                              </a:lnTo>
                              <a:lnTo>
                                <a:pt x="461" y="207"/>
                              </a:lnTo>
                              <a:lnTo>
                                <a:pt x="484" y="207"/>
                              </a:lnTo>
                              <a:lnTo>
                                <a:pt x="484" y="184"/>
                              </a:lnTo>
                              <a:close/>
                              <a:moveTo>
                                <a:pt x="553" y="184"/>
                              </a:moveTo>
                              <a:lnTo>
                                <a:pt x="530" y="184"/>
                              </a:lnTo>
                              <a:lnTo>
                                <a:pt x="530" y="207"/>
                              </a:lnTo>
                              <a:lnTo>
                                <a:pt x="553" y="207"/>
                              </a:lnTo>
                              <a:lnTo>
                                <a:pt x="553" y="184"/>
                              </a:lnTo>
                              <a:close/>
                              <a:moveTo>
                                <a:pt x="576" y="207"/>
                              </a:moveTo>
                              <a:lnTo>
                                <a:pt x="553" y="207"/>
                              </a:lnTo>
                              <a:lnTo>
                                <a:pt x="553" y="230"/>
                              </a:lnTo>
                              <a:lnTo>
                                <a:pt x="576" y="230"/>
                              </a:lnTo>
                              <a:lnTo>
                                <a:pt x="576" y="2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ocshape19"/>
                      <wps:cNvSpPr>
                        <a:spLocks/>
                      </wps:cNvSpPr>
                      <wps:spPr bwMode="auto">
                        <a:xfrm>
                          <a:off x="9969" y="-63"/>
                          <a:ext cx="576" cy="139"/>
                        </a:xfrm>
                        <a:custGeom>
                          <a:avLst/>
                          <a:gdLst>
                            <a:gd name="T0" fmla="+- 0 9992 9969"/>
                            <a:gd name="T1" fmla="*/ T0 w 576"/>
                            <a:gd name="T2" fmla="+- 0 29 -63"/>
                            <a:gd name="T3" fmla="*/ 29 h 139"/>
                            <a:gd name="T4" fmla="+- 0 9992 9969"/>
                            <a:gd name="T5" fmla="*/ T4 w 576"/>
                            <a:gd name="T6" fmla="+- 0 -40 -63"/>
                            <a:gd name="T7" fmla="*/ -40 h 139"/>
                            <a:gd name="T8" fmla="+- 0 10015 9969"/>
                            <a:gd name="T9" fmla="*/ T8 w 576"/>
                            <a:gd name="T10" fmla="+- 0 75 -63"/>
                            <a:gd name="T11" fmla="*/ 75 h 139"/>
                            <a:gd name="T12" fmla="+- 0 9992 9969"/>
                            <a:gd name="T13" fmla="*/ T12 w 576"/>
                            <a:gd name="T14" fmla="+- 0 -17 -63"/>
                            <a:gd name="T15" fmla="*/ -17 h 139"/>
                            <a:gd name="T16" fmla="+- 0 10038 9969"/>
                            <a:gd name="T17" fmla="*/ T16 w 576"/>
                            <a:gd name="T18" fmla="+- 0 6 -63"/>
                            <a:gd name="T19" fmla="*/ 6 h 139"/>
                            <a:gd name="T20" fmla="+- 0 9992 9969"/>
                            <a:gd name="T21" fmla="*/ T20 w 576"/>
                            <a:gd name="T22" fmla="+- 0 -40 -63"/>
                            <a:gd name="T23" fmla="*/ -40 h 139"/>
                            <a:gd name="T24" fmla="+- 0 10061 9969"/>
                            <a:gd name="T25" fmla="*/ T24 w 576"/>
                            <a:gd name="T26" fmla="+- 0 -40 -63"/>
                            <a:gd name="T27" fmla="*/ -40 h 139"/>
                            <a:gd name="T28" fmla="+- 0 10084 9969"/>
                            <a:gd name="T29" fmla="*/ T28 w 576"/>
                            <a:gd name="T30" fmla="+- 0 75 -63"/>
                            <a:gd name="T31" fmla="*/ 75 h 139"/>
                            <a:gd name="T32" fmla="+- 0 10084 9969"/>
                            <a:gd name="T33" fmla="*/ T32 w 576"/>
                            <a:gd name="T34" fmla="+- 0 -17 -63"/>
                            <a:gd name="T35" fmla="*/ -17 h 139"/>
                            <a:gd name="T36" fmla="+- 0 10107 9969"/>
                            <a:gd name="T37" fmla="*/ T36 w 576"/>
                            <a:gd name="T38" fmla="+- 0 29 -63"/>
                            <a:gd name="T39" fmla="*/ 29 h 139"/>
                            <a:gd name="T40" fmla="+- 0 10107 9969"/>
                            <a:gd name="T41" fmla="*/ T40 w 576"/>
                            <a:gd name="T42" fmla="+- 0 6 -63"/>
                            <a:gd name="T43" fmla="*/ 6 h 139"/>
                            <a:gd name="T44" fmla="+- 0 10130 9969"/>
                            <a:gd name="T45" fmla="*/ T44 w 576"/>
                            <a:gd name="T46" fmla="+- 0 -63 -63"/>
                            <a:gd name="T47" fmla="*/ -63 h 139"/>
                            <a:gd name="T48" fmla="+- 0 10061 9969"/>
                            <a:gd name="T49" fmla="*/ T48 w 576"/>
                            <a:gd name="T50" fmla="+- 0 -17 -63"/>
                            <a:gd name="T51" fmla="*/ -17 h 139"/>
                            <a:gd name="T52" fmla="+- 0 10130 9969"/>
                            <a:gd name="T53" fmla="*/ T52 w 576"/>
                            <a:gd name="T54" fmla="+- 0 -17 -63"/>
                            <a:gd name="T55" fmla="*/ -17 h 139"/>
                            <a:gd name="T56" fmla="+- 0 10153 9969"/>
                            <a:gd name="T57" fmla="*/ T56 w 576"/>
                            <a:gd name="T58" fmla="+- 0 -17 -63"/>
                            <a:gd name="T59" fmla="*/ -17 h 139"/>
                            <a:gd name="T60" fmla="+- 0 10176 9969"/>
                            <a:gd name="T61" fmla="*/ T60 w 576"/>
                            <a:gd name="T62" fmla="+- 0 52 -63"/>
                            <a:gd name="T63" fmla="*/ 52 h 139"/>
                            <a:gd name="T64" fmla="+- 0 10223 9969"/>
                            <a:gd name="T65" fmla="*/ T64 w 576"/>
                            <a:gd name="T66" fmla="+- 0 75 -63"/>
                            <a:gd name="T67" fmla="*/ 75 h 139"/>
                            <a:gd name="T68" fmla="+- 0 10153 9969"/>
                            <a:gd name="T69" fmla="*/ T68 w 576"/>
                            <a:gd name="T70" fmla="+- 0 6 -63"/>
                            <a:gd name="T71" fmla="*/ 6 h 139"/>
                            <a:gd name="T72" fmla="+- 0 10176 9969"/>
                            <a:gd name="T73" fmla="*/ T72 w 576"/>
                            <a:gd name="T74" fmla="+- 0 29 -63"/>
                            <a:gd name="T75" fmla="*/ 29 h 139"/>
                            <a:gd name="T76" fmla="+- 0 10223 9969"/>
                            <a:gd name="T77" fmla="*/ T76 w 576"/>
                            <a:gd name="T78" fmla="+- 0 -17 -63"/>
                            <a:gd name="T79" fmla="*/ -17 h 139"/>
                            <a:gd name="T80" fmla="+- 0 10246 9969"/>
                            <a:gd name="T81" fmla="*/ T80 w 576"/>
                            <a:gd name="T82" fmla="+- 0 52 -63"/>
                            <a:gd name="T83" fmla="*/ 52 h 139"/>
                            <a:gd name="T84" fmla="+- 0 10246 9969"/>
                            <a:gd name="T85" fmla="*/ T84 w 576"/>
                            <a:gd name="T86" fmla="+- 0 -40 -63"/>
                            <a:gd name="T87" fmla="*/ -40 h 139"/>
                            <a:gd name="T88" fmla="+- 0 10292 9969"/>
                            <a:gd name="T89" fmla="*/ T88 w 576"/>
                            <a:gd name="T90" fmla="+- 0 52 -63"/>
                            <a:gd name="T91" fmla="*/ 52 h 139"/>
                            <a:gd name="T92" fmla="+- 0 10292 9969"/>
                            <a:gd name="T93" fmla="*/ T92 w 576"/>
                            <a:gd name="T94" fmla="+- 0 75 -63"/>
                            <a:gd name="T95" fmla="*/ 75 h 139"/>
                            <a:gd name="T96" fmla="+- 0 10246 9969"/>
                            <a:gd name="T97" fmla="*/ T96 w 576"/>
                            <a:gd name="T98" fmla="+- 0 -17 -63"/>
                            <a:gd name="T99" fmla="*/ -17 h 139"/>
                            <a:gd name="T100" fmla="+- 0 10269 9969"/>
                            <a:gd name="T101" fmla="*/ T100 w 576"/>
                            <a:gd name="T102" fmla="+- 0 52 -63"/>
                            <a:gd name="T103" fmla="*/ 52 h 139"/>
                            <a:gd name="T104" fmla="+- 0 10269 9969"/>
                            <a:gd name="T105" fmla="*/ T104 w 576"/>
                            <a:gd name="T106" fmla="+- 0 -63 -63"/>
                            <a:gd name="T107" fmla="*/ -63 h 139"/>
                            <a:gd name="T108" fmla="+- 0 10269 9969"/>
                            <a:gd name="T109" fmla="*/ T108 w 576"/>
                            <a:gd name="T110" fmla="+- 0 -17 -63"/>
                            <a:gd name="T111" fmla="*/ -17 h 139"/>
                            <a:gd name="T112" fmla="+- 0 10292 9969"/>
                            <a:gd name="T113" fmla="*/ T112 w 576"/>
                            <a:gd name="T114" fmla="+- 0 52 -63"/>
                            <a:gd name="T115" fmla="*/ 52 h 139"/>
                            <a:gd name="T116" fmla="+- 0 10292 9969"/>
                            <a:gd name="T117" fmla="*/ T116 w 576"/>
                            <a:gd name="T118" fmla="+- 0 29 -63"/>
                            <a:gd name="T119" fmla="*/ 29 h 139"/>
                            <a:gd name="T120" fmla="+- 0 10338 9969"/>
                            <a:gd name="T121" fmla="*/ T120 w 576"/>
                            <a:gd name="T122" fmla="+- 0 -17 -63"/>
                            <a:gd name="T123" fmla="*/ -17 h 139"/>
                            <a:gd name="T124" fmla="+- 0 10361 9969"/>
                            <a:gd name="T125" fmla="*/ T124 w 576"/>
                            <a:gd name="T126" fmla="+- 0 -17 -63"/>
                            <a:gd name="T127" fmla="*/ -17 h 139"/>
                            <a:gd name="T128" fmla="+- 0 10338 9969"/>
                            <a:gd name="T129" fmla="*/ T128 w 576"/>
                            <a:gd name="T130" fmla="+- 0 -17 -63"/>
                            <a:gd name="T131" fmla="*/ -17 h 139"/>
                            <a:gd name="T132" fmla="+- 0 10384 9969"/>
                            <a:gd name="T133" fmla="*/ T132 w 576"/>
                            <a:gd name="T134" fmla="+- 0 52 -63"/>
                            <a:gd name="T135" fmla="*/ 52 h 139"/>
                            <a:gd name="T136" fmla="+- 0 10407 9969"/>
                            <a:gd name="T137" fmla="*/ T136 w 576"/>
                            <a:gd name="T138" fmla="+- 0 -17 -63"/>
                            <a:gd name="T139" fmla="*/ -17 h 139"/>
                            <a:gd name="T140" fmla="+- 0 10384 9969"/>
                            <a:gd name="T141" fmla="*/ T140 w 576"/>
                            <a:gd name="T142" fmla="+- 0 29 -63"/>
                            <a:gd name="T143" fmla="*/ 29 h 139"/>
                            <a:gd name="T144" fmla="+- 0 10407 9969"/>
                            <a:gd name="T145" fmla="*/ T144 w 576"/>
                            <a:gd name="T146" fmla="+- 0 29 -63"/>
                            <a:gd name="T147" fmla="*/ 29 h 139"/>
                            <a:gd name="T148" fmla="+- 0 10384 9969"/>
                            <a:gd name="T149" fmla="*/ T148 w 576"/>
                            <a:gd name="T150" fmla="+- 0 -63 -63"/>
                            <a:gd name="T151" fmla="*/ -63 h 139"/>
                            <a:gd name="T152" fmla="+- 0 10407 9969"/>
                            <a:gd name="T153" fmla="*/ T152 w 576"/>
                            <a:gd name="T154" fmla="+- 0 -17 -63"/>
                            <a:gd name="T155" fmla="*/ -17 h 139"/>
                            <a:gd name="T156" fmla="+- 0 10430 9969"/>
                            <a:gd name="T157" fmla="*/ T156 w 576"/>
                            <a:gd name="T158" fmla="+- 0 52 -63"/>
                            <a:gd name="T159" fmla="*/ 52 h 139"/>
                            <a:gd name="T160" fmla="+- 0 10407 9969"/>
                            <a:gd name="T161" fmla="*/ T160 w 576"/>
                            <a:gd name="T162" fmla="+- 0 -40 -63"/>
                            <a:gd name="T163" fmla="*/ -40 h 139"/>
                            <a:gd name="T164" fmla="+- 0 10430 9969"/>
                            <a:gd name="T165" fmla="*/ T164 w 576"/>
                            <a:gd name="T166" fmla="+- 0 -63 -63"/>
                            <a:gd name="T167" fmla="*/ -63 h 139"/>
                            <a:gd name="T168" fmla="+- 0 10453 9969"/>
                            <a:gd name="T169" fmla="*/ T168 w 576"/>
                            <a:gd name="T170" fmla="+- 0 -17 -63"/>
                            <a:gd name="T171" fmla="*/ -17 h 139"/>
                            <a:gd name="T172" fmla="+- 0 10499 9969"/>
                            <a:gd name="T173" fmla="*/ T172 w 576"/>
                            <a:gd name="T174" fmla="+- 0 52 -63"/>
                            <a:gd name="T175" fmla="*/ 52 h 139"/>
                            <a:gd name="T176" fmla="+- 0 10499 9969"/>
                            <a:gd name="T177" fmla="*/ T176 w 576"/>
                            <a:gd name="T178" fmla="+- 0 -40 -63"/>
                            <a:gd name="T179" fmla="*/ -40 h 139"/>
                            <a:gd name="T180" fmla="+- 0 10522 9969"/>
                            <a:gd name="T181" fmla="*/ T180 w 576"/>
                            <a:gd name="T182" fmla="+- 0 52 -63"/>
                            <a:gd name="T183" fmla="*/ 52 h 139"/>
                            <a:gd name="T184" fmla="+- 0 10522 9969"/>
                            <a:gd name="T185" fmla="*/ T184 w 576"/>
                            <a:gd name="T186" fmla="+- 0 6 -63"/>
                            <a:gd name="T187" fmla="*/ 6 h 139"/>
                            <a:gd name="T188" fmla="+- 0 10499 9969"/>
                            <a:gd name="T189" fmla="*/ T188 w 576"/>
                            <a:gd name="T190" fmla="+- 0 -40 -63"/>
                            <a:gd name="T191" fmla="*/ -40 h 139"/>
                            <a:gd name="T192" fmla="+- 0 10522 9969"/>
                            <a:gd name="T193" fmla="*/ T192 w 576"/>
                            <a:gd name="T194" fmla="+- 0 -63 -63"/>
                            <a:gd name="T195" fmla="*/ -63 h 139"/>
                            <a:gd name="T196" fmla="+- 0 10522 9969"/>
                            <a:gd name="T197" fmla="*/ T196 w 576"/>
                            <a:gd name="T198" fmla="+- 0 52 -63"/>
                            <a:gd name="T199" fmla="*/ 52 h 139"/>
                            <a:gd name="T200" fmla="+- 0 10545 9969"/>
                            <a:gd name="T201" fmla="*/ T200 w 576"/>
                            <a:gd name="T202" fmla="+- 0 -63 -63"/>
                            <a:gd name="T203" fmla="*/ -63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576" h="139">
                              <a:moveTo>
                                <a:pt x="23" y="92"/>
                              </a:moveTo>
                              <a:lnTo>
                                <a:pt x="0" y="92"/>
                              </a:lnTo>
                              <a:lnTo>
                                <a:pt x="0" y="115"/>
                              </a:lnTo>
                              <a:lnTo>
                                <a:pt x="23" y="115"/>
                              </a:lnTo>
                              <a:lnTo>
                                <a:pt x="23" y="92"/>
                              </a:lnTo>
                              <a:close/>
                              <a:moveTo>
                                <a:pt x="23" y="23"/>
                              </a:moveTo>
                              <a:lnTo>
                                <a:pt x="0" y="23"/>
                              </a:lnTo>
                              <a:lnTo>
                                <a:pt x="0" y="46"/>
                              </a:lnTo>
                              <a:lnTo>
                                <a:pt x="23" y="46"/>
                              </a:lnTo>
                              <a:lnTo>
                                <a:pt x="23" y="23"/>
                              </a:lnTo>
                              <a:close/>
                              <a:moveTo>
                                <a:pt x="69" y="115"/>
                              </a:moveTo>
                              <a:lnTo>
                                <a:pt x="46" y="115"/>
                              </a:lnTo>
                              <a:lnTo>
                                <a:pt x="23" y="115"/>
                              </a:lnTo>
                              <a:lnTo>
                                <a:pt x="23" y="138"/>
                              </a:lnTo>
                              <a:lnTo>
                                <a:pt x="46" y="138"/>
                              </a:lnTo>
                              <a:lnTo>
                                <a:pt x="69" y="138"/>
                              </a:lnTo>
                              <a:lnTo>
                                <a:pt x="69" y="115"/>
                              </a:lnTo>
                              <a:close/>
                              <a:moveTo>
                                <a:pt x="69" y="46"/>
                              </a:moveTo>
                              <a:lnTo>
                                <a:pt x="46" y="46"/>
                              </a:lnTo>
                              <a:lnTo>
                                <a:pt x="23" y="46"/>
                              </a:lnTo>
                              <a:lnTo>
                                <a:pt x="23" y="69"/>
                              </a:lnTo>
                              <a:lnTo>
                                <a:pt x="23" y="92"/>
                              </a:lnTo>
                              <a:lnTo>
                                <a:pt x="46" y="92"/>
                              </a:lnTo>
                              <a:lnTo>
                                <a:pt x="69" y="92"/>
                              </a:lnTo>
                              <a:lnTo>
                                <a:pt x="69" y="69"/>
                              </a:lnTo>
                              <a:lnTo>
                                <a:pt x="69" y="46"/>
                              </a:lnTo>
                              <a:close/>
                              <a:moveTo>
                                <a:pt x="92" y="23"/>
                              </a:moveTo>
                              <a:lnTo>
                                <a:pt x="69" y="23"/>
                              </a:lnTo>
                              <a:lnTo>
                                <a:pt x="46" y="23"/>
                              </a:lnTo>
                              <a:lnTo>
                                <a:pt x="23" y="23"/>
                              </a:lnTo>
                              <a:lnTo>
                                <a:pt x="23" y="46"/>
                              </a:lnTo>
                              <a:lnTo>
                                <a:pt x="46" y="46"/>
                              </a:lnTo>
                              <a:lnTo>
                                <a:pt x="69" y="46"/>
                              </a:lnTo>
                              <a:lnTo>
                                <a:pt x="92" y="46"/>
                              </a:lnTo>
                              <a:lnTo>
                                <a:pt x="92" y="23"/>
                              </a:lnTo>
                              <a:close/>
                              <a:moveTo>
                                <a:pt x="138" y="115"/>
                              </a:moveTo>
                              <a:lnTo>
                                <a:pt x="115" y="115"/>
                              </a:lnTo>
                              <a:lnTo>
                                <a:pt x="92" y="115"/>
                              </a:lnTo>
                              <a:lnTo>
                                <a:pt x="92" y="138"/>
                              </a:lnTo>
                              <a:lnTo>
                                <a:pt x="115" y="138"/>
                              </a:lnTo>
                              <a:lnTo>
                                <a:pt x="138" y="138"/>
                              </a:lnTo>
                              <a:lnTo>
                                <a:pt x="138" y="115"/>
                              </a:lnTo>
                              <a:close/>
                              <a:moveTo>
                                <a:pt x="161" y="46"/>
                              </a:moveTo>
                              <a:lnTo>
                                <a:pt x="138" y="46"/>
                              </a:lnTo>
                              <a:lnTo>
                                <a:pt x="115" y="46"/>
                              </a:lnTo>
                              <a:lnTo>
                                <a:pt x="115" y="69"/>
                              </a:lnTo>
                              <a:lnTo>
                                <a:pt x="92" y="69"/>
                              </a:lnTo>
                              <a:lnTo>
                                <a:pt x="92" y="92"/>
                              </a:lnTo>
                              <a:lnTo>
                                <a:pt x="115" y="92"/>
                              </a:lnTo>
                              <a:lnTo>
                                <a:pt x="138" y="92"/>
                              </a:lnTo>
                              <a:lnTo>
                                <a:pt x="138" y="115"/>
                              </a:lnTo>
                              <a:lnTo>
                                <a:pt x="161" y="115"/>
                              </a:lnTo>
                              <a:lnTo>
                                <a:pt x="161" y="92"/>
                              </a:lnTo>
                              <a:lnTo>
                                <a:pt x="138" y="92"/>
                              </a:lnTo>
                              <a:lnTo>
                                <a:pt x="138" y="69"/>
                              </a:lnTo>
                              <a:lnTo>
                                <a:pt x="161" y="69"/>
                              </a:lnTo>
                              <a:lnTo>
                                <a:pt x="161" y="46"/>
                              </a:lnTo>
                              <a:close/>
                              <a:moveTo>
                                <a:pt x="184" y="23"/>
                              </a:moveTo>
                              <a:lnTo>
                                <a:pt x="161" y="23"/>
                              </a:lnTo>
                              <a:lnTo>
                                <a:pt x="161" y="0"/>
                              </a:lnTo>
                              <a:lnTo>
                                <a:pt x="138" y="0"/>
                              </a:lnTo>
                              <a:lnTo>
                                <a:pt x="115" y="0"/>
                              </a:lnTo>
                              <a:lnTo>
                                <a:pt x="115" y="23"/>
                              </a:lnTo>
                              <a:lnTo>
                                <a:pt x="92" y="23"/>
                              </a:lnTo>
                              <a:lnTo>
                                <a:pt x="92" y="46"/>
                              </a:lnTo>
                              <a:lnTo>
                                <a:pt x="115" y="46"/>
                              </a:lnTo>
                              <a:lnTo>
                                <a:pt x="115" y="23"/>
                              </a:lnTo>
                              <a:lnTo>
                                <a:pt x="138" y="23"/>
                              </a:lnTo>
                              <a:lnTo>
                                <a:pt x="161" y="23"/>
                              </a:lnTo>
                              <a:lnTo>
                                <a:pt x="161" y="46"/>
                              </a:lnTo>
                              <a:lnTo>
                                <a:pt x="184" y="46"/>
                              </a:lnTo>
                              <a:lnTo>
                                <a:pt x="184" y="23"/>
                              </a:lnTo>
                              <a:close/>
                              <a:moveTo>
                                <a:pt x="207" y="23"/>
                              </a:moveTo>
                              <a:lnTo>
                                <a:pt x="184" y="23"/>
                              </a:lnTo>
                              <a:lnTo>
                                <a:pt x="184" y="46"/>
                              </a:lnTo>
                              <a:lnTo>
                                <a:pt x="207" y="46"/>
                              </a:lnTo>
                              <a:lnTo>
                                <a:pt x="207" y="23"/>
                              </a:lnTo>
                              <a:close/>
                              <a:moveTo>
                                <a:pt x="254" y="115"/>
                              </a:moveTo>
                              <a:lnTo>
                                <a:pt x="230" y="115"/>
                              </a:lnTo>
                              <a:lnTo>
                                <a:pt x="207" y="115"/>
                              </a:lnTo>
                              <a:lnTo>
                                <a:pt x="184" y="115"/>
                              </a:lnTo>
                              <a:lnTo>
                                <a:pt x="184" y="138"/>
                              </a:lnTo>
                              <a:lnTo>
                                <a:pt x="207" y="138"/>
                              </a:lnTo>
                              <a:lnTo>
                                <a:pt x="230" y="138"/>
                              </a:lnTo>
                              <a:lnTo>
                                <a:pt x="254" y="138"/>
                              </a:lnTo>
                              <a:lnTo>
                                <a:pt x="254" y="115"/>
                              </a:lnTo>
                              <a:close/>
                              <a:moveTo>
                                <a:pt x="254" y="69"/>
                              </a:moveTo>
                              <a:lnTo>
                                <a:pt x="230" y="69"/>
                              </a:lnTo>
                              <a:lnTo>
                                <a:pt x="207" y="69"/>
                              </a:lnTo>
                              <a:lnTo>
                                <a:pt x="184" y="69"/>
                              </a:lnTo>
                              <a:lnTo>
                                <a:pt x="184" y="92"/>
                              </a:lnTo>
                              <a:lnTo>
                                <a:pt x="184" y="115"/>
                              </a:lnTo>
                              <a:lnTo>
                                <a:pt x="207" y="115"/>
                              </a:lnTo>
                              <a:lnTo>
                                <a:pt x="207" y="92"/>
                              </a:lnTo>
                              <a:lnTo>
                                <a:pt x="230" y="92"/>
                              </a:lnTo>
                              <a:lnTo>
                                <a:pt x="254" y="92"/>
                              </a:lnTo>
                              <a:lnTo>
                                <a:pt x="254" y="69"/>
                              </a:lnTo>
                              <a:close/>
                              <a:moveTo>
                                <a:pt x="277" y="46"/>
                              </a:moveTo>
                              <a:lnTo>
                                <a:pt x="254" y="46"/>
                              </a:lnTo>
                              <a:lnTo>
                                <a:pt x="254" y="69"/>
                              </a:lnTo>
                              <a:lnTo>
                                <a:pt x="254" y="92"/>
                              </a:lnTo>
                              <a:lnTo>
                                <a:pt x="254" y="115"/>
                              </a:lnTo>
                              <a:lnTo>
                                <a:pt x="277" y="115"/>
                              </a:lnTo>
                              <a:lnTo>
                                <a:pt x="277" y="92"/>
                              </a:lnTo>
                              <a:lnTo>
                                <a:pt x="277" y="69"/>
                              </a:lnTo>
                              <a:lnTo>
                                <a:pt x="277" y="46"/>
                              </a:lnTo>
                              <a:close/>
                              <a:moveTo>
                                <a:pt x="277" y="23"/>
                              </a:moveTo>
                              <a:lnTo>
                                <a:pt x="254" y="23"/>
                              </a:lnTo>
                              <a:lnTo>
                                <a:pt x="254" y="46"/>
                              </a:lnTo>
                              <a:lnTo>
                                <a:pt x="277" y="46"/>
                              </a:lnTo>
                              <a:lnTo>
                                <a:pt x="277" y="23"/>
                              </a:lnTo>
                              <a:close/>
                              <a:moveTo>
                                <a:pt x="323" y="115"/>
                              </a:moveTo>
                              <a:lnTo>
                                <a:pt x="300" y="115"/>
                              </a:lnTo>
                              <a:lnTo>
                                <a:pt x="277" y="115"/>
                              </a:lnTo>
                              <a:lnTo>
                                <a:pt x="277" y="138"/>
                              </a:lnTo>
                              <a:lnTo>
                                <a:pt x="300" y="138"/>
                              </a:lnTo>
                              <a:lnTo>
                                <a:pt x="323" y="138"/>
                              </a:lnTo>
                              <a:lnTo>
                                <a:pt x="323" y="115"/>
                              </a:lnTo>
                              <a:close/>
                              <a:moveTo>
                                <a:pt x="323" y="69"/>
                              </a:moveTo>
                              <a:lnTo>
                                <a:pt x="300" y="69"/>
                              </a:lnTo>
                              <a:lnTo>
                                <a:pt x="300" y="46"/>
                              </a:lnTo>
                              <a:lnTo>
                                <a:pt x="277" y="46"/>
                              </a:lnTo>
                              <a:lnTo>
                                <a:pt x="277" y="69"/>
                              </a:lnTo>
                              <a:lnTo>
                                <a:pt x="277" y="92"/>
                              </a:lnTo>
                              <a:lnTo>
                                <a:pt x="277" y="115"/>
                              </a:lnTo>
                              <a:lnTo>
                                <a:pt x="300" y="115"/>
                              </a:lnTo>
                              <a:lnTo>
                                <a:pt x="300" y="92"/>
                              </a:lnTo>
                              <a:lnTo>
                                <a:pt x="323" y="92"/>
                              </a:lnTo>
                              <a:lnTo>
                                <a:pt x="323" y="69"/>
                              </a:lnTo>
                              <a:close/>
                              <a:moveTo>
                                <a:pt x="323" y="0"/>
                              </a:moveTo>
                              <a:lnTo>
                                <a:pt x="300" y="0"/>
                              </a:lnTo>
                              <a:lnTo>
                                <a:pt x="277" y="0"/>
                              </a:lnTo>
                              <a:lnTo>
                                <a:pt x="277" y="23"/>
                              </a:lnTo>
                              <a:lnTo>
                                <a:pt x="277" y="46"/>
                              </a:lnTo>
                              <a:lnTo>
                                <a:pt x="300" y="46"/>
                              </a:lnTo>
                              <a:lnTo>
                                <a:pt x="300" y="23"/>
                              </a:lnTo>
                              <a:lnTo>
                                <a:pt x="323" y="23"/>
                              </a:lnTo>
                              <a:lnTo>
                                <a:pt x="323" y="0"/>
                              </a:lnTo>
                              <a:close/>
                              <a:moveTo>
                                <a:pt x="346" y="115"/>
                              </a:moveTo>
                              <a:lnTo>
                                <a:pt x="323" y="115"/>
                              </a:lnTo>
                              <a:lnTo>
                                <a:pt x="323" y="138"/>
                              </a:lnTo>
                              <a:lnTo>
                                <a:pt x="346" y="138"/>
                              </a:lnTo>
                              <a:lnTo>
                                <a:pt x="346" y="115"/>
                              </a:lnTo>
                              <a:close/>
                              <a:moveTo>
                                <a:pt x="346" y="92"/>
                              </a:moveTo>
                              <a:lnTo>
                                <a:pt x="323" y="92"/>
                              </a:lnTo>
                              <a:lnTo>
                                <a:pt x="323" y="115"/>
                              </a:lnTo>
                              <a:lnTo>
                                <a:pt x="346" y="115"/>
                              </a:lnTo>
                              <a:lnTo>
                                <a:pt x="346" y="92"/>
                              </a:lnTo>
                              <a:close/>
                              <a:moveTo>
                                <a:pt x="392" y="46"/>
                              </a:moveTo>
                              <a:lnTo>
                                <a:pt x="369" y="46"/>
                              </a:lnTo>
                              <a:lnTo>
                                <a:pt x="346" y="46"/>
                              </a:lnTo>
                              <a:lnTo>
                                <a:pt x="346" y="69"/>
                              </a:lnTo>
                              <a:lnTo>
                                <a:pt x="369" y="69"/>
                              </a:lnTo>
                              <a:lnTo>
                                <a:pt x="392" y="69"/>
                              </a:lnTo>
                              <a:lnTo>
                                <a:pt x="392" y="46"/>
                              </a:lnTo>
                              <a:close/>
                              <a:moveTo>
                                <a:pt x="392" y="0"/>
                              </a:moveTo>
                              <a:lnTo>
                                <a:pt x="369" y="0"/>
                              </a:lnTo>
                              <a:lnTo>
                                <a:pt x="369" y="23"/>
                              </a:lnTo>
                              <a:lnTo>
                                <a:pt x="369" y="46"/>
                              </a:lnTo>
                              <a:lnTo>
                                <a:pt x="392" y="46"/>
                              </a:lnTo>
                              <a:lnTo>
                                <a:pt x="392" y="23"/>
                              </a:lnTo>
                              <a:lnTo>
                                <a:pt x="392" y="0"/>
                              </a:lnTo>
                              <a:close/>
                              <a:moveTo>
                                <a:pt x="415" y="115"/>
                              </a:moveTo>
                              <a:lnTo>
                                <a:pt x="392" y="115"/>
                              </a:lnTo>
                              <a:lnTo>
                                <a:pt x="392" y="138"/>
                              </a:lnTo>
                              <a:lnTo>
                                <a:pt x="415" y="138"/>
                              </a:lnTo>
                              <a:lnTo>
                                <a:pt x="415" y="115"/>
                              </a:lnTo>
                              <a:close/>
                              <a:moveTo>
                                <a:pt x="438" y="46"/>
                              </a:moveTo>
                              <a:lnTo>
                                <a:pt x="415" y="46"/>
                              </a:lnTo>
                              <a:lnTo>
                                <a:pt x="392" y="46"/>
                              </a:lnTo>
                              <a:lnTo>
                                <a:pt x="392" y="69"/>
                              </a:lnTo>
                              <a:lnTo>
                                <a:pt x="415" y="69"/>
                              </a:lnTo>
                              <a:lnTo>
                                <a:pt x="415" y="92"/>
                              </a:lnTo>
                              <a:lnTo>
                                <a:pt x="415" y="115"/>
                              </a:lnTo>
                              <a:lnTo>
                                <a:pt x="438" y="115"/>
                              </a:lnTo>
                              <a:lnTo>
                                <a:pt x="438" y="92"/>
                              </a:lnTo>
                              <a:lnTo>
                                <a:pt x="438" y="69"/>
                              </a:lnTo>
                              <a:lnTo>
                                <a:pt x="438" y="46"/>
                              </a:lnTo>
                              <a:close/>
                              <a:moveTo>
                                <a:pt x="438" y="23"/>
                              </a:moveTo>
                              <a:lnTo>
                                <a:pt x="415" y="23"/>
                              </a:lnTo>
                              <a:lnTo>
                                <a:pt x="415" y="0"/>
                              </a:lnTo>
                              <a:lnTo>
                                <a:pt x="392" y="0"/>
                              </a:lnTo>
                              <a:lnTo>
                                <a:pt x="392" y="23"/>
                              </a:lnTo>
                              <a:lnTo>
                                <a:pt x="415" y="23"/>
                              </a:lnTo>
                              <a:lnTo>
                                <a:pt x="415" y="46"/>
                              </a:lnTo>
                              <a:lnTo>
                                <a:pt x="438" y="46"/>
                              </a:lnTo>
                              <a:lnTo>
                                <a:pt x="438" y="23"/>
                              </a:lnTo>
                              <a:close/>
                              <a:moveTo>
                                <a:pt x="461" y="92"/>
                              </a:moveTo>
                              <a:lnTo>
                                <a:pt x="438" y="92"/>
                              </a:lnTo>
                              <a:lnTo>
                                <a:pt x="438" y="115"/>
                              </a:lnTo>
                              <a:lnTo>
                                <a:pt x="461" y="115"/>
                              </a:lnTo>
                              <a:lnTo>
                                <a:pt x="461" y="92"/>
                              </a:lnTo>
                              <a:close/>
                              <a:moveTo>
                                <a:pt x="461" y="0"/>
                              </a:moveTo>
                              <a:lnTo>
                                <a:pt x="438" y="0"/>
                              </a:lnTo>
                              <a:lnTo>
                                <a:pt x="438" y="23"/>
                              </a:lnTo>
                              <a:lnTo>
                                <a:pt x="438" y="46"/>
                              </a:lnTo>
                              <a:lnTo>
                                <a:pt x="461" y="46"/>
                              </a:lnTo>
                              <a:lnTo>
                                <a:pt x="461" y="23"/>
                              </a:lnTo>
                              <a:lnTo>
                                <a:pt x="461" y="0"/>
                              </a:lnTo>
                              <a:close/>
                              <a:moveTo>
                                <a:pt x="530" y="92"/>
                              </a:moveTo>
                              <a:lnTo>
                                <a:pt x="507" y="92"/>
                              </a:lnTo>
                              <a:lnTo>
                                <a:pt x="507" y="69"/>
                              </a:lnTo>
                              <a:lnTo>
                                <a:pt x="507" y="46"/>
                              </a:lnTo>
                              <a:lnTo>
                                <a:pt x="484" y="46"/>
                              </a:lnTo>
                              <a:lnTo>
                                <a:pt x="484" y="69"/>
                              </a:lnTo>
                              <a:lnTo>
                                <a:pt x="484" y="92"/>
                              </a:lnTo>
                              <a:lnTo>
                                <a:pt x="507" y="92"/>
                              </a:lnTo>
                              <a:lnTo>
                                <a:pt x="507" y="115"/>
                              </a:lnTo>
                              <a:lnTo>
                                <a:pt x="530" y="115"/>
                              </a:lnTo>
                              <a:lnTo>
                                <a:pt x="530" y="92"/>
                              </a:lnTo>
                              <a:close/>
                              <a:moveTo>
                                <a:pt x="530" y="0"/>
                              </a:moveTo>
                              <a:lnTo>
                                <a:pt x="507" y="0"/>
                              </a:lnTo>
                              <a:lnTo>
                                <a:pt x="507" y="23"/>
                              </a:lnTo>
                              <a:lnTo>
                                <a:pt x="530" y="23"/>
                              </a:lnTo>
                              <a:lnTo>
                                <a:pt x="530" y="0"/>
                              </a:lnTo>
                              <a:close/>
                              <a:moveTo>
                                <a:pt x="553" y="92"/>
                              </a:moveTo>
                              <a:lnTo>
                                <a:pt x="530" y="92"/>
                              </a:lnTo>
                              <a:lnTo>
                                <a:pt x="530" y="115"/>
                              </a:lnTo>
                              <a:lnTo>
                                <a:pt x="553" y="115"/>
                              </a:lnTo>
                              <a:lnTo>
                                <a:pt x="553" y="92"/>
                              </a:lnTo>
                              <a:close/>
                              <a:moveTo>
                                <a:pt x="553" y="46"/>
                              </a:moveTo>
                              <a:lnTo>
                                <a:pt x="530" y="46"/>
                              </a:lnTo>
                              <a:lnTo>
                                <a:pt x="530" y="69"/>
                              </a:lnTo>
                              <a:lnTo>
                                <a:pt x="553" y="69"/>
                              </a:lnTo>
                              <a:lnTo>
                                <a:pt x="553" y="46"/>
                              </a:lnTo>
                              <a:close/>
                              <a:moveTo>
                                <a:pt x="553" y="0"/>
                              </a:moveTo>
                              <a:lnTo>
                                <a:pt x="530" y="0"/>
                              </a:lnTo>
                              <a:lnTo>
                                <a:pt x="530" y="23"/>
                              </a:lnTo>
                              <a:lnTo>
                                <a:pt x="530" y="46"/>
                              </a:lnTo>
                              <a:lnTo>
                                <a:pt x="553" y="46"/>
                              </a:lnTo>
                              <a:lnTo>
                                <a:pt x="553" y="23"/>
                              </a:lnTo>
                              <a:lnTo>
                                <a:pt x="553" y="0"/>
                              </a:lnTo>
                              <a:close/>
                              <a:moveTo>
                                <a:pt x="576" y="46"/>
                              </a:moveTo>
                              <a:lnTo>
                                <a:pt x="553" y="46"/>
                              </a:lnTo>
                              <a:lnTo>
                                <a:pt x="553" y="69"/>
                              </a:lnTo>
                              <a:lnTo>
                                <a:pt x="553" y="92"/>
                              </a:lnTo>
                              <a:lnTo>
                                <a:pt x="553" y="115"/>
                              </a:lnTo>
                              <a:lnTo>
                                <a:pt x="576" y="115"/>
                              </a:lnTo>
                              <a:lnTo>
                                <a:pt x="576" y="92"/>
                              </a:lnTo>
                              <a:lnTo>
                                <a:pt x="576" y="69"/>
                              </a:lnTo>
                              <a:lnTo>
                                <a:pt x="576" y="46"/>
                              </a:lnTo>
                              <a:close/>
                              <a:moveTo>
                                <a:pt x="576" y="0"/>
                              </a:moveTo>
                              <a:lnTo>
                                <a:pt x="553" y="0"/>
                              </a:lnTo>
                              <a:lnTo>
                                <a:pt x="553" y="23"/>
                              </a:lnTo>
                              <a:lnTo>
                                <a:pt x="576" y="23"/>
                              </a:lnTo>
                              <a:lnTo>
                                <a:pt x="5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20"/>
                      <wps:cNvSpPr>
                        <a:spLocks/>
                      </wps:cNvSpPr>
                      <wps:spPr bwMode="auto">
                        <a:xfrm>
                          <a:off x="9969" y="52"/>
                          <a:ext cx="576" cy="185"/>
                        </a:xfrm>
                        <a:custGeom>
                          <a:avLst/>
                          <a:gdLst>
                            <a:gd name="T0" fmla="+- 0 9992 9969"/>
                            <a:gd name="T1" fmla="*/ T0 w 576"/>
                            <a:gd name="T2" fmla="+- 0 98 52"/>
                            <a:gd name="T3" fmla="*/ 98 h 185"/>
                            <a:gd name="T4" fmla="+- 0 10015 9969"/>
                            <a:gd name="T5" fmla="*/ T4 w 576"/>
                            <a:gd name="T6" fmla="+- 0 75 52"/>
                            <a:gd name="T7" fmla="*/ 75 h 185"/>
                            <a:gd name="T8" fmla="+- 0 10061 9969"/>
                            <a:gd name="T9" fmla="*/ T8 w 576"/>
                            <a:gd name="T10" fmla="+- 0 75 52"/>
                            <a:gd name="T11" fmla="*/ 75 h 185"/>
                            <a:gd name="T12" fmla="+- 0 10061 9969"/>
                            <a:gd name="T13" fmla="*/ T12 w 576"/>
                            <a:gd name="T14" fmla="+- 0 75 52"/>
                            <a:gd name="T15" fmla="*/ 75 h 185"/>
                            <a:gd name="T16" fmla="+- 0 10130 9969"/>
                            <a:gd name="T17" fmla="*/ T16 w 576"/>
                            <a:gd name="T18" fmla="+- 0 98 52"/>
                            <a:gd name="T19" fmla="*/ 98 h 185"/>
                            <a:gd name="T20" fmla="+- 0 10176 9969"/>
                            <a:gd name="T21" fmla="*/ T20 w 576"/>
                            <a:gd name="T22" fmla="+- 0 190 52"/>
                            <a:gd name="T23" fmla="*/ 190 h 185"/>
                            <a:gd name="T24" fmla="+- 0 10176 9969"/>
                            <a:gd name="T25" fmla="*/ T24 w 576"/>
                            <a:gd name="T26" fmla="+- 0 236 52"/>
                            <a:gd name="T27" fmla="*/ 236 h 185"/>
                            <a:gd name="T28" fmla="+- 0 10223 9969"/>
                            <a:gd name="T29" fmla="*/ T28 w 576"/>
                            <a:gd name="T30" fmla="+- 0 190 52"/>
                            <a:gd name="T31" fmla="*/ 190 h 185"/>
                            <a:gd name="T32" fmla="+- 0 10176 9969"/>
                            <a:gd name="T33" fmla="*/ T32 w 576"/>
                            <a:gd name="T34" fmla="+- 0 121 52"/>
                            <a:gd name="T35" fmla="*/ 121 h 185"/>
                            <a:gd name="T36" fmla="+- 0 10153 9969"/>
                            <a:gd name="T37" fmla="*/ T36 w 576"/>
                            <a:gd name="T38" fmla="+- 0 190 52"/>
                            <a:gd name="T39" fmla="*/ 190 h 185"/>
                            <a:gd name="T40" fmla="+- 0 10223 9969"/>
                            <a:gd name="T41" fmla="*/ T40 w 576"/>
                            <a:gd name="T42" fmla="+- 0 167 52"/>
                            <a:gd name="T43" fmla="*/ 167 h 185"/>
                            <a:gd name="T44" fmla="+- 0 10199 9969"/>
                            <a:gd name="T45" fmla="*/ T44 w 576"/>
                            <a:gd name="T46" fmla="+- 0 75 52"/>
                            <a:gd name="T47" fmla="*/ 75 h 185"/>
                            <a:gd name="T48" fmla="+- 0 10153 9969"/>
                            <a:gd name="T49" fmla="*/ T48 w 576"/>
                            <a:gd name="T50" fmla="+- 0 98 52"/>
                            <a:gd name="T51" fmla="*/ 98 h 185"/>
                            <a:gd name="T52" fmla="+- 0 10223 9969"/>
                            <a:gd name="T53" fmla="*/ T52 w 576"/>
                            <a:gd name="T54" fmla="+- 0 121 52"/>
                            <a:gd name="T55" fmla="*/ 121 h 185"/>
                            <a:gd name="T56" fmla="+- 0 10223 9969"/>
                            <a:gd name="T57" fmla="*/ T56 w 576"/>
                            <a:gd name="T58" fmla="+- 0 213 52"/>
                            <a:gd name="T59" fmla="*/ 213 h 185"/>
                            <a:gd name="T60" fmla="+- 0 10246 9969"/>
                            <a:gd name="T61" fmla="*/ T60 w 576"/>
                            <a:gd name="T62" fmla="+- 0 213 52"/>
                            <a:gd name="T63" fmla="*/ 213 h 185"/>
                            <a:gd name="T64" fmla="+- 0 10223 9969"/>
                            <a:gd name="T65" fmla="*/ T64 w 576"/>
                            <a:gd name="T66" fmla="+- 0 144 52"/>
                            <a:gd name="T67" fmla="*/ 144 h 185"/>
                            <a:gd name="T68" fmla="+- 0 10246 9969"/>
                            <a:gd name="T69" fmla="*/ T68 w 576"/>
                            <a:gd name="T70" fmla="+- 0 75 52"/>
                            <a:gd name="T71" fmla="*/ 75 h 185"/>
                            <a:gd name="T72" fmla="+- 0 10223 9969"/>
                            <a:gd name="T73" fmla="*/ T72 w 576"/>
                            <a:gd name="T74" fmla="+- 0 121 52"/>
                            <a:gd name="T75" fmla="*/ 121 h 185"/>
                            <a:gd name="T76" fmla="+- 0 10246 9969"/>
                            <a:gd name="T77" fmla="*/ T76 w 576"/>
                            <a:gd name="T78" fmla="+- 0 75 52"/>
                            <a:gd name="T79" fmla="*/ 75 h 185"/>
                            <a:gd name="T80" fmla="+- 0 10269 9969"/>
                            <a:gd name="T81" fmla="*/ T80 w 576"/>
                            <a:gd name="T82" fmla="+- 0 190 52"/>
                            <a:gd name="T83" fmla="*/ 190 h 185"/>
                            <a:gd name="T84" fmla="+- 0 10246 9969"/>
                            <a:gd name="T85" fmla="*/ T84 w 576"/>
                            <a:gd name="T86" fmla="+- 0 190 52"/>
                            <a:gd name="T87" fmla="*/ 190 h 185"/>
                            <a:gd name="T88" fmla="+- 0 10269 9969"/>
                            <a:gd name="T89" fmla="*/ T88 w 576"/>
                            <a:gd name="T90" fmla="+- 0 236 52"/>
                            <a:gd name="T91" fmla="*/ 236 h 185"/>
                            <a:gd name="T92" fmla="+- 0 10292 9969"/>
                            <a:gd name="T93" fmla="*/ T92 w 576"/>
                            <a:gd name="T94" fmla="+- 0 121 52"/>
                            <a:gd name="T95" fmla="*/ 121 h 185"/>
                            <a:gd name="T96" fmla="+- 0 10292 9969"/>
                            <a:gd name="T97" fmla="*/ T96 w 576"/>
                            <a:gd name="T98" fmla="+- 0 121 52"/>
                            <a:gd name="T99" fmla="*/ 121 h 185"/>
                            <a:gd name="T100" fmla="+- 0 10315 9969"/>
                            <a:gd name="T101" fmla="*/ T100 w 576"/>
                            <a:gd name="T102" fmla="+- 0 236 52"/>
                            <a:gd name="T103" fmla="*/ 236 h 185"/>
                            <a:gd name="T104" fmla="+- 0 10292 9969"/>
                            <a:gd name="T105" fmla="*/ T104 w 576"/>
                            <a:gd name="T106" fmla="+- 0 98 52"/>
                            <a:gd name="T107" fmla="*/ 98 h 185"/>
                            <a:gd name="T108" fmla="+- 0 10315 9969"/>
                            <a:gd name="T109" fmla="*/ T108 w 576"/>
                            <a:gd name="T110" fmla="+- 0 98 52"/>
                            <a:gd name="T111" fmla="*/ 98 h 185"/>
                            <a:gd name="T112" fmla="+- 0 10338 9969"/>
                            <a:gd name="T113" fmla="*/ T112 w 576"/>
                            <a:gd name="T114" fmla="+- 0 121 52"/>
                            <a:gd name="T115" fmla="*/ 121 h 185"/>
                            <a:gd name="T116" fmla="+- 0 10338 9969"/>
                            <a:gd name="T117" fmla="*/ T116 w 576"/>
                            <a:gd name="T118" fmla="+- 0 167 52"/>
                            <a:gd name="T119" fmla="*/ 167 h 185"/>
                            <a:gd name="T120" fmla="+- 0 10361 9969"/>
                            <a:gd name="T121" fmla="*/ T120 w 576"/>
                            <a:gd name="T122" fmla="+- 0 144 52"/>
                            <a:gd name="T123" fmla="*/ 144 h 185"/>
                            <a:gd name="T124" fmla="+- 0 10338 9969"/>
                            <a:gd name="T125" fmla="*/ T124 w 576"/>
                            <a:gd name="T126" fmla="+- 0 98 52"/>
                            <a:gd name="T127" fmla="*/ 98 h 185"/>
                            <a:gd name="T128" fmla="+- 0 10361 9969"/>
                            <a:gd name="T129" fmla="*/ T128 w 576"/>
                            <a:gd name="T130" fmla="+- 0 98 52"/>
                            <a:gd name="T131" fmla="*/ 98 h 185"/>
                            <a:gd name="T132" fmla="+- 0 10361 9969"/>
                            <a:gd name="T133" fmla="*/ T132 w 576"/>
                            <a:gd name="T134" fmla="+- 0 213 52"/>
                            <a:gd name="T135" fmla="*/ 213 h 185"/>
                            <a:gd name="T136" fmla="+- 0 10407 9969"/>
                            <a:gd name="T137" fmla="*/ T136 w 576"/>
                            <a:gd name="T138" fmla="+- 0 167 52"/>
                            <a:gd name="T139" fmla="*/ 167 h 185"/>
                            <a:gd name="T140" fmla="+- 0 10384 9969"/>
                            <a:gd name="T141" fmla="*/ T140 w 576"/>
                            <a:gd name="T142" fmla="+- 0 190 52"/>
                            <a:gd name="T143" fmla="*/ 190 h 185"/>
                            <a:gd name="T144" fmla="+- 0 10384 9969"/>
                            <a:gd name="T145" fmla="*/ T144 w 576"/>
                            <a:gd name="T146" fmla="+- 0 121 52"/>
                            <a:gd name="T147" fmla="*/ 121 h 185"/>
                            <a:gd name="T148" fmla="+- 0 10407 9969"/>
                            <a:gd name="T149" fmla="*/ T148 w 576"/>
                            <a:gd name="T150" fmla="+- 0 75 52"/>
                            <a:gd name="T151" fmla="*/ 75 h 185"/>
                            <a:gd name="T152" fmla="+- 0 10361 9969"/>
                            <a:gd name="T153" fmla="*/ T152 w 576"/>
                            <a:gd name="T154" fmla="+- 0 75 52"/>
                            <a:gd name="T155" fmla="*/ 75 h 185"/>
                            <a:gd name="T156" fmla="+- 0 10407 9969"/>
                            <a:gd name="T157" fmla="*/ T156 w 576"/>
                            <a:gd name="T158" fmla="+- 0 75 52"/>
                            <a:gd name="T159" fmla="*/ 75 h 185"/>
                            <a:gd name="T160" fmla="+- 0 10407 9969"/>
                            <a:gd name="T161" fmla="*/ T160 w 576"/>
                            <a:gd name="T162" fmla="+- 0 213 52"/>
                            <a:gd name="T163" fmla="*/ 213 h 185"/>
                            <a:gd name="T164" fmla="+- 0 10453 9969"/>
                            <a:gd name="T165" fmla="*/ T164 w 576"/>
                            <a:gd name="T166" fmla="+- 0 213 52"/>
                            <a:gd name="T167" fmla="*/ 213 h 185"/>
                            <a:gd name="T168" fmla="+- 0 10430 9969"/>
                            <a:gd name="T169" fmla="*/ T168 w 576"/>
                            <a:gd name="T170" fmla="+- 0 121 52"/>
                            <a:gd name="T171" fmla="*/ 121 h 185"/>
                            <a:gd name="T172" fmla="+- 0 10407 9969"/>
                            <a:gd name="T173" fmla="*/ T172 w 576"/>
                            <a:gd name="T174" fmla="+- 0 190 52"/>
                            <a:gd name="T175" fmla="*/ 190 h 185"/>
                            <a:gd name="T176" fmla="+- 0 10453 9969"/>
                            <a:gd name="T177" fmla="*/ T176 w 576"/>
                            <a:gd name="T178" fmla="+- 0 144 52"/>
                            <a:gd name="T179" fmla="*/ 144 h 185"/>
                            <a:gd name="T180" fmla="+- 0 10430 9969"/>
                            <a:gd name="T181" fmla="*/ T180 w 576"/>
                            <a:gd name="T182" fmla="+- 0 75 52"/>
                            <a:gd name="T183" fmla="*/ 75 h 185"/>
                            <a:gd name="T184" fmla="+- 0 10430 9969"/>
                            <a:gd name="T185" fmla="*/ T184 w 576"/>
                            <a:gd name="T186" fmla="+- 0 121 52"/>
                            <a:gd name="T187" fmla="*/ 121 h 185"/>
                            <a:gd name="T188" fmla="+- 0 10453 9969"/>
                            <a:gd name="T189" fmla="*/ T188 w 576"/>
                            <a:gd name="T190" fmla="+- 0 75 52"/>
                            <a:gd name="T191" fmla="*/ 75 h 185"/>
                            <a:gd name="T192" fmla="+- 0 10453 9969"/>
                            <a:gd name="T193" fmla="*/ T192 w 576"/>
                            <a:gd name="T194" fmla="+- 0 144 52"/>
                            <a:gd name="T195" fmla="*/ 144 h 185"/>
                            <a:gd name="T196" fmla="+- 0 10476 9969"/>
                            <a:gd name="T197" fmla="*/ T196 w 576"/>
                            <a:gd name="T198" fmla="+- 0 167 52"/>
                            <a:gd name="T199" fmla="*/ 167 h 185"/>
                            <a:gd name="T200" fmla="+- 0 10453 9969"/>
                            <a:gd name="T201" fmla="*/ T200 w 576"/>
                            <a:gd name="T202" fmla="+- 0 75 52"/>
                            <a:gd name="T203" fmla="*/ 75 h 185"/>
                            <a:gd name="T204" fmla="+- 0 10476 9969"/>
                            <a:gd name="T205" fmla="*/ T204 w 576"/>
                            <a:gd name="T206" fmla="+- 0 121 52"/>
                            <a:gd name="T207" fmla="*/ 121 h 185"/>
                            <a:gd name="T208" fmla="+- 0 10499 9969"/>
                            <a:gd name="T209" fmla="*/ T208 w 576"/>
                            <a:gd name="T210" fmla="+- 0 190 52"/>
                            <a:gd name="T211" fmla="*/ 190 h 185"/>
                            <a:gd name="T212" fmla="+- 0 10476 9969"/>
                            <a:gd name="T213" fmla="*/ T212 w 576"/>
                            <a:gd name="T214" fmla="+- 0 213 52"/>
                            <a:gd name="T215" fmla="*/ 213 h 185"/>
                            <a:gd name="T216" fmla="+- 0 10499 9969"/>
                            <a:gd name="T217" fmla="*/ T216 w 576"/>
                            <a:gd name="T218" fmla="+- 0 121 52"/>
                            <a:gd name="T219" fmla="*/ 121 h 185"/>
                            <a:gd name="T220" fmla="+- 0 10522 9969"/>
                            <a:gd name="T221" fmla="*/ T220 w 576"/>
                            <a:gd name="T222" fmla="+- 0 98 52"/>
                            <a:gd name="T223" fmla="*/ 98 h 185"/>
                            <a:gd name="T224" fmla="+- 0 10522 9969"/>
                            <a:gd name="T225" fmla="*/ T224 w 576"/>
                            <a:gd name="T226" fmla="+- 0 98 52"/>
                            <a:gd name="T227" fmla="*/ 98 h 185"/>
                            <a:gd name="T228" fmla="+- 0 10522 9969"/>
                            <a:gd name="T229" fmla="*/ T228 w 576"/>
                            <a:gd name="T230" fmla="+- 0 75 52"/>
                            <a:gd name="T231" fmla="*/ 75 h 185"/>
                            <a:gd name="T232" fmla="+- 0 10522 9969"/>
                            <a:gd name="T233" fmla="*/ T232 w 576"/>
                            <a:gd name="T234" fmla="+- 0 236 52"/>
                            <a:gd name="T235" fmla="*/ 236 h 185"/>
                            <a:gd name="T236" fmla="+- 0 10522 9969"/>
                            <a:gd name="T237" fmla="*/ T236 w 576"/>
                            <a:gd name="T238" fmla="+- 0 167 52"/>
                            <a:gd name="T239" fmla="*/ 167 h 185"/>
                            <a:gd name="T240" fmla="+- 0 10545 9969"/>
                            <a:gd name="T241" fmla="*/ T240 w 576"/>
                            <a:gd name="T242" fmla="+- 0 98 52"/>
                            <a:gd name="T243" fmla="*/ 98 h 185"/>
                            <a:gd name="T244" fmla="+- 0 10545 9969"/>
                            <a:gd name="T245" fmla="*/ T244 w 576"/>
                            <a:gd name="T246" fmla="+- 0 144 52"/>
                            <a:gd name="T247" fmla="*/ 144 h 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576" h="185">
                              <a:moveTo>
                                <a:pt x="23" y="23"/>
                              </a:moveTo>
                              <a:lnTo>
                                <a:pt x="0" y="23"/>
                              </a:lnTo>
                              <a:lnTo>
                                <a:pt x="0" y="46"/>
                              </a:lnTo>
                              <a:lnTo>
                                <a:pt x="23" y="46"/>
                              </a:lnTo>
                              <a:lnTo>
                                <a:pt x="23" y="23"/>
                              </a:lnTo>
                              <a:close/>
                              <a:moveTo>
                                <a:pt x="92" y="23"/>
                              </a:moveTo>
                              <a:lnTo>
                                <a:pt x="69" y="23"/>
                              </a:lnTo>
                              <a:lnTo>
                                <a:pt x="46" y="23"/>
                              </a:lnTo>
                              <a:lnTo>
                                <a:pt x="46" y="46"/>
                              </a:lnTo>
                              <a:lnTo>
                                <a:pt x="69" y="46"/>
                              </a:lnTo>
                              <a:lnTo>
                                <a:pt x="92" y="46"/>
                              </a:lnTo>
                              <a:lnTo>
                                <a:pt x="92" y="23"/>
                              </a:lnTo>
                              <a:close/>
                              <a:moveTo>
                                <a:pt x="161" y="23"/>
                              </a:moveTo>
                              <a:lnTo>
                                <a:pt x="138" y="23"/>
                              </a:lnTo>
                              <a:lnTo>
                                <a:pt x="115" y="23"/>
                              </a:lnTo>
                              <a:lnTo>
                                <a:pt x="92" y="23"/>
                              </a:lnTo>
                              <a:lnTo>
                                <a:pt x="92" y="46"/>
                              </a:lnTo>
                              <a:lnTo>
                                <a:pt x="115" y="46"/>
                              </a:lnTo>
                              <a:lnTo>
                                <a:pt x="138" y="46"/>
                              </a:lnTo>
                              <a:lnTo>
                                <a:pt x="161" y="46"/>
                              </a:lnTo>
                              <a:lnTo>
                                <a:pt x="161" y="23"/>
                              </a:lnTo>
                              <a:close/>
                              <a:moveTo>
                                <a:pt x="254" y="138"/>
                              </a:moveTo>
                              <a:lnTo>
                                <a:pt x="230" y="138"/>
                              </a:lnTo>
                              <a:lnTo>
                                <a:pt x="207" y="138"/>
                              </a:lnTo>
                              <a:lnTo>
                                <a:pt x="207" y="161"/>
                              </a:lnTo>
                              <a:lnTo>
                                <a:pt x="184" y="161"/>
                              </a:lnTo>
                              <a:lnTo>
                                <a:pt x="184" y="184"/>
                              </a:lnTo>
                              <a:lnTo>
                                <a:pt x="207" y="184"/>
                              </a:lnTo>
                              <a:lnTo>
                                <a:pt x="207" y="161"/>
                              </a:lnTo>
                              <a:lnTo>
                                <a:pt x="230" y="161"/>
                              </a:lnTo>
                              <a:lnTo>
                                <a:pt x="254" y="161"/>
                              </a:lnTo>
                              <a:lnTo>
                                <a:pt x="254" y="138"/>
                              </a:lnTo>
                              <a:close/>
                              <a:moveTo>
                                <a:pt x="254" y="92"/>
                              </a:moveTo>
                              <a:lnTo>
                                <a:pt x="230" y="92"/>
                              </a:lnTo>
                              <a:lnTo>
                                <a:pt x="230" y="69"/>
                              </a:lnTo>
                              <a:lnTo>
                                <a:pt x="207" y="69"/>
                              </a:lnTo>
                              <a:lnTo>
                                <a:pt x="207" y="92"/>
                              </a:lnTo>
                              <a:lnTo>
                                <a:pt x="207" y="115"/>
                              </a:lnTo>
                              <a:lnTo>
                                <a:pt x="184" y="115"/>
                              </a:lnTo>
                              <a:lnTo>
                                <a:pt x="184" y="138"/>
                              </a:lnTo>
                              <a:lnTo>
                                <a:pt x="207" y="138"/>
                              </a:lnTo>
                              <a:lnTo>
                                <a:pt x="230" y="138"/>
                              </a:lnTo>
                              <a:lnTo>
                                <a:pt x="254" y="138"/>
                              </a:lnTo>
                              <a:lnTo>
                                <a:pt x="254" y="115"/>
                              </a:lnTo>
                              <a:lnTo>
                                <a:pt x="254" y="92"/>
                              </a:lnTo>
                              <a:close/>
                              <a:moveTo>
                                <a:pt x="254" y="46"/>
                              </a:moveTo>
                              <a:lnTo>
                                <a:pt x="230" y="46"/>
                              </a:lnTo>
                              <a:lnTo>
                                <a:pt x="230" y="23"/>
                              </a:lnTo>
                              <a:lnTo>
                                <a:pt x="207" y="23"/>
                              </a:lnTo>
                              <a:lnTo>
                                <a:pt x="184" y="23"/>
                              </a:lnTo>
                              <a:lnTo>
                                <a:pt x="184" y="46"/>
                              </a:lnTo>
                              <a:lnTo>
                                <a:pt x="184" y="69"/>
                              </a:lnTo>
                              <a:lnTo>
                                <a:pt x="207" y="69"/>
                              </a:lnTo>
                              <a:lnTo>
                                <a:pt x="230" y="69"/>
                              </a:lnTo>
                              <a:lnTo>
                                <a:pt x="254" y="69"/>
                              </a:lnTo>
                              <a:lnTo>
                                <a:pt x="254" y="46"/>
                              </a:lnTo>
                              <a:close/>
                              <a:moveTo>
                                <a:pt x="277" y="138"/>
                              </a:moveTo>
                              <a:lnTo>
                                <a:pt x="254" y="138"/>
                              </a:lnTo>
                              <a:lnTo>
                                <a:pt x="254" y="161"/>
                              </a:lnTo>
                              <a:lnTo>
                                <a:pt x="254" y="184"/>
                              </a:lnTo>
                              <a:lnTo>
                                <a:pt x="277" y="184"/>
                              </a:lnTo>
                              <a:lnTo>
                                <a:pt x="277" y="161"/>
                              </a:lnTo>
                              <a:lnTo>
                                <a:pt x="277" y="138"/>
                              </a:lnTo>
                              <a:close/>
                              <a:moveTo>
                                <a:pt x="277" y="92"/>
                              </a:moveTo>
                              <a:lnTo>
                                <a:pt x="254" y="92"/>
                              </a:lnTo>
                              <a:lnTo>
                                <a:pt x="254" y="115"/>
                              </a:lnTo>
                              <a:lnTo>
                                <a:pt x="277" y="115"/>
                              </a:lnTo>
                              <a:lnTo>
                                <a:pt x="277" y="92"/>
                              </a:lnTo>
                              <a:close/>
                              <a:moveTo>
                                <a:pt x="277" y="23"/>
                              </a:moveTo>
                              <a:lnTo>
                                <a:pt x="254" y="23"/>
                              </a:lnTo>
                              <a:lnTo>
                                <a:pt x="254" y="46"/>
                              </a:lnTo>
                              <a:lnTo>
                                <a:pt x="254" y="69"/>
                              </a:lnTo>
                              <a:lnTo>
                                <a:pt x="277" y="69"/>
                              </a:lnTo>
                              <a:lnTo>
                                <a:pt x="277" y="46"/>
                              </a:lnTo>
                              <a:lnTo>
                                <a:pt x="277" y="23"/>
                              </a:lnTo>
                              <a:close/>
                              <a:moveTo>
                                <a:pt x="300" y="115"/>
                              </a:moveTo>
                              <a:lnTo>
                                <a:pt x="277" y="115"/>
                              </a:lnTo>
                              <a:lnTo>
                                <a:pt x="277" y="138"/>
                              </a:lnTo>
                              <a:lnTo>
                                <a:pt x="300" y="138"/>
                              </a:lnTo>
                              <a:lnTo>
                                <a:pt x="300" y="115"/>
                              </a:lnTo>
                              <a:close/>
                              <a:moveTo>
                                <a:pt x="323" y="138"/>
                              </a:moveTo>
                              <a:lnTo>
                                <a:pt x="300" y="138"/>
                              </a:lnTo>
                              <a:lnTo>
                                <a:pt x="277" y="138"/>
                              </a:lnTo>
                              <a:lnTo>
                                <a:pt x="277" y="161"/>
                              </a:lnTo>
                              <a:lnTo>
                                <a:pt x="277" y="184"/>
                              </a:lnTo>
                              <a:lnTo>
                                <a:pt x="300" y="184"/>
                              </a:lnTo>
                              <a:lnTo>
                                <a:pt x="300" y="161"/>
                              </a:lnTo>
                              <a:lnTo>
                                <a:pt x="323" y="161"/>
                              </a:lnTo>
                              <a:lnTo>
                                <a:pt x="323" y="138"/>
                              </a:lnTo>
                              <a:close/>
                              <a:moveTo>
                                <a:pt x="323" y="69"/>
                              </a:moveTo>
                              <a:lnTo>
                                <a:pt x="300" y="69"/>
                              </a:lnTo>
                              <a:lnTo>
                                <a:pt x="300" y="92"/>
                              </a:lnTo>
                              <a:lnTo>
                                <a:pt x="323" y="92"/>
                              </a:lnTo>
                              <a:lnTo>
                                <a:pt x="323" y="69"/>
                              </a:lnTo>
                              <a:close/>
                              <a:moveTo>
                                <a:pt x="346" y="161"/>
                              </a:moveTo>
                              <a:lnTo>
                                <a:pt x="323" y="161"/>
                              </a:lnTo>
                              <a:lnTo>
                                <a:pt x="323" y="184"/>
                              </a:lnTo>
                              <a:lnTo>
                                <a:pt x="346" y="184"/>
                              </a:lnTo>
                              <a:lnTo>
                                <a:pt x="346" y="161"/>
                              </a:lnTo>
                              <a:close/>
                              <a:moveTo>
                                <a:pt x="346" y="23"/>
                              </a:moveTo>
                              <a:lnTo>
                                <a:pt x="323" y="23"/>
                              </a:lnTo>
                              <a:lnTo>
                                <a:pt x="323" y="46"/>
                              </a:lnTo>
                              <a:lnTo>
                                <a:pt x="323" y="69"/>
                              </a:lnTo>
                              <a:lnTo>
                                <a:pt x="346" y="69"/>
                              </a:lnTo>
                              <a:lnTo>
                                <a:pt x="346" y="46"/>
                              </a:lnTo>
                              <a:lnTo>
                                <a:pt x="346" y="23"/>
                              </a:lnTo>
                              <a:close/>
                              <a:moveTo>
                                <a:pt x="392" y="69"/>
                              </a:moveTo>
                              <a:lnTo>
                                <a:pt x="369" y="69"/>
                              </a:lnTo>
                              <a:lnTo>
                                <a:pt x="346" y="69"/>
                              </a:lnTo>
                              <a:lnTo>
                                <a:pt x="346" y="92"/>
                              </a:lnTo>
                              <a:lnTo>
                                <a:pt x="369" y="92"/>
                              </a:lnTo>
                              <a:lnTo>
                                <a:pt x="369" y="115"/>
                              </a:lnTo>
                              <a:lnTo>
                                <a:pt x="369" y="138"/>
                              </a:lnTo>
                              <a:lnTo>
                                <a:pt x="392" y="138"/>
                              </a:lnTo>
                              <a:lnTo>
                                <a:pt x="392" y="115"/>
                              </a:lnTo>
                              <a:lnTo>
                                <a:pt x="392" y="92"/>
                              </a:lnTo>
                              <a:lnTo>
                                <a:pt x="392" y="69"/>
                              </a:lnTo>
                              <a:close/>
                              <a:moveTo>
                                <a:pt x="392" y="23"/>
                              </a:moveTo>
                              <a:lnTo>
                                <a:pt x="369" y="23"/>
                              </a:lnTo>
                              <a:lnTo>
                                <a:pt x="369" y="46"/>
                              </a:lnTo>
                              <a:lnTo>
                                <a:pt x="369" y="69"/>
                              </a:lnTo>
                              <a:lnTo>
                                <a:pt x="392" y="69"/>
                              </a:lnTo>
                              <a:lnTo>
                                <a:pt x="392" y="46"/>
                              </a:lnTo>
                              <a:lnTo>
                                <a:pt x="392" y="23"/>
                              </a:lnTo>
                              <a:close/>
                              <a:moveTo>
                                <a:pt x="415" y="161"/>
                              </a:moveTo>
                              <a:lnTo>
                                <a:pt x="392" y="161"/>
                              </a:lnTo>
                              <a:lnTo>
                                <a:pt x="392" y="184"/>
                              </a:lnTo>
                              <a:lnTo>
                                <a:pt x="415" y="184"/>
                              </a:lnTo>
                              <a:lnTo>
                                <a:pt x="415" y="161"/>
                              </a:lnTo>
                              <a:close/>
                              <a:moveTo>
                                <a:pt x="438" y="115"/>
                              </a:moveTo>
                              <a:lnTo>
                                <a:pt x="415" y="115"/>
                              </a:lnTo>
                              <a:lnTo>
                                <a:pt x="392" y="115"/>
                              </a:lnTo>
                              <a:lnTo>
                                <a:pt x="392" y="138"/>
                              </a:lnTo>
                              <a:lnTo>
                                <a:pt x="415" y="138"/>
                              </a:lnTo>
                              <a:lnTo>
                                <a:pt x="438" y="138"/>
                              </a:lnTo>
                              <a:lnTo>
                                <a:pt x="438" y="115"/>
                              </a:lnTo>
                              <a:close/>
                              <a:moveTo>
                                <a:pt x="438" y="69"/>
                              </a:moveTo>
                              <a:lnTo>
                                <a:pt x="415" y="69"/>
                              </a:lnTo>
                              <a:lnTo>
                                <a:pt x="415" y="92"/>
                              </a:lnTo>
                              <a:lnTo>
                                <a:pt x="438" y="92"/>
                              </a:lnTo>
                              <a:lnTo>
                                <a:pt x="438" y="69"/>
                              </a:lnTo>
                              <a:close/>
                              <a:moveTo>
                                <a:pt x="438" y="23"/>
                              </a:moveTo>
                              <a:lnTo>
                                <a:pt x="415" y="23"/>
                              </a:lnTo>
                              <a:lnTo>
                                <a:pt x="415" y="0"/>
                              </a:lnTo>
                              <a:lnTo>
                                <a:pt x="392" y="0"/>
                              </a:lnTo>
                              <a:lnTo>
                                <a:pt x="392" y="23"/>
                              </a:lnTo>
                              <a:lnTo>
                                <a:pt x="392" y="46"/>
                              </a:lnTo>
                              <a:lnTo>
                                <a:pt x="415" y="46"/>
                              </a:lnTo>
                              <a:lnTo>
                                <a:pt x="438" y="46"/>
                              </a:lnTo>
                              <a:lnTo>
                                <a:pt x="438" y="23"/>
                              </a:lnTo>
                              <a:close/>
                              <a:moveTo>
                                <a:pt x="484" y="138"/>
                              </a:moveTo>
                              <a:lnTo>
                                <a:pt x="461" y="138"/>
                              </a:lnTo>
                              <a:lnTo>
                                <a:pt x="438" y="138"/>
                              </a:lnTo>
                              <a:lnTo>
                                <a:pt x="438" y="161"/>
                              </a:lnTo>
                              <a:lnTo>
                                <a:pt x="461" y="161"/>
                              </a:lnTo>
                              <a:lnTo>
                                <a:pt x="461" y="184"/>
                              </a:lnTo>
                              <a:lnTo>
                                <a:pt x="484" y="184"/>
                              </a:lnTo>
                              <a:lnTo>
                                <a:pt x="484" y="161"/>
                              </a:lnTo>
                              <a:lnTo>
                                <a:pt x="484" y="138"/>
                              </a:lnTo>
                              <a:close/>
                              <a:moveTo>
                                <a:pt x="484" y="69"/>
                              </a:moveTo>
                              <a:lnTo>
                                <a:pt x="461" y="69"/>
                              </a:lnTo>
                              <a:lnTo>
                                <a:pt x="461" y="92"/>
                              </a:lnTo>
                              <a:lnTo>
                                <a:pt x="461" y="115"/>
                              </a:lnTo>
                              <a:lnTo>
                                <a:pt x="438" y="115"/>
                              </a:lnTo>
                              <a:lnTo>
                                <a:pt x="438" y="138"/>
                              </a:lnTo>
                              <a:lnTo>
                                <a:pt x="461" y="138"/>
                              </a:lnTo>
                              <a:lnTo>
                                <a:pt x="484" y="138"/>
                              </a:lnTo>
                              <a:lnTo>
                                <a:pt x="484" y="115"/>
                              </a:lnTo>
                              <a:lnTo>
                                <a:pt x="484" y="92"/>
                              </a:lnTo>
                              <a:lnTo>
                                <a:pt x="484" y="69"/>
                              </a:lnTo>
                              <a:close/>
                              <a:moveTo>
                                <a:pt x="484" y="0"/>
                              </a:moveTo>
                              <a:lnTo>
                                <a:pt x="461" y="0"/>
                              </a:lnTo>
                              <a:lnTo>
                                <a:pt x="461" y="23"/>
                              </a:lnTo>
                              <a:lnTo>
                                <a:pt x="438" y="23"/>
                              </a:lnTo>
                              <a:lnTo>
                                <a:pt x="438" y="46"/>
                              </a:lnTo>
                              <a:lnTo>
                                <a:pt x="461" y="46"/>
                              </a:lnTo>
                              <a:lnTo>
                                <a:pt x="461" y="69"/>
                              </a:lnTo>
                              <a:lnTo>
                                <a:pt x="484" y="69"/>
                              </a:lnTo>
                              <a:lnTo>
                                <a:pt x="484" y="46"/>
                              </a:lnTo>
                              <a:lnTo>
                                <a:pt x="484" y="23"/>
                              </a:lnTo>
                              <a:lnTo>
                                <a:pt x="484" y="0"/>
                              </a:lnTo>
                              <a:close/>
                              <a:moveTo>
                                <a:pt x="507" y="69"/>
                              </a:moveTo>
                              <a:lnTo>
                                <a:pt x="484" y="69"/>
                              </a:lnTo>
                              <a:lnTo>
                                <a:pt x="484" y="92"/>
                              </a:lnTo>
                              <a:lnTo>
                                <a:pt x="484" y="115"/>
                              </a:lnTo>
                              <a:lnTo>
                                <a:pt x="484" y="138"/>
                              </a:lnTo>
                              <a:lnTo>
                                <a:pt x="507" y="138"/>
                              </a:lnTo>
                              <a:lnTo>
                                <a:pt x="507" y="115"/>
                              </a:lnTo>
                              <a:lnTo>
                                <a:pt x="507" y="92"/>
                              </a:lnTo>
                              <a:lnTo>
                                <a:pt x="507" y="69"/>
                              </a:lnTo>
                              <a:close/>
                              <a:moveTo>
                                <a:pt x="507" y="23"/>
                              </a:moveTo>
                              <a:lnTo>
                                <a:pt x="484" y="23"/>
                              </a:lnTo>
                              <a:lnTo>
                                <a:pt x="484" y="46"/>
                              </a:lnTo>
                              <a:lnTo>
                                <a:pt x="484" y="69"/>
                              </a:lnTo>
                              <a:lnTo>
                                <a:pt x="507" y="69"/>
                              </a:lnTo>
                              <a:lnTo>
                                <a:pt x="507" y="46"/>
                              </a:lnTo>
                              <a:lnTo>
                                <a:pt x="507" y="23"/>
                              </a:lnTo>
                              <a:close/>
                              <a:moveTo>
                                <a:pt x="530" y="138"/>
                              </a:moveTo>
                              <a:lnTo>
                                <a:pt x="507" y="138"/>
                              </a:lnTo>
                              <a:lnTo>
                                <a:pt x="484" y="138"/>
                              </a:lnTo>
                              <a:lnTo>
                                <a:pt x="484" y="161"/>
                              </a:lnTo>
                              <a:lnTo>
                                <a:pt x="507" y="161"/>
                              </a:lnTo>
                              <a:lnTo>
                                <a:pt x="530" y="161"/>
                              </a:lnTo>
                              <a:lnTo>
                                <a:pt x="530" y="138"/>
                              </a:lnTo>
                              <a:close/>
                              <a:moveTo>
                                <a:pt x="553" y="69"/>
                              </a:moveTo>
                              <a:lnTo>
                                <a:pt x="530" y="69"/>
                              </a:lnTo>
                              <a:lnTo>
                                <a:pt x="530" y="92"/>
                              </a:lnTo>
                              <a:lnTo>
                                <a:pt x="553" y="92"/>
                              </a:lnTo>
                              <a:lnTo>
                                <a:pt x="553" y="69"/>
                              </a:lnTo>
                              <a:close/>
                              <a:moveTo>
                                <a:pt x="553" y="46"/>
                              </a:moveTo>
                              <a:lnTo>
                                <a:pt x="530" y="46"/>
                              </a:lnTo>
                              <a:lnTo>
                                <a:pt x="530" y="69"/>
                              </a:lnTo>
                              <a:lnTo>
                                <a:pt x="553" y="69"/>
                              </a:lnTo>
                              <a:lnTo>
                                <a:pt x="553" y="46"/>
                              </a:lnTo>
                              <a:close/>
                              <a:moveTo>
                                <a:pt x="553" y="0"/>
                              </a:moveTo>
                              <a:lnTo>
                                <a:pt x="530" y="0"/>
                              </a:lnTo>
                              <a:lnTo>
                                <a:pt x="530" y="23"/>
                              </a:lnTo>
                              <a:lnTo>
                                <a:pt x="553" y="23"/>
                              </a:lnTo>
                              <a:lnTo>
                                <a:pt x="553" y="0"/>
                              </a:lnTo>
                              <a:close/>
                              <a:moveTo>
                                <a:pt x="576" y="161"/>
                              </a:moveTo>
                              <a:lnTo>
                                <a:pt x="553" y="161"/>
                              </a:lnTo>
                              <a:lnTo>
                                <a:pt x="553" y="184"/>
                              </a:lnTo>
                              <a:lnTo>
                                <a:pt x="576" y="184"/>
                              </a:lnTo>
                              <a:lnTo>
                                <a:pt x="576" y="161"/>
                              </a:lnTo>
                              <a:close/>
                              <a:moveTo>
                                <a:pt x="576" y="115"/>
                              </a:moveTo>
                              <a:lnTo>
                                <a:pt x="553" y="115"/>
                              </a:lnTo>
                              <a:lnTo>
                                <a:pt x="553" y="138"/>
                              </a:lnTo>
                              <a:lnTo>
                                <a:pt x="576" y="138"/>
                              </a:lnTo>
                              <a:lnTo>
                                <a:pt x="576" y="115"/>
                              </a:lnTo>
                              <a:close/>
                              <a:moveTo>
                                <a:pt x="576" y="46"/>
                              </a:moveTo>
                              <a:lnTo>
                                <a:pt x="553" y="46"/>
                              </a:lnTo>
                              <a:lnTo>
                                <a:pt x="553" y="69"/>
                              </a:lnTo>
                              <a:lnTo>
                                <a:pt x="553" y="92"/>
                              </a:lnTo>
                              <a:lnTo>
                                <a:pt x="576" y="92"/>
                              </a:lnTo>
                              <a:lnTo>
                                <a:pt x="576" y="69"/>
                              </a:lnTo>
                              <a:lnTo>
                                <a:pt x="576"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21"/>
                      <wps:cNvSpPr>
                        <a:spLocks/>
                      </wps:cNvSpPr>
                      <wps:spPr bwMode="auto">
                        <a:xfrm>
                          <a:off x="9969" y="-294"/>
                          <a:ext cx="576" cy="578"/>
                        </a:xfrm>
                        <a:custGeom>
                          <a:avLst/>
                          <a:gdLst>
                            <a:gd name="T0" fmla="+- 0 10015 9969"/>
                            <a:gd name="T1" fmla="*/ T0 w 576"/>
                            <a:gd name="T2" fmla="+- 0 236 -294"/>
                            <a:gd name="T3" fmla="*/ 236 h 578"/>
                            <a:gd name="T4" fmla="+- 0 10084 9969"/>
                            <a:gd name="T5" fmla="*/ T4 w 576"/>
                            <a:gd name="T6" fmla="+- 0 -247 -294"/>
                            <a:gd name="T7" fmla="*/ -247 h 578"/>
                            <a:gd name="T8" fmla="+- 0 10084 9969"/>
                            <a:gd name="T9" fmla="*/ T8 w 576"/>
                            <a:gd name="T10" fmla="+- 0 -178 -294"/>
                            <a:gd name="T11" fmla="*/ -178 h 578"/>
                            <a:gd name="T12" fmla="+- 0 10106 9969"/>
                            <a:gd name="T13" fmla="*/ T12 w 576"/>
                            <a:gd name="T14" fmla="+- 0 145 -294"/>
                            <a:gd name="T15" fmla="*/ 145 h 578"/>
                            <a:gd name="T16" fmla="+- 0 10130 9969"/>
                            <a:gd name="T17" fmla="*/ T16 w 576"/>
                            <a:gd name="T18" fmla="+- 0 145 -294"/>
                            <a:gd name="T19" fmla="*/ 145 h 578"/>
                            <a:gd name="T20" fmla="+- 0 9969 9969"/>
                            <a:gd name="T21" fmla="*/ T20 w 576"/>
                            <a:gd name="T22" fmla="+- 0 145 -294"/>
                            <a:gd name="T23" fmla="*/ 145 h 578"/>
                            <a:gd name="T24" fmla="+- 0 10130 9969"/>
                            <a:gd name="T25" fmla="*/ T24 w 576"/>
                            <a:gd name="T26" fmla="+- 0 283 -294"/>
                            <a:gd name="T27" fmla="*/ 283 h 578"/>
                            <a:gd name="T28" fmla="+- 0 9993 9969"/>
                            <a:gd name="T29" fmla="*/ T28 w 576"/>
                            <a:gd name="T30" fmla="+- 0 145 -294"/>
                            <a:gd name="T31" fmla="*/ 145 h 578"/>
                            <a:gd name="T32" fmla="+- 0 10130 9969"/>
                            <a:gd name="T33" fmla="*/ T32 w 576"/>
                            <a:gd name="T34" fmla="+- 0 -269 -294"/>
                            <a:gd name="T35" fmla="*/ -269 h 578"/>
                            <a:gd name="T36" fmla="+- 0 10130 9969"/>
                            <a:gd name="T37" fmla="*/ T36 w 576"/>
                            <a:gd name="T38" fmla="+- 0 -156 -294"/>
                            <a:gd name="T39" fmla="*/ -156 h 578"/>
                            <a:gd name="T40" fmla="+- 0 9969 9969"/>
                            <a:gd name="T41" fmla="*/ T40 w 576"/>
                            <a:gd name="T42" fmla="+- 0 -294 -294"/>
                            <a:gd name="T43" fmla="*/ -294 h 578"/>
                            <a:gd name="T44" fmla="+- 0 9969 9969"/>
                            <a:gd name="T45" fmla="*/ T44 w 576"/>
                            <a:gd name="T46" fmla="+- 0 -132 -294"/>
                            <a:gd name="T47" fmla="*/ -132 h 578"/>
                            <a:gd name="T48" fmla="+- 0 9993 9969"/>
                            <a:gd name="T49" fmla="*/ T48 w 576"/>
                            <a:gd name="T50" fmla="+- 0 -156 -294"/>
                            <a:gd name="T51" fmla="*/ -156 h 578"/>
                            <a:gd name="T52" fmla="+- 0 10130 9969"/>
                            <a:gd name="T53" fmla="*/ T52 w 576"/>
                            <a:gd name="T54" fmla="+- 0 -294 -294"/>
                            <a:gd name="T55" fmla="*/ -294 h 578"/>
                            <a:gd name="T56" fmla="+- 0 10153 9969"/>
                            <a:gd name="T57" fmla="*/ T56 w 576"/>
                            <a:gd name="T58" fmla="+- 0 282 -294"/>
                            <a:gd name="T59" fmla="*/ 282 h 578"/>
                            <a:gd name="T60" fmla="+- 0 10199 9969"/>
                            <a:gd name="T61" fmla="*/ T60 w 576"/>
                            <a:gd name="T62" fmla="+- 0 236 -294"/>
                            <a:gd name="T63" fmla="*/ 236 h 578"/>
                            <a:gd name="T64" fmla="+- 0 10199 9969"/>
                            <a:gd name="T65" fmla="*/ T64 w 576"/>
                            <a:gd name="T66" fmla="+- 0 259 -294"/>
                            <a:gd name="T67" fmla="*/ 259 h 578"/>
                            <a:gd name="T68" fmla="+- 0 10223 9969"/>
                            <a:gd name="T69" fmla="*/ T68 w 576"/>
                            <a:gd name="T70" fmla="+- 0 259 -294"/>
                            <a:gd name="T71" fmla="*/ 259 h 578"/>
                            <a:gd name="T72" fmla="+- 0 10246 9969"/>
                            <a:gd name="T73" fmla="*/ T72 w 576"/>
                            <a:gd name="T74" fmla="+- 0 259 -294"/>
                            <a:gd name="T75" fmla="*/ 259 h 578"/>
                            <a:gd name="T76" fmla="+- 0 10246 9969"/>
                            <a:gd name="T77" fmla="*/ T76 w 576"/>
                            <a:gd name="T78" fmla="+- 0 236 -294"/>
                            <a:gd name="T79" fmla="*/ 236 h 578"/>
                            <a:gd name="T80" fmla="+- 0 10292 9969"/>
                            <a:gd name="T81" fmla="*/ T80 w 576"/>
                            <a:gd name="T82" fmla="+- 0 259 -294"/>
                            <a:gd name="T83" fmla="*/ 259 h 578"/>
                            <a:gd name="T84" fmla="+- 0 10292 9969"/>
                            <a:gd name="T85" fmla="*/ T84 w 576"/>
                            <a:gd name="T86" fmla="+- 0 259 -294"/>
                            <a:gd name="T87" fmla="*/ 259 h 578"/>
                            <a:gd name="T88" fmla="+- 0 10315 9969"/>
                            <a:gd name="T89" fmla="*/ T88 w 576"/>
                            <a:gd name="T90" fmla="+- 0 259 -294"/>
                            <a:gd name="T91" fmla="*/ 259 h 578"/>
                            <a:gd name="T92" fmla="+- 0 10315 9969"/>
                            <a:gd name="T93" fmla="*/ T92 w 576"/>
                            <a:gd name="T94" fmla="+- 0 236 -294"/>
                            <a:gd name="T95" fmla="*/ 236 h 578"/>
                            <a:gd name="T96" fmla="+- 0 10315 9969"/>
                            <a:gd name="T97" fmla="*/ T96 w 576"/>
                            <a:gd name="T98" fmla="+- 0 259 -294"/>
                            <a:gd name="T99" fmla="*/ 259 h 578"/>
                            <a:gd name="T100" fmla="+- 0 10361 9969"/>
                            <a:gd name="T101" fmla="*/ T100 w 576"/>
                            <a:gd name="T102" fmla="+- 0 236 -294"/>
                            <a:gd name="T103" fmla="*/ 236 h 578"/>
                            <a:gd name="T104" fmla="+- 0 10315 9969"/>
                            <a:gd name="T105" fmla="*/ T104 w 576"/>
                            <a:gd name="T106" fmla="+- 0 259 -294"/>
                            <a:gd name="T107" fmla="*/ 259 h 578"/>
                            <a:gd name="T108" fmla="+- 0 10361 9969"/>
                            <a:gd name="T109" fmla="*/ T108 w 576"/>
                            <a:gd name="T110" fmla="+- 0 282 -294"/>
                            <a:gd name="T111" fmla="*/ 282 h 578"/>
                            <a:gd name="T112" fmla="+- 0 10384 9969"/>
                            <a:gd name="T113" fmla="*/ T112 w 576"/>
                            <a:gd name="T114" fmla="+- 0 259 -294"/>
                            <a:gd name="T115" fmla="*/ 259 h 578"/>
                            <a:gd name="T116" fmla="+- 0 10407 9969"/>
                            <a:gd name="T117" fmla="*/ T116 w 576"/>
                            <a:gd name="T118" fmla="+- 0 259 -294"/>
                            <a:gd name="T119" fmla="*/ 259 h 578"/>
                            <a:gd name="T120" fmla="+- 0 10407 9969"/>
                            <a:gd name="T121" fmla="*/ T120 w 576"/>
                            <a:gd name="T122" fmla="+- 0 282 -294"/>
                            <a:gd name="T123" fmla="*/ 282 h 578"/>
                            <a:gd name="T124" fmla="+- 0 10453 9969"/>
                            <a:gd name="T125" fmla="*/ T124 w 576"/>
                            <a:gd name="T126" fmla="+- 0 236 -294"/>
                            <a:gd name="T127" fmla="*/ 236 h 578"/>
                            <a:gd name="T128" fmla="+- 0 10453 9969"/>
                            <a:gd name="T129" fmla="*/ T128 w 576"/>
                            <a:gd name="T130" fmla="+- 0 259 -294"/>
                            <a:gd name="T131" fmla="*/ 259 h 578"/>
                            <a:gd name="T132" fmla="+- 0 10453 9969"/>
                            <a:gd name="T133" fmla="*/ T132 w 576"/>
                            <a:gd name="T134" fmla="+- 0 236 -294"/>
                            <a:gd name="T135" fmla="*/ 236 h 578"/>
                            <a:gd name="T136" fmla="+- 0 10476 9969"/>
                            <a:gd name="T137" fmla="*/ T136 w 576"/>
                            <a:gd name="T138" fmla="+- 0 236 -294"/>
                            <a:gd name="T139" fmla="*/ 236 h 578"/>
                            <a:gd name="T140" fmla="+- 0 10430 9969"/>
                            <a:gd name="T141" fmla="*/ T140 w 576"/>
                            <a:gd name="T142" fmla="+- 0 -178 -294"/>
                            <a:gd name="T143" fmla="*/ -178 h 578"/>
                            <a:gd name="T144" fmla="+- 0 10522 9969"/>
                            <a:gd name="T145" fmla="*/ T144 w 576"/>
                            <a:gd name="T146" fmla="+- 0 236 -294"/>
                            <a:gd name="T147" fmla="*/ 236 h 578"/>
                            <a:gd name="T148" fmla="+- 0 10522 9969"/>
                            <a:gd name="T149" fmla="*/ T148 w 576"/>
                            <a:gd name="T150" fmla="+- 0 259 -294"/>
                            <a:gd name="T151" fmla="*/ 259 h 578"/>
                            <a:gd name="T152" fmla="+- 0 10522 9969"/>
                            <a:gd name="T153" fmla="*/ T152 w 576"/>
                            <a:gd name="T154" fmla="+- 0 259 -294"/>
                            <a:gd name="T155" fmla="*/ 259 h 578"/>
                            <a:gd name="T156" fmla="+- 0 10522 9969"/>
                            <a:gd name="T157" fmla="*/ T156 w 576"/>
                            <a:gd name="T158" fmla="+- 0 282 -294"/>
                            <a:gd name="T159" fmla="*/ 282 h 578"/>
                            <a:gd name="T160" fmla="+- 0 10545 9969"/>
                            <a:gd name="T161" fmla="*/ T160 w 576"/>
                            <a:gd name="T162" fmla="+- 0 213 -294"/>
                            <a:gd name="T163" fmla="*/ 213 h 578"/>
                            <a:gd name="T164" fmla="+- 0 10545 9969"/>
                            <a:gd name="T165" fmla="*/ T164 w 576"/>
                            <a:gd name="T166" fmla="+- 0 236 -294"/>
                            <a:gd name="T167" fmla="*/ 236 h 578"/>
                            <a:gd name="T168" fmla="+- 0 10521 9969"/>
                            <a:gd name="T169" fmla="*/ T168 w 576"/>
                            <a:gd name="T170" fmla="+- 0 -269 -294"/>
                            <a:gd name="T171" fmla="*/ -269 h 578"/>
                            <a:gd name="T172" fmla="+- 0 10545 9969"/>
                            <a:gd name="T173" fmla="*/ T172 w 576"/>
                            <a:gd name="T174" fmla="+- 0 -269 -294"/>
                            <a:gd name="T175" fmla="*/ -269 h 578"/>
                            <a:gd name="T176" fmla="+- 0 10384 9969"/>
                            <a:gd name="T177" fmla="*/ T176 w 576"/>
                            <a:gd name="T178" fmla="+- 0 -270 -294"/>
                            <a:gd name="T179" fmla="*/ -270 h 578"/>
                            <a:gd name="T180" fmla="+- 0 10545 9969"/>
                            <a:gd name="T181" fmla="*/ T180 w 576"/>
                            <a:gd name="T182" fmla="+- 0 -132 -294"/>
                            <a:gd name="T183" fmla="*/ -132 h 578"/>
                            <a:gd name="T184" fmla="+- 0 10408 9969"/>
                            <a:gd name="T185" fmla="*/ T184 w 576"/>
                            <a:gd name="T186" fmla="+- 0 -270 -294"/>
                            <a:gd name="T187" fmla="*/ -270 h 5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576" h="578">
                              <a:moveTo>
                                <a:pt x="115" y="461"/>
                              </a:moveTo>
                              <a:lnTo>
                                <a:pt x="46" y="461"/>
                              </a:lnTo>
                              <a:lnTo>
                                <a:pt x="46" y="530"/>
                              </a:lnTo>
                              <a:lnTo>
                                <a:pt x="115" y="530"/>
                              </a:lnTo>
                              <a:lnTo>
                                <a:pt x="115" y="461"/>
                              </a:lnTo>
                              <a:close/>
                              <a:moveTo>
                                <a:pt x="115" y="47"/>
                              </a:moveTo>
                              <a:lnTo>
                                <a:pt x="46" y="47"/>
                              </a:lnTo>
                              <a:lnTo>
                                <a:pt x="46" y="116"/>
                              </a:lnTo>
                              <a:lnTo>
                                <a:pt x="115" y="116"/>
                              </a:lnTo>
                              <a:lnTo>
                                <a:pt x="115" y="47"/>
                              </a:lnTo>
                              <a:close/>
                              <a:moveTo>
                                <a:pt x="161" y="439"/>
                              </a:moveTo>
                              <a:lnTo>
                                <a:pt x="137" y="439"/>
                              </a:lnTo>
                              <a:lnTo>
                                <a:pt x="137" y="552"/>
                              </a:lnTo>
                              <a:lnTo>
                                <a:pt x="161" y="552"/>
                              </a:lnTo>
                              <a:lnTo>
                                <a:pt x="161" y="439"/>
                              </a:lnTo>
                              <a:close/>
                              <a:moveTo>
                                <a:pt x="161" y="415"/>
                              </a:moveTo>
                              <a:lnTo>
                                <a:pt x="0" y="415"/>
                              </a:lnTo>
                              <a:lnTo>
                                <a:pt x="0" y="439"/>
                              </a:lnTo>
                              <a:lnTo>
                                <a:pt x="0" y="553"/>
                              </a:lnTo>
                              <a:lnTo>
                                <a:pt x="0" y="577"/>
                              </a:lnTo>
                              <a:lnTo>
                                <a:pt x="161" y="577"/>
                              </a:lnTo>
                              <a:lnTo>
                                <a:pt x="161" y="553"/>
                              </a:lnTo>
                              <a:lnTo>
                                <a:pt x="24" y="553"/>
                              </a:lnTo>
                              <a:lnTo>
                                <a:pt x="24" y="439"/>
                              </a:lnTo>
                              <a:lnTo>
                                <a:pt x="161" y="439"/>
                              </a:lnTo>
                              <a:lnTo>
                                <a:pt x="161" y="415"/>
                              </a:lnTo>
                              <a:close/>
                              <a:moveTo>
                                <a:pt x="161" y="25"/>
                              </a:moveTo>
                              <a:lnTo>
                                <a:pt x="137" y="25"/>
                              </a:lnTo>
                              <a:lnTo>
                                <a:pt x="137" y="138"/>
                              </a:lnTo>
                              <a:lnTo>
                                <a:pt x="161" y="138"/>
                              </a:lnTo>
                              <a:lnTo>
                                <a:pt x="161" y="25"/>
                              </a:lnTo>
                              <a:close/>
                              <a:moveTo>
                                <a:pt x="161" y="0"/>
                              </a:moveTo>
                              <a:lnTo>
                                <a:pt x="0" y="0"/>
                              </a:lnTo>
                              <a:lnTo>
                                <a:pt x="0" y="24"/>
                              </a:lnTo>
                              <a:lnTo>
                                <a:pt x="0" y="138"/>
                              </a:lnTo>
                              <a:lnTo>
                                <a:pt x="0" y="162"/>
                              </a:lnTo>
                              <a:lnTo>
                                <a:pt x="161" y="162"/>
                              </a:lnTo>
                              <a:lnTo>
                                <a:pt x="161" y="138"/>
                              </a:lnTo>
                              <a:lnTo>
                                <a:pt x="24" y="138"/>
                              </a:lnTo>
                              <a:lnTo>
                                <a:pt x="24" y="24"/>
                              </a:lnTo>
                              <a:lnTo>
                                <a:pt x="161" y="24"/>
                              </a:lnTo>
                              <a:lnTo>
                                <a:pt x="161" y="0"/>
                              </a:lnTo>
                              <a:close/>
                              <a:moveTo>
                                <a:pt x="207" y="553"/>
                              </a:moveTo>
                              <a:lnTo>
                                <a:pt x="184" y="553"/>
                              </a:lnTo>
                              <a:lnTo>
                                <a:pt x="184" y="576"/>
                              </a:lnTo>
                              <a:lnTo>
                                <a:pt x="207" y="576"/>
                              </a:lnTo>
                              <a:lnTo>
                                <a:pt x="207" y="553"/>
                              </a:lnTo>
                              <a:close/>
                              <a:moveTo>
                                <a:pt x="230" y="530"/>
                              </a:moveTo>
                              <a:lnTo>
                                <a:pt x="207" y="530"/>
                              </a:lnTo>
                              <a:lnTo>
                                <a:pt x="207" y="553"/>
                              </a:lnTo>
                              <a:lnTo>
                                <a:pt x="230" y="553"/>
                              </a:lnTo>
                              <a:lnTo>
                                <a:pt x="230" y="530"/>
                              </a:lnTo>
                              <a:close/>
                              <a:moveTo>
                                <a:pt x="277" y="553"/>
                              </a:moveTo>
                              <a:lnTo>
                                <a:pt x="254" y="553"/>
                              </a:lnTo>
                              <a:lnTo>
                                <a:pt x="254" y="576"/>
                              </a:lnTo>
                              <a:lnTo>
                                <a:pt x="277" y="576"/>
                              </a:lnTo>
                              <a:lnTo>
                                <a:pt x="277" y="553"/>
                              </a:lnTo>
                              <a:close/>
                              <a:moveTo>
                                <a:pt x="323" y="530"/>
                              </a:moveTo>
                              <a:lnTo>
                                <a:pt x="300" y="530"/>
                              </a:lnTo>
                              <a:lnTo>
                                <a:pt x="277" y="530"/>
                              </a:lnTo>
                              <a:lnTo>
                                <a:pt x="277" y="553"/>
                              </a:lnTo>
                              <a:lnTo>
                                <a:pt x="300" y="553"/>
                              </a:lnTo>
                              <a:lnTo>
                                <a:pt x="323" y="553"/>
                              </a:lnTo>
                              <a:lnTo>
                                <a:pt x="323" y="530"/>
                              </a:lnTo>
                              <a:close/>
                              <a:moveTo>
                                <a:pt x="346" y="553"/>
                              </a:moveTo>
                              <a:lnTo>
                                <a:pt x="323" y="553"/>
                              </a:lnTo>
                              <a:lnTo>
                                <a:pt x="323" y="576"/>
                              </a:lnTo>
                              <a:lnTo>
                                <a:pt x="346" y="576"/>
                              </a:lnTo>
                              <a:lnTo>
                                <a:pt x="346" y="553"/>
                              </a:lnTo>
                              <a:close/>
                              <a:moveTo>
                                <a:pt x="392" y="530"/>
                              </a:moveTo>
                              <a:lnTo>
                                <a:pt x="369" y="530"/>
                              </a:lnTo>
                              <a:lnTo>
                                <a:pt x="346" y="530"/>
                              </a:lnTo>
                              <a:lnTo>
                                <a:pt x="323" y="530"/>
                              </a:lnTo>
                              <a:lnTo>
                                <a:pt x="323" y="553"/>
                              </a:lnTo>
                              <a:lnTo>
                                <a:pt x="346" y="553"/>
                              </a:lnTo>
                              <a:lnTo>
                                <a:pt x="369" y="553"/>
                              </a:lnTo>
                              <a:lnTo>
                                <a:pt x="392" y="553"/>
                              </a:lnTo>
                              <a:lnTo>
                                <a:pt x="392" y="530"/>
                              </a:lnTo>
                              <a:close/>
                              <a:moveTo>
                                <a:pt x="392" y="553"/>
                              </a:moveTo>
                              <a:lnTo>
                                <a:pt x="369" y="553"/>
                              </a:lnTo>
                              <a:lnTo>
                                <a:pt x="346" y="553"/>
                              </a:lnTo>
                              <a:lnTo>
                                <a:pt x="346" y="576"/>
                              </a:lnTo>
                              <a:lnTo>
                                <a:pt x="369" y="576"/>
                              </a:lnTo>
                              <a:lnTo>
                                <a:pt x="392" y="576"/>
                              </a:lnTo>
                              <a:lnTo>
                                <a:pt x="392" y="553"/>
                              </a:lnTo>
                              <a:close/>
                              <a:moveTo>
                                <a:pt x="438" y="553"/>
                              </a:moveTo>
                              <a:lnTo>
                                <a:pt x="415" y="553"/>
                              </a:lnTo>
                              <a:lnTo>
                                <a:pt x="415" y="576"/>
                              </a:lnTo>
                              <a:lnTo>
                                <a:pt x="438" y="576"/>
                              </a:lnTo>
                              <a:lnTo>
                                <a:pt x="438" y="553"/>
                              </a:lnTo>
                              <a:close/>
                              <a:moveTo>
                                <a:pt x="461" y="553"/>
                              </a:moveTo>
                              <a:lnTo>
                                <a:pt x="438" y="553"/>
                              </a:lnTo>
                              <a:lnTo>
                                <a:pt x="438" y="576"/>
                              </a:lnTo>
                              <a:lnTo>
                                <a:pt x="461" y="576"/>
                              </a:lnTo>
                              <a:lnTo>
                                <a:pt x="461" y="553"/>
                              </a:lnTo>
                              <a:close/>
                              <a:moveTo>
                                <a:pt x="484" y="530"/>
                              </a:moveTo>
                              <a:lnTo>
                                <a:pt x="461" y="530"/>
                              </a:lnTo>
                              <a:lnTo>
                                <a:pt x="461" y="553"/>
                              </a:lnTo>
                              <a:lnTo>
                                <a:pt x="484" y="553"/>
                              </a:lnTo>
                              <a:lnTo>
                                <a:pt x="484" y="530"/>
                              </a:lnTo>
                              <a:close/>
                              <a:moveTo>
                                <a:pt x="507" y="530"/>
                              </a:moveTo>
                              <a:lnTo>
                                <a:pt x="484" y="530"/>
                              </a:lnTo>
                              <a:lnTo>
                                <a:pt x="484" y="553"/>
                              </a:lnTo>
                              <a:lnTo>
                                <a:pt x="507" y="553"/>
                              </a:lnTo>
                              <a:lnTo>
                                <a:pt x="507" y="530"/>
                              </a:lnTo>
                              <a:close/>
                              <a:moveTo>
                                <a:pt x="530" y="47"/>
                              </a:moveTo>
                              <a:lnTo>
                                <a:pt x="461" y="47"/>
                              </a:lnTo>
                              <a:lnTo>
                                <a:pt x="461" y="116"/>
                              </a:lnTo>
                              <a:lnTo>
                                <a:pt x="530" y="116"/>
                              </a:lnTo>
                              <a:lnTo>
                                <a:pt x="530" y="47"/>
                              </a:lnTo>
                              <a:close/>
                              <a:moveTo>
                                <a:pt x="553" y="530"/>
                              </a:moveTo>
                              <a:lnTo>
                                <a:pt x="530" y="530"/>
                              </a:lnTo>
                              <a:lnTo>
                                <a:pt x="530" y="553"/>
                              </a:lnTo>
                              <a:lnTo>
                                <a:pt x="553" y="553"/>
                              </a:lnTo>
                              <a:lnTo>
                                <a:pt x="553" y="530"/>
                              </a:lnTo>
                              <a:close/>
                              <a:moveTo>
                                <a:pt x="576" y="553"/>
                              </a:moveTo>
                              <a:lnTo>
                                <a:pt x="553" y="553"/>
                              </a:lnTo>
                              <a:lnTo>
                                <a:pt x="530" y="553"/>
                              </a:lnTo>
                              <a:lnTo>
                                <a:pt x="530" y="576"/>
                              </a:lnTo>
                              <a:lnTo>
                                <a:pt x="553" y="576"/>
                              </a:lnTo>
                              <a:lnTo>
                                <a:pt x="576" y="576"/>
                              </a:lnTo>
                              <a:lnTo>
                                <a:pt x="576" y="553"/>
                              </a:lnTo>
                              <a:close/>
                              <a:moveTo>
                                <a:pt x="576" y="507"/>
                              </a:moveTo>
                              <a:lnTo>
                                <a:pt x="553" y="507"/>
                              </a:lnTo>
                              <a:lnTo>
                                <a:pt x="553" y="530"/>
                              </a:lnTo>
                              <a:lnTo>
                                <a:pt x="576" y="530"/>
                              </a:lnTo>
                              <a:lnTo>
                                <a:pt x="576" y="507"/>
                              </a:lnTo>
                              <a:close/>
                              <a:moveTo>
                                <a:pt x="576" y="25"/>
                              </a:moveTo>
                              <a:lnTo>
                                <a:pt x="552" y="25"/>
                              </a:lnTo>
                              <a:lnTo>
                                <a:pt x="552" y="138"/>
                              </a:lnTo>
                              <a:lnTo>
                                <a:pt x="576" y="138"/>
                              </a:lnTo>
                              <a:lnTo>
                                <a:pt x="576" y="25"/>
                              </a:lnTo>
                              <a:close/>
                              <a:moveTo>
                                <a:pt x="576" y="0"/>
                              </a:moveTo>
                              <a:lnTo>
                                <a:pt x="415" y="0"/>
                              </a:lnTo>
                              <a:lnTo>
                                <a:pt x="415" y="24"/>
                              </a:lnTo>
                              <a:lnTo>
                                <a:pt x="415" y="138"/>
                              </a:lnTo>
                              <a:lnTo>
                                <a:pt x="415" y="162"/>
                              </a:lnTo>
                              <a:lnTo>
                                <a:pt x="576" y="162"/>
                              </a:lnTo>
                              <a:lnTo>
                                <a:pt x="576" y="138"/>
                              </a:lnTo>
                              <a:lnTo>
                                <a:pt x="439" y="138"/>
                              </a:lnTo>
                              <a:lnTo>
                                <a:pt x="439" y="24"/>
                              </a:lnTo>
                              <a:lnTo>
                                <a:pt x="576" y="24"/>
                              </a:lnTo>
                              <a:lnTo>
                                <a:pt x="5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AAB835A">
            <v:group id="docshapegroup17" style="position:absolute;margin-left:26.55pt;margin-top:-8.5pt;width:28.8pt;height:28.9pt;z-index:251662336;mso-position-horizontal-relative:page" coordsize="576,578" coordorigin="9969,-294" o:spid="_x0000_s1026" w14:anchorId="30E82F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">
              <v:shape id="docshape18" style="position:absolute;left:9969;top:-294;width:576;height:254;visibility:visible;mso-wrap-style:square;v-text-anchor:top" coordsize="576,254" o:spid="_x0000_s1027" fillcolor="black" stroked="f" path="m23,184l,184r,23l,230r,23l23,253r,-23l23,207r,-23xm92,230r-23,l46,230r,-23l69,207r,-23l46,184r,23l23,207r,23l23,253r23,l69,253r23,l92,230xm161,184r-23,l138,207r-23,l115,184r-23,l92,207r,23l92,253r23,l138,253r,-23l138,207r23,l161,184xm207,138r-23,l184,161r23,l207,138xm254,184r-24,l230,161r-23,l207,184r,23l207,230r23,l254,230r,-23l254,184xm254,92r-24,l230,69r,-23l207,46r,23l207,92r-23,l184,115r23,l230,115r,23l230,161r24,l254,138r,-23l254,92xm277,184r-23,l254,207r,23l277,230r,-23l277,184xm277,115r-23,l254,138r23,l277,115xm277,46r-23,l254,69r,23l277,92r,-23l277,46xm323,115r-23,l300,138r-23,l277,161r,23l300,184r23,l323,161r-23,l300,138r23,l323,115xm323,46r-23,l277,46r,23l300,69r,23l323,92r,-23l323,46xm369,23r-23,l346,,323,,300,,277,,254,,230,,207,r,23l184,23r,23l207,46r23,l254,46r,-23l277,23r,23l300,46r,-23l323,23r,23l346,46r23,l369,23xm392,184r-23,l369,207r,23l392,230r,-23l392,184xm392,115r-23,l369,92r-23,l346,69r,-23l323,46r,23l323,92r,23l346,115r,23l323,138r,23l323,184r,23l323,230r23,l346,207r,-23l346,161r,-23l369,138r,23l392,161r,-23l392,115xm392,46r-23,l369,69r23,l392,46xm392,l369,r,23l392,23,392,xm438,207r-23,l392,207r,23l415,230r23,l438,207xm484,184r-23,l461,207r23,l484,184xm553,184r-23,l530,207r23,l553,184xm576,207r-23,l553,230r23,l576,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">
                <v:path arrowok="t" o:connecttype="custom" o:connectlocs="0,-63;23,-86;46,-63;46,-109;23,-40;92,-63;115,-86;92,-86;138,-40;161,-109;207,-132;230,-132;207,-86;254,-86;230,-201;207,-247;184,-201;230,-155;254,-155;277,-109;254,-63;277,-109;277,-155;254,-224;277,-224;300,-178;277,-109;300,-132;323,-247;300,-224;323,-224;346,-270;277,-293;207,-293;207,-247;254,-270;300,-270;346,-247;369,-109;392,-63;392,-178;346,-224;323,-224;346,-178;323,-109;346,-63;346,-132;392,-132;392,-247;392,-247;392,-270;392,-86;438,-86;484,-86;530,-86;553,-86" o:connectangles="0,0,0,0,0,0,0,0,0,0,0,0,0,0,0,0,0,0,0,0,0,0,0,0,0,0,0,0,0,0,0,0,0,0,0,0,0,0,0,0,0,0,0,0,0,0,0,0,0,0,0,0,0,0,0,0"/>
              </v:shape>
              <v:shape id="docshape19" style="position:absolute;left:9969;top:-63;width:576;height:139;visibility:visible;mso-wrap-style:square;v-text-anchor:top" coordsize="576,139" o:spid="_x0000_s1028" fillcolor="black" stroked="f" path="m23,92l,92r,23l23,115r,-23xm23,23l,23,,46r23,l23,23xm69,115r-23,l23,115r,23l46,138r23,l69,115xm69,46r-23,l23,46r,23l23,92r23,l69,92r,-23l69,46xm92,23r-23,l46,23r-23,l23,46r23,l69,46r23,l92,23xm138,115r-23,l92,115r,23l115,138r23,l138,115xm161,46r-23,l115,46r,23l92,69r,23l115,92r23,l138,115r23,l161,92r-23,l138,69r23,l161,46xm184,23r-23,l161,,138,,115,r,23l92,23r,23l115,46r,-23l138,23r23,l161,46r23,l184,23xm207,23r-23,l184,46r23,l207,23xm254,115r-24,l207,115r-23,l184,138r23,l230,138r24,l254,115xm254,69r-24,l207,69r-23,l184,92r,23l207,115r,-23l230,92r24,l254,69xm277,46r-23,l254,69r,23l254,115r23,l277,92r,-23l277,46xm277,23r-23,l254,46r23,l277,23xm323,115r-23,l277,115r,23l300,138r23,l323,115xm323,69r-23,l300,46r-23,l277,69r,23l277,115r23,l300,92r23,l323,69xm323,l300,,277,r,23l277,46r23,l300,23r23,l323,xm346,115r-23,l323,138r23,l346,115xm346,92r-23,l323,115r23,l346,92xm392,46r-23,l346,46r,23l369,69r23,l392,46xm392,l369,r,23l369,46r23,l392,23,392,xm415,115r-23,l392,138r23,l415,115xm438,46r-23,l392,46r,23l415,69r,23l415,115r23,l438,92r,-23l438,46xm438,23r-23,l415,,392,r,23l415,23r,23l438,46r,-23xm461,92r-23,l438,115r23,l461,92xm461,l438,r,23l438,46r23,l461,23,461,xm530,92r-23,l507,69r,-23l484,46r,23l484,92r23,l507,115r23,l530,92xm530,l507,r,23l530,23,530,xm553,92r-23,l530,115r23,l553,92xm553,46r-23,l530,69r23,l553,46xm553,l530,r,23l530,46r23,l553,23,553,xm576,46r-23,l553,69r,23l553,115r23,l576,92r,-23l576,46xm576,l553,r,23l576,23,5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">
                <v:path arrowok="t" o:connecttype="custom" o:connectlocs="23,29;23,-40;46,75;23,-17;69,6;23,-40;92,-40;115,75;115,-17;138,29;138,6;161,-63;92,-17;161,-17;184,-17;207,52;254,75;184,6;207,29;254,-17;277,52;277,-40;323,52;323,75;277,-17;300,52;300,-63;300,-17;323,52;323,29;369,-17;392,-17;369,-17;415,52;438,-17;415,29;438,29;415,-63;438,-17;461,52;438,-40;461,-63;484,-17;530,52;530,-40;553,52;553,6;530,-40;553,-63;553,52;576,-63" o:connectangles="0,0,0,0,0,0,0,0,0,0,0,0,0,0,0,0,0,0,0,0,0,0,0,0,0,0,0,0,0,0,0,0,0,0,0,0,0,0,0,0,0,0,0,0,0,0,0,0,0,0,0"/>
              </v:shape>
              <v:shape id="docshape20" style="position:absolute;left:9969;top:52;width:576;height:185;visibility:visible;mso-wrap-style:square;v-text-anchor:top" coordsize="576,185" o:spid="_x0000_s1029" fillcolor="black" stroked="f" path="m23,23l,23,,46r23,l23,23xm92,23r-23,l46,23r,23l69,46r23,l92,23xm161,23r-23,l115,23r-23,l92,46r23,l138,46r23,l161,23xm254,138r-24,l207,138r,23l184,161r,23l207,184r,-23l230,161r24,l254,138xm254,92r-24,l230,69r-23,l207,92r,23l184,115r,23l207,138r23,l254,138r,-23l254,92xm254,46r-24,l230,23r-23,l184,23r,23l184,69r23,l230,69r24,l254,46xm277,138r-23,l254,161r,23l277,184r,-23l277,138xm277,92r-23,l254,115r23,l277,92xm277,23r-23,l254,46r,23l277,69r,-23l277,23xm300,115r-23,l277,138r23,l300,115xm323,138r-23,l277,138r,23l277,184r23,l300,161r23,l323,138xm323,69r-23,l300,92r23,l323,69xm346,161r-23,l323,184r23,l346,161xm346,23r-23,l323,46r,23l346,69r,-23l346,23xm392,69r-23,l346,69r,23l369,92r,23l369,138r23,l392,115r,-23l392,69xm392,23r-23,l369,46r,23l392,69r,-23l392,23xm415,161r-23,l392,184r23,l415,161xm438,115r-23,l392,115r,23l415,138r23,l438,115xm438,69r-23,l415,92r23,l438,69xm438,23r-23,l415,,392,r,23l392,46r23,l438,46r,-23xm484,138r-23,l438,138r,23l461,161r,23l484,184r,-23l484,138xm484,69r-23,l461,92r,23l438,115r,23l461,138r23,l484,115r,-23l484,69xm484,l461,r,23l438,23r,23l461,46r,23l484,69r,-23l484,23,484,xm507,69r-23,l484,92r,23l484,138r23,l507,115r,-23l507,69xm507,23r-23,l484,46r,23l507,69r,-23l507,23xm530,138r-23,l484,138r,23l507,161r23,l530,138xm553,69r-23,l530,92r23,l553,69xm553,46r-23,l530,69r23,l553,46xm553,l530,r,23l553,23,553,xm576,161r-23,l553,184r23,l576,161xm576,115r-23,l553,138r23,l576,115xm576,46r-23,l553,69r,23l576,92r,-23l576,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">
                <v:path arrowok="t" o:connecttype="custom" o:connectlocs="23,98;46,75;92,75;92,75;161,98;207,190;207,236;254,190;207,121;184,190;254,167;230,75;184,98;254,121;254,213;277,213;254,144;277,75;254,121;277,75;300,190;277,190;300,236;323,121;323,121;346,236;323,98;346,98;369,121;369,167;392,144;369,98;392,98;392,213;438,167;415,190;415,121;438,75;392,75;438,75;438,213;484,213;461,121;438,190;484,144;461,75;461,121;484,75;484,144;507,167;484,75;507,121;530,190;507,213;530,121;553,98;553,98;553,75;553,236;553,167;576,98;576,144" o:connectangles="0,0,0,0,0,0,0,0,0,0,0,0,0,0,0,0,0,0,0,0,0,0,0,0,0,0,0,0,0,0,0,0,0,0,0,0,0,0,0,0,0,0,0,0,0,0,0,0,0,0,0,0,0,0,0,0,0,0,0,0,0,0"/>
              </v:shape>
              <v:shape id="docshape21" style="position:absolute;left:9969;top:-294;width:576;height:578;visibility:visible;mso-wrap-style:square;v-text-anchor:top" coordsize="576,578" o:spid="_x0000_s1030" fillcolor="black" stroked="f" path="m115,461r-69,l46,530r69,l115,461xm115,47r-69,l46,116r69,l115,47xm161,439r-24,l137,552r24,l161,439xm161,415l,415r,24l,553r,24l161,577r,-24l24,553r,-114l161,439r,-24xm161,25r-24,l137,138r24,l161,25xm161,l,,,24,,138r,24l161,162r,-24l24,138,24,24r137,l161,xm207,553r-23,l184,576r23,l207,553xm230,530r-23,l207,553r23,l230,530xm277,553r-23,l254,576r23,l277,553xm323,530r-23,l277,530r,23l300,553r23,l323,530xm346,553r-23,l323,576r23,l346,553xm392,530r-23,l346,530r-23,l323,553r23,l369,553r23,l392,530xm392,553r-23,l346,553r,23l369,576r23,l392,553xm438,553r-23,l415,576r23,l438,553xm461,553r-23,l438,576r23,l461,553xm484,530r-23,l461,553r23,l484,530xm507,530r-23,l484,553r23,l507,530xm530,47r-69,l461,116r69,l530,47xm553,530r-23,l530,553r23,l553,530xm576,553r-23,l530,553r,23l553,576r23,l576,553xm576,507r-23,l553,530r23,l576,507xm576,25r-24,l552,138r24,l576,25xm576,l415,r,24l415,138r,24l576,162r,-24l439,138r,-114l576,24,5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">
                <v:path arrowok="t" o:connecttype="custom" o:connectlocs="46,236;115,-247;115,-178;137,145;161,145;0,145;161,283;24,145;161,-269;161,-156;0,-294;0,-132;24,-156;161,-294;184,282;230,236;230,259;254,259;277,259;277,236;323,259;323,259;346,259;346,236;346,259;392,236;346,259;392,282;415,259;438,259;438,282;484,236;484,259;484,236;507,236;461,-178;553,236;553,259;553,259;553,282;576,213;576,236;552,-269;576,-269;415,-270;576,-132;439,-270" o:connectangles="0,0,0,0,0,0,0,0,0,0,0,0,0,0,0,0,0,0,0,0,0,0,0,0,0,0,0,0,0,0,0,0,0,0,0,0,0,0,0,0,0,0,0,0,0,0,0"/>
              </v:shape>
              <w10:wrap anchorx="page"/>
            </v:group>
          </w:pict>
        </mc:Fallback>
      </mc:AlternateContent>
    </w:r>
    <w:r w:rsidR="00D44C03">
      <w:rPr>
        <w:rFonts w:ascii="Arial" w:hAnsi="Arial"/>
        <w:color w:val="60604D"/>
        <w:sz w:val="17"/>
      </w:rPr>
      <w:t>c/o Bourgeois Avocats</w:t>
    </w:r>
    <w:r w:rsidR="003F5EC4" w:rsidRPr="00D44C03">
      <w:rPr>
        <w:rFonts w:ascii="Arial" w:hAnsi="Arial"/>
        <w:color w:val="60604D"/>
        <w:sz w:val="17"/>
      </w:rPr>
      <w:t xml:space="preserve"> | </w:t>
    </w:r>
    <w:r w:rsidR="00D44C03">
      <w:rPr>
        <w:rFonts w:ascii="Arial" w:hAnsi="Arial"/>
        <w:color w:val="60604D"/>
        <w:sz w:val="17"/>
      </w:rPr>
      <w:t>Av</w:t>
    </w:r>
    <w:r w:rsidR="003F5EC4">
      <w:rPr>
        <w:rFonts w:ascii="Arial" w:hAnsi="Arial"/>
        <w:color w:val="60604D"/>
        <w:sz w:val="17"/>
      </w:rPr>
      <w:t xml:space="preserve"> </w:t>
    </w:r>
    <w:r w:rsidR="00D44C03">
      <w:rPr>
        <w:rFonts w:ascii="Arial" w:hAnsi="Arial"/>
        <w:color w:val="60604D"/>
        <w:sz w:val="17"/>
      </w:rPr>
      <w:t>de Montbenon 2</w:t>
    </w:r>
    <w:r w:rsidRPr="00D44C03">
      <w:rPr>
        <w:rFonts w:ascii="Arial" w:hAnsi="Arial"/>
        <w:color w:val="60604D"/>
        <w:sz w:val="17"/>
      </w:rPr>
      <w:t xml:space="preserve"> | </w:t>
    </w:r>
    <w:r w:rsidR="00D44C03" w:rsidRPr="00D44C03">
      <w:rPr>
        <w:rFonts w:ascii="Arial" w:hAnsi="Arial"/>
        <w:color w:val="60604D"/>
        <w:sz w:val="17"/>
      </w:rPr>
      <w:t>1003 Lausan</w:t>
    </w:r>
    <w:r w:rsidR="003F5EC4">
      <w:rPr>
        <w:rFonts w:ascii="Arial" w:hAnsi="Arial"/>
        <w:color w:val="60604D"/>
        <w:sz w:val="17"/>
      </w:rPr>
      <w:t>n</w:t>
    </w:r>
    <w:r w:rsidR="00D44C03" w:rsidRPr="00D44C03">
      <w:rPr>
        <w:rFonts w:ascii="Arial" w:hAnsi="Arial"/>
        <w:color w:val="60604D"/>
        <w:sz w:val="17"/>
      </w:rPr>
      <w:t>e</w:t>
    </w:r>
    <w:r>
      <w:rPr>
        <w:rFonts w:ascii="Arial" w:hAnsi="Arial"/>
        <w:color w:val="60604D"/>
        <w:sz w:val="17"/>
      </w:rPr>
      <w:tab/>
    </w:r>
    <w:r>
      <w:rPr>
        <w:rFonts w:ascii="Arial"/>
        <w:color w:val="60604D"/>
        <w:sz w:val="17"/>
      </w:rPr>
      <w:t>T</w:t>
    </w:r>
    <w:r>
      <w:rPr>
        <w:rFonts w:ascii="Arial"/>
        <w:color w:val="60604D"/>
        <w:spacing w:val="-5"/>
        <w:sz w:val="17"/>
      </w:rPr>
      <w:t xml:space="preserve"> </w:t>
    </w:r>
    <w:r>
      <w:rPr>
        <w:rFonts w:ascii="Arial"/>
        <w:color w:val="60604D"/>
        <w:sz w:val="17"/>
      </w:rPr>
      <w:t>+41</w:t>
    </w:r>
    <w:r>
      <w:rPr>
        <w:rFonts w:ascii="Arial"/>
        <w:color w:val="60604D"/>
        <w:spacing w:val="-1"/>
        <w:sz w:val="17"/>
      </w:rPr>
      <w:t xml:space="preserve"> </w:t>
    </w:r>
    <w:r>
      <w:rPr>
        <w:rFonts w:ascii="Arial"/>
        <w:color w:val="60604D"/>
        <w:sz w:val="17"/>
      </w:rPr>
      <w:t>44</w:t>
    </w:r>
    <w:r>
      <w:rPr>
        <w:rFonts w:ascii="Arial"/>
        <w:color w:val="60604D"/>
        <w:spacing w:val="-2"/>
        <w:sz w:val="17"/>
      </w:rPr>
      <w:t xml:space="preserve"> </w:t>
    </w:r>
    <w:r>
      <w:rPr>
        <w:rFonts w:ascii="Arial"/>
        <w:color w:val="60604D"/>
        <w:sz w:val="17"/>
      </w:rPr>
      <w:t>521</w:t>
    </w:r>
    <w:r>
      <w:rPr>
        <w:rFonts w:ascii="Arial"/>
        <w:color w:val="60604D"/>
        <w:spacing w:val="-2"/>
        <w:sz w:val="17"/>
      </w:rPr>
      <w:t xml:space="preserve"> </w:t>
    </w:r>
    <w:r>
      <w:rPr>
        <w:rFonts w:ascii="Arial"/>
        <w:color w:val="60604D"/>
        <w:sz w:val="17"/>
      </w:rPr>
      <w:t>99</w:t>
    </w:r>
    <w:r>
      <w:rPr>
        <w:rFonts w:ascii="Arial"/>
        <w:color w:val="60604D"/>
        <w:spacing w:val="-1"/>
        <w:sz w:val="17"/>
      </w:rPr>
      <w:t xml:space="preserve"> </w:t>
    </w:r>
    <w:r>
      <w:rPr>
        <w:rFonts w:ascii="Arial"/>
        <w:color w:val="60604D"/>
        <w:spacing w:val="-5"/>
        <w:sz w:val="17"/>
      </w:rPr>
      <w:t>50</w:t>
    </w:r>
    <w:r>
      <w:rPr>
        <w:rFonts w:ascii="Arial" w:hAnsi="Arial"/>
        <w:color w:val="60604D"/>
        <w:sz w:val="17"/>
      </w:rPr>
      <w:br/>
      <w:t>Schweizergasse 10</w:t>
    </w:r>
    <w:r w:rsidR="00D44C03">
      <w:rPr>
        <w:rFonts w:ascii="Arial" w:hAnsi="Arial"/>
        <w:color w:val="60604D"/>
        <w:sz w:val="17"/>
      </w:rPr>
      <w:t xml:space="preserve"> </w:t>
    </w:r>
    <w:r>
      <w:rPr>
        <w:rFonts w:ascii="Arial" w:hAnsi="Arial"/>
        <w:color w:val="A5A493"/>
        <w:sz w:val="17"/>
      </w:rPr>
      <w:t xml:space="preserve">| </w:t>
    </w:r>
    <w:r>
      <w:rPr>
        <w:rFonts w:ascii="Arial" w:hAnsi="Arial"/>
        <w:color w:val="60604D"/>
        <w:sz w:val="17"/>
      </w:rPr>
      <w:t>8001 Zürich</w:t>
    </w:r>
    <w:r>
      <w:rPr>
        <w:rFonts w:ascii="Arial" w:hAnsi="Arial"/>
        <w:sz w:val="17"/>
      </w:rPr>
      <w:tab/>
    </w:r>
    <w:hyperlink r:id="rId1">
      <w:r>
        <w:rPr>
          <w:rFonts w:ascii="Arial"/>
          <w:color w:val="60604D"/>
          <w:sz w:val="17"/>
        </w:rPr>
        <w:t>info@</w:t>
      </w:r>
      <w:hyperlink r:id="rId2">
        <w:r>
          <w:rPr>
            <w:rFonts w:ascii="Arial"/>
            <w:color w:val="60604D"/>
            <w:spacing w:val="-2"/>
            <w:sz w:val="17"/>
          </w:rPr>
          <w:t>coptis.ch</w:t>
        </w:r>
      </w:hyperlink>
    </w:hyperlink>
    <w:r>
      <w:rPr>
        <w:rFonts w:ascii="Arial"/>
        <w:color w:val="60604D"/>
        <w:spacing w:val="-8"/>
        <w:sz w:val="17"/>
      </w:rPr>
      <w:t xml:space="preserve"> </w:t>
    </w:r>
    <w:r>
      <w:rPr>
        <w:rFonts w:ascii="Arial"/>
        <w:color w:val="60604D"/>
        <w:sz w:val="17"/>
      </w:rPr>
      <w:t>|</w:t>
    </w:r>
    <w:r>
      <w:rPr>
        <w:rFonts w:ascii="Arial"/>
        <w:color w:val="60604D"/>
        <w:spacing w:val="-7"/>
        <w:sz w:val="17"/>
      </w:rPr>
      <w:t xml:space="preserve"> </w:t>
    </w:r>
    <w:hyperlink r:id="rId3">
      <w:r>
        <w:rPr>
          <w:rFonts w:ascii="Arial"/>
          <w:color w:val="60604D"/>
          <w:spacing w:val="-2"/>
          <w:sz w:val="17"/>
        </w:rPr>
        <w:t>coptis.ch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ACC30" w14:textId="77777777" w:rsidR="00C415C3" w:rsidRDefault="00C415C3" w:rsidP="001A2D33">
      <w:r>
        <w:separator/>
      </w:r>
    </w:p>
  </w:footnote>
  <w:footnote w:type="continuationSeparator" w:id="0">
    <w:p w14:paraId="0C1115CE" w14:textId="77777777" w:rsidR="00C415C3" w:rsidRDefault="00C415C3" w:rsidP="001A2D33">
      <w:r>
        <w:continuationSeparator/>
      </w:r>
    </w:p>
  </w:footnote>
  <w:footnote w:type="continuationNotice" w:id="1">
    <w:p w14:paraId="3554D546" w14:textId="77777777" w:rsidR="00C415C3" w:rsidRDefault="00C415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FDD3" w14:textId="77777777" w:rsidR="00093A52" w:rsidRDefault="00502B5B">
    <w:pPr>
      <w:pStyle w:val="En-tte"/>
    </w:pPr>
    <w:r>
      <w:rPr>
        <w:noProof/>
      </w:rPr>
    </w:r>
    <w:r w:rsidR="00502B5B">
      <w:rPr>
        <w:noProof/>
      </w:rPr>
      <w:pict w14:anchorId="368D2E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419430" o:spid="_x0000_s1027" type="#_x0000_t75" alt="" style="position:absolute;margin-left:0;margin-top:0;width:452.85pt;height:439.7pt;z-index:-251645952;mso-wrap-edited:f;mso-width-percent:0;mso-height-percent:0;mso-position-horizontal:center;mso-position-horizontal-relative:margin;mso-position-vertical:center;mso-position-vertical-relative:margin;mso-width-percent:0;mso-height-percent:0" o:allowincell="f">
          <v:imagedata r:id="rId1" o:title="COPTIS S ligh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D6CA" w14:textId="77777777" w:rsidR="00093A52" w:rsidRDefault="00502B5B" w:rsidP="00536107">
    <w:pPr>
      <w:tabs>
        <w:tab w:val="left" w:pos="738"/>
      </w:tabs>
    </w:pPr>
    <w:r>
      <w:rPr>
        <w:noProof/>
      </w:rPr>
    </w:r>
    <w:r w:rsidR="00502B5B">
      <w:rPr>
        <w:noProof/>
      </w:rPr>
      <w:pict w14:anchorId="0DF42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419431" o:spid="_x0000_s1026" type="#_x0000_t75" alt="" style="position:absolute;margin-left:0;margin-top:0;width:452.85pt;height:439.7pt;z-index:-251642880;mso-wrap-edited:f;mso-width-percent:0;mso-height-percent:0;mso-position-horizontal:center;mso-position-horizontal-relative:margin;mso-position-vertical:center;mso-position-vertical-relative:margin;mso-width-percent:0;mso-height-percent:0" o:allowincell="f">
          <v:imagedata r:id="rId1" o:title="COPTIS S light"/>
          <w10:wrap anchorx="margin" anchory="margin"/>
        </v:shape>
      </w:pict>
    </w:r>
    <w:r w:rsidR="00093A52">
      <w:rPr>
        <w:noProof/>
        <w:lang w:val="en-GB" w:eastAsia="en-GB"/>
      </w:rPr>
      <w:drawing>
        <wp:anchor distT="0" distB="0" distL="114300" distR="114300" simplePos="0" relativeHeight="251677696" behindDoc="1" locked="0" layoutInCell="1" allowOverlap="1" wp14:anchorId="3C26FD67" wp14:editId="3ED41EB3">
          <wp:simplePos x="0" y="0"/>
          <wp:positionH relativeFrom="page">
            <wp:posOffset>939849</wp:posOffset>
          </wp:positionH>
          <wp:positionV relativeFrom="page">
            <wp:posOffset>563245</wp:posOffset>
          </wp:positionV>
          <wp:extent cx="4734088" cy="319152"/>
          <wp:effectExtent l="0" t="0" r="0" b="0"/>
          <wp:wrapNone/>
          <wp:docPr id="175816711" name="Image 175816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stretch>
                    <a:fillRect/>
                  </a:stretch>
                </pic:blipFill>
                <pic:spPr>
                  <a:xfrm>
                    <a:off x="0" y="0"/>
                    <a:ext cx="4734088" cy="31915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9320" w14:textId="77777777" w:rsidR="00093A52" w:rsidRDefault="00502B5B">
    <w:pPr>
      <w:pStyle w:val="En-tte"/>
    </w:pPr>
    <w:r>
      <w:rPr>
        <w:noProof/>
      </w:rPr>
    </w:r>
    <w:r w:rsidR="00502B5B">
      <w:rPr>
        <w:noProof/>
      </w:rPr>
      <w:pict w14:anchorId="14640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419429" o:spid="_x0000_s1025" type="#_x0000_t75" alt="" style="position:absolute;margin-left:0;margin-top:0;width:452.85pt;height:439.7pt;z-index:-251649024;mso-wrap-edited:f;mso-width-percent:0;mso-height-percent:0;mso-position-horizontal:center;mso-position-horizontal-relative:margin;mso-position-vertical:center;mso-position-vertical-relative:margin;mso-width-percent:0;mso-height-percent:0" o:allowincell="f">
          <v:imagedata r:id="rId1" o:title="COPTIS S ligh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5437"/>
    <w:multiLevelType w:val="multilevel"/>
    <w:tmpl w:val="F9DE5416"/>
    <w:styleLink w:val="Listeactuelle1"/>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E3B70"/>
    <w:multiLevelType w:val="multilevel"/>
    <w:tmpl w:val="28B88F24"/>
    <w:numStyleLink w:val="Styledelistehirarchique"/>
  </w:abstractNum>
  <w:abstractNum w:abstractNumId="2" w15:restartNumberingAfterBreak="0">
    <w:nsid w:val="14873C88"/>
    <w:multiLevelType w:val="multilevel"/>
    <w:tmpl w:val="D840D2CC"/>
    <w:styleLink w:val="Listeactuelle5"/>
    <w:lvl w:ilvl="0">
      <w:start w:val="1"/>
      <w:numFmt w:val="decimal"/>
      <w:lvlText w:val="%1."/>
      <w:lvlJc w:val="left"/>
      <w:pPr>
        <w:ind w:left="717" w:hanging="360"/>
      </w:pPr>
      <w:rPr>
        <w:rFonts w:hint="default"/>
        <w:b w:val="0"/>
        <w:bCs w:val="0"/>
      </w:rPr>
    </w:lvl>
    <w:lvl w:ilvl="1">
      <w:start w:val="1"/>
      <w:numFmt w:val="decimal"/>
      <w:lvlText w:val="%1.%2."/>
      <w:lvlJc w:val="left"/>
      <w:pPr>
        <w:ind w:left="1149" w:hanging="432"/>
      </w:pPr>
      <w:rPr>
        <w:b w:val="0"/>
        <w:bCs w:val="0"/>
      </w:r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3" w15:restartNumberingAfterBreak="0">
    <w:nsid w:val="23C62652"/>
    <w:multiLevelType w:val="multilevel"/>
    <w:tmpl w:val="B1FEF528"/>
    <w:styleLink w:val="Listeactuelle8"/>
    <w:lvl w:ilvl="0">
      <w:start w:val="1"/>
      <w:numFmt w:val="decimal"/>
      <w:lvlText w:val="%1."/>
      <w:lvlJc w:val="left"/>
      <w:pPr>
        <w:ind w:left="717" w:hanging="360"/>
      </w:pPr>
      <w:rPr>
        <w:rFonts w:hint="default"/>
        <w:b w:val="0"/>
        <w:bCs w:val="0"/>
      </w:rPr>
    </w:lvl>
    <w:lvl w:ilvl="1">
      <w:start w:val="1"/>
      <w:numFmt w:val="decimal"/>
      <w:lvlText w:val="%1.%2."/>
      <w:lvlJc w:val="left"/>
      <w:pPr>
        <w:ind w:left="1149" w:hanging="432"/>
      </w:pPr>
      <w:rPr>
        <w:rFonts w:hint="default"/>
        <w:b w:val="0"/>
        <w:bCs w:val="0"/>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4" w15:restartNumberingAfterBreak="0">
    <w:nsid w:val="26F715F2"/>
    <w:multiLevelType w:val="hybridMultilevel"/>
    <w:tmpl w:val="2CB690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72B450A"/>
    <w:multiLevelType w:val="multilevel"/>
    <w:tmpl w:val="623C26FC"/>
    <w:styleLink w:val="Listeactuelle4"/>
    <w:lvl w:ilvl="0">
      <w:start w:val="1"/>
      <w:numFmt w:val="upperRoman"/>
      <w:lvlText w:val="Article %1."/>
      <w:lvlJc w:val="left"/>
      <w:pPr>
        <w:ind w:left="357" w:firstLine="0"/>
      </w:pPr>
      <w:rPr>
        <w:rFonts w:hint="default"/>
        <w:b w:val="0"/>
        <w:bCs w:val="0"/>
      </w:rPr>
    </w:lvl>
    <w:lvl w:ilvl="1">
      <w:start w:val="1"/>
      <w:numFmt w:val="decimalZero"/>
      <w:isLgl/>
      <w:lvlText w:val="Section %1.%2"/>
      <w:lvlJc w:val="left"/>
      <w:pPr>
        <w:ind w:left="357" w:firstLine="0"/>
      </w:pPr>
      <w:rPr>
        <w:b w:val="0"/>
        <w:bCs w:val="0"/>
      </w:rPr>
    </w:lvl>
    <w:lvl w:ilvl="2">
      <w:start w:val="1"/>
      <w:numFmt w:val="lowerLetter"/>
      <w:lvlText w:val="(%3)"/>
      <w:lvlJc w:val="left"/>
      <w:pPr>
        <w:ind w:left="1077" w:hanging="432"/>
      </w:pPr>
    </w:lvl>
    <w:lvl w:ilvl="3">
      <w:start w:val="1"/>
      <w:numFmt w:val="lowerRoman"/>
      <w:lvlText w:val="(%4)"/>
      <w:lvlJc w:val="right"/>
      <w:pPr>
        <w:ind w:left="1221" w:hanging="144"/>
      </w:pPr>
    </w:lvl>
    <w:lvl w:ilvl="4">
      <w:start w:val="1"/>
      <w:numFmt w:val="decimal"/>
      <w:lvlText w:val="%5)"/>
      <w:lvlJc w:val="left"/>
      <w:pPr>
        <w:ind w:left="1365" w:hanging="432"/>
      </w:pPr>
    </w:lvl>
    <w:lvl w:ilvl="5">
      <w:start w:val="1"/>
      <w:numFmt w:val="lowerLetter"/>
      <w:lvlText w:val="%6)"/>
      <w:lvlJc w:val="left"/>
      <w:pPr>
        <w:ind w:left="1509" w:hanging="432"/>
      </w:pPr>
    </w:lvl>
    <w:lvl w:ilvl="6">
      <w:start w:val="1"/>
      <w:numFmt w:val="lowerRoman"/>
      <w:lvlText w:val="%7)"/>
      <w:lvlJc w:val="right"/>
      <w:pPr>
        <w:ind w:left="1653" w:hanging="288"/>
      </w:pPr>
    </w:lvl>
    <w:lvl w:ilvl="7">
      <w:start w:val="1"/>
      <w:numFmt w:val="lowerLetter"/>
      <w:lvlText w:val="%8."/>
      <w:lvlJc w:val="left"/>
      <w:pPr>
        <w:ind w:left="1797" w:hanging="432"/>
      </w:pPr>
    </w:lvl>
    <w:lvl w:ilvl="8">
      <w:start w:val="1"/>
      <w:numFmt w:val="lowerRoman"/>
      <w:lvlText w:val="%9."/>
      <w:lvlJc w:val="right"/>
      <w:pPr>
        <w:ind w:left="1941" w:hanging="144"/>
      </w:pPr>
    </w:lvl>
  </w:abstractNum>
  <w:abstractNum w:abstractNumId="6" w15:restartNumberingAfterBreak="0">
    <w:nsid w:val="2D9C68F3"/>
    <w:multiLevelType w:val="hybridMultilevel"/>
    <w:tmpl w:val="EC867F06"/>
    <w:lvl w:ilvl="0" w:tplc="6644D7F0">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66A3633"/>
    <w:multiLevelType w:val="multilevel"/>
    <w:tmpl w:val="C460120A"/>
    <w:styleLink w:val="Listeactuelle9"/>
    <w:lvl w:ilvl="0">
      <w:start w:val="1"/>
      <w:numFmt w:val="decimal"/>
      <w:lvlText w:val="%1."/>
      <w:lvlJc w:val="left"/>
      <w:pPr>
        <w:ind w:left="644" w:hanging="360"/>
      </w:pPr>
      <w:rPr>
        <w:b/>
        <w:bCs/>
        <w:i w:val="0"/>
        <w:iCs w:val="0"/>
      </w:rPr>
    </w:lvl>
    <w:lvl w:ilvl="1">
      <w:start w:val="1"/>
      <w:numFmt w:val="lowerLetter"/>
      <w:lvlText w:val="%2."/>
      <w:lvlJc w:val="left"/>
      <w:pPr>
        <w:ind w:left="1413" w:hanging="360"/>
      </w:pPr>
      <w:rPr>
        <w:rFonts w:hint="default"/>
      </w:rPr>
    </w:lvl>
    <w:lvl w:ilvl="2">
      <w:start w:val="1"/>
      <w:numFmt w:val="lowerRoman"/>
      <w:lvlText w:val="%3."/>
      <w:lvlJc w:val="right"/>
      <w:pPr>
        <w:ind w:left="2133" w:hanging="180"/>
      </w:pPr>
      <w:rPr>
        <w:rFonts w:hint="default"/>
      </w:rPr>
    </w:lvl>
    <w:lvl w:ilvl="3">
      <w:start w:val="1"/>
      <w:numFmt w:val="decimal"/>
      <w:lvlText w:val="%4."/>
      <w:lvlJc w:val="left"/>
      <w:pPr>
        <w:ind w:left="2853" w:hanging="360"/>
      </w:pPr>
      <w:rPr>
        <w:rFonts w:hint="default"/>
      </w:rPr>
    </w:lvl>
    <w:lvl w:ilvl="4">
      <w:start w:val="1"/>
      <w:numFmt w:val="lowerLetter"/>
      <w:lvlText w:val="%5."/>
      <w:lvlJc w:val="left"/>
      <w:pPr>
        <w:ind w:left="3573" w:hanging="360"/>
      </w:pPr>
      <w:rPr>
        <w:rFonts w:hint="default"/>
      </w:rPr>
    </w:lvl>
    <w:lvl w:ilvl="5">
      <w:start w:val="1"/>
      <w:numFmt w:val="lowerRoman"/>
      <w:lvlText w:val="%6."/>
      <w:lvlJc w:val="right"/>
      <w:pPr>
        <w:ind w:left="4293" w:hanging="180"/>
      </w:pPr>
      <w:rPr>
        <w:rFonts w:hint="default"/>
      </w:rPr>
    </w:lvl>
    <w:lvl w:ilvl="6">
      <w:start w:val="1"/>
      <w:numFmt w:val="decimal"/>
      <w:lvlText w:val="%7."/>
      <w:lvlJc w:val="left"/>
      <w:pPr>
        <w:ind w:left="5013" w:hanging="360"/>
      </w:pPr>
      <w:rPr>
        <w:rFonts w:hint="default"/>
      </w:rPr>
    </w:lvl>
    <w:lvl w:ilvl="7">
      <w:start w:val="1"/>
      <w:numFmt w:val="lowerLetter"/>
      <w:lvlText w:val="%8."/>
      <w:lvlJc w:val="left"/>
      <w:pPr>
        <w:ind w:left="5733" w:hanging="360"/>
      </w:pPr>
      <w:rPr>
        <w:rFonts w:hint="default"/>
      </w:rPr>
    </w:lvl>
    <w:lvl w:ilvl="8">
      <w:start w:val="1"/>
      <w:numFmt w:val="lowerRoman"/>
      <w:lvlText w:val="%9."/>
      <w:lvlJc w:val="right"/>
      <w:pPr>
        <w:ind w:left="6453" w:hanging="180"/>
      </w:pPr>
      <w:rPr>
        <w:rFonts w:hint="default"/>
      </w:rPr>
    </w:lvl>
  </w:abstractNum>
  <w:abstractNum w:abstractNumId="8" w15:restartNumberingAfterBreak="0">
    <w:nsid w:val="3BAC6297"/>
    <w:multiLevelType w:val="multilevel"/>
    <w:tmpl w:val="BBFADDC0"/>
    <w:styleLink w:val="Listeactuelle7"/>
    <w:lvl w:ilvl="0">
      <w:start w:val="1"/>
      <w:numFmt w:val="decimal"/>
      <w:lvlText w:val="%1."/>
      <w:lvlJc w:val="left"/>
      <w:pPr>
        <w:ind w:left="717" w:hanging="360"/>
      </w:pPr>
      <w:rPr>
        <w:rFonts w:hint="default"/>
        <w:b w:val="0"/>
        <w:bCs w:val="0"/>
      </w:rPr>
    </w:lvl>
    <w:lvl w:ilvl="1">
      <w:start w:val="1"/>
      <w:numFmt w:val="decimal"/>
      <w:lvlText w:val="%1.%2."/>
      <w:lvlJc w:val="left"/>
      <w:pPr>
        <w:ind w:left="1149" w:hanging="432"/>
      </w:pPr>
      <w:rPr>
        <w:rFonts w:hint="default"/>
        <w:b w:val="0"/>
        <w:bCs w:val="0"/>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9" w15:restartNumberingAfterBreak="0">
    <w:nsid w:val="3D0B0492"/>
    <w:multiLevelType w:val="multilevel"/>
    <w:tmpl w:val="E256B9B2"/>
    <w:styleLink w:val="Listeactuelle2"/>
    <w:lvl w:ilvl="0">
      <w:start w:val="1"/>
      <w:numFmt w:val="decimal"/>
      <w:lvlText w:val="%1."/>
      <w:lvlJc w:val="left"/>
      <w:pPr>
        <w:ind w:left="717" w:hanging="360"/>
      </w:pPr>
      <w:rPr>
        <w:rFonts w:hint="default"/>
        <w:b w:val="0"/>
        <w:bCs w:val="0"/>
      </w:rPr>
    </w:lvl>
    <w:lvl w:ilvl="1">
      <w:start w:val="1"/>
      <w:numFmt w:val="decimal"/>
      <w:lvlText w:val="%1.%2."/>
      <w:lvlJc w:val="left"/>
      <w:pPr>
        <w:ind w:left="1149" w:hanging="432"/>
      </w:pPr>
      <w:rPr>
        <w:b w:val="0"/>
        <w:bCs w:val="0"/>
      </w:r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0" w15:restartNumberingAfterBreak="0">
    <w:nsid w:val="446A49CE"/>
    <w:multiLevelType w:val="hybridMultilevel"/>
    <w:tmpl w:val="A5E4BC6C"/>
    <w:lvl w:ilvl="0" w:tplc="203606C4">
      <w:start w:val="1"/>
      <w:numFmt w:val="decimal"/>
      <w:lvlText w:val="%1."/>
      <w:lvlJc w:val="left"/>
      <w:pPr>
        <w:ind w:left="720" w:hanging="360"/>
      </w:pPr>
      <w:rPr>
        <w:rFonts w:hint="default"/>
        <w:b/>
        <w:bCs/>
      </w:rPr>
    </w:lvl>
    <w:lvl w:ilvl="1" w:tplc="4CEC758A">
      <w:start w:val="1"/>
      <w:numFmt w:val="lowerLetter"/>
      <w:pStyle w:val="Style3"/>
      <w:lvlText w:val="%2."/>
      <w:lvlJc w:val="left"/>
      <w:pPr>
        <w:ind w:left="1440" w:hanging="360"/>
      </w:pPr>
      <w:rPr>
        <w:i w:val="0"/>
        <w:iCs/>
      </w:rPr>
    </w:lvl>
    <w:lvl w:ilvl="2" w:tplc="F5708734">
      <w:start w:val="1"/>
      <w:numFmt w:val="lowerRoman"/>
      <w:pStyle w:val="text10-a"/>
      <w:lvlText w:val="%3."/>
      <w:lvlJc w:val="right"/>
      <w:pPr>
        <w:ind w:left="2160" w:hanging="180"/>
      </w:pPr>
    </w:lvl>
    <w:lvl w:ilvl="3" w:tplc="AF12EBDE">
      <w:start w:val="1"/>
      <w:numFmt w:val="bullet"/>
      <w:lvlText w:val="-"/>
      <w:lvlJc w:val="left"/>
      <w:pPr>
        <w:ind w:left="2880" w:hanging="360"/>
      </w:pPr>
      <w:rPr>
        <w:rFonts w:ascii="Times New Roman" w:eastAsiaTheme="minorHAnsi" w:hAnsi="Times New Roman" w:cs="Times New Roman" w:hint="default"/>
      </w:rPr>
    </w:lvl>
    <w:lvl w:ilvl="4" w:tplc="317CA9EE">
      <w:start w:val="1"/>
      <w:numFmt w:val="lowerLetter"/>
      <w:lvlText w:val="%5."/>
      <w:lvlJc w:val="left"/>
      <w:pPr>
        <w:ind w:left="786" w:hanging="360"/>
      </w:pPr>
      <w:rPr>
        <w:b w:val="0"/>
        <w:bCs w:val="0"/>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FB177B"/>
    <w:multiLevelType w:val="hybridMultilevel"/>
    <w:tmpl w:val="00F2A2BC"/>
    <w:lvl w:ilvl="0" w:tplc="9D041FA8">
      <w:start w:val="1"/>
      <w:numFmt w:val="upperRoman"/>
      <w:pStyle w:val="Titre1"/>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D90557"/>
    <w:multiLevelType w:val="multilevel"/>
    <w:tmpl w:val="4D60C3A2"/>
    <w:lvl w:ilvl="0">
      <w:start w:val="1"/>
      <w:numFmt w:val="none"/>
      <w:lvlRestart w:val="0"/>
      <w:pStyle w:val="TextTopNum0"/>
      <w:suff w:val="nothing"/>
      <w:lvlText w:val="%1"/>
      <w:lvlJc w:val="right"/>
      <w:pPr>
        <w:ind w:left="0" w:firstLine="0"/>
      </w:pPr>
    </w:lvl>
    <w:lvl w:ilvl="1">
      <w:start w:val="1"/>
      <w:numFmt w:val="decimal"/>
      <w:pStyle w:val="TextTopNum1"/>
      <w:lvlText w:val="%2"/>
      <w:lvlJc w:val="right"/>
      <w:pPr>
        <w:tabs>
          <w:tab w:val="num" w:pos="0"/>
        </w:tabs>
        <w:ind w:left="0" w:hanging="425"/>
      </w:pPr>
    </w:lvl>
    <w:lvl w:ilvl="2">
      <w:start w:val="1"/>
      <w:numFmt w:val="decimal"/>
      <w:pStyle w:val="TextTopNum2"/>
      <w:lvlText w:val="%2.%3"/>
      <w:lvlJc w:val="right"/>
      <w:pPr>
        <w:tabs>
          <w:tab w:val="num" w:pos="0"/>
        </w:tabs>
        <w:ind w:left="0" w:hanging="425"/>
      </w:pPr>
    </w:lvl>
    <w:lvl w:ilvl="3">
      <w:start w:val="1"/>
      <w:numFmt w:val="decimal"/>
      <w:pStyle w:val="TextTopNum3"/>
      <w:lvlText w:val="%2.%3.%4"/>
      <w:lvlJc w:val="right"/>
      <w:pPr>
        <w:tabs>
          <w:tab w:val="num" w:pos="0"/>
        </w:tabs>
        <w:ind w:left="0" w:hanging="425"/>
      </w:pPr>
    </w:lvl>
    <w:lvl w:ilvl="4">
      <w:start w:val="1"/>
      <w:numFmt w:val="lowerLetter"/>
      <w:pStyle w:val="Liste"/>
      <w:lvlText w:val="%5)"/>
      <w:lvlJc w:val="left"/>
      <w:pPr>
        <w:tabs>
          <w:tab w:val="num" w:pos="595"/>
        </w:tabs>
        <w:ind w:left="595" w:hanging="595"/>
      </w:pPr>
    </w:lvl>
    <w:lvl w:ilvl="5">
      <w:start w:val="1"/>
      <w:numFmt w:val="lowerRoman"/>
      <w:pStyle w:val="Liste2"/>
      <w:lvlText w:val="%6)"/>
      <w:lvlJc w:val="left"/>
      <w:pPr>
        <w:tabs>
          <w:tab w:val="num" w:pos="595"/>
        </w:tabs>
        <w:ind w:left="595" w:hanging="595"/>
      </w:pPr>
    </w:lvl>
    <w:lvl w:ilvl="6">
      <w:start w:val="1"/>
      <w:numFmt w:val="lowerLetter"/>
      <w:lvlText w:val="(%7)"/>
      <w:lvlJc w:val="left"/>
      <w:pPr>
        <w:tabs>
          <w:tab w:val="num" w:pos="1191"/>
        </w:tabs>
        <w:ind w:left="1191" w:hanging="596"/>
      </w:pPr>
    </w:lvl>
    <w:lvl w:ilvl="7">
      <w:start w:val="1"/>
      <w:numFmt w:val="lowerRoman"/>
      <w:lvlText w:val="(%8)"/>
      <w:lvlJc w:val="left"/>
      <w:pPr>
        <w:tabs>
          <w:tab w:val="num" w:pos="1191"/>
        </w:tabs>
        <w:ind w:left="1191" w:hanging="596"/>
      </w:pPr>
    </w:lvl>
    <w:lvl w:ilvl="8">
      <w:start w:val="27"/>
      <w:numFmt w:val="lowerLetter"/>
      <w:lvlText w:val="(%9)"/>
      <w:lvlJc w:val="left"/>
      <w:pPr>
        <w:tabs>
          <w:tab w:val="num" w:pos="1191"/>
        </w:tabs>
        <w:ind w:left="1191" w:hanging="596"/>
      </w:pPr>
    </w:lvl>
  </w:abstractNum>
  <w:abstractNum w:abstractNumId="13" w15:restartNumberingAfterBreak="0">
    <w:nsid w:val="4FAE1BA4"/>
    <w:multiLevelType w:val="multilevel"/>
    <w:tmpl w:val="0658D3BC"/>
    <w:lvl w:ilvl="0">
      <w:start w:val="1"/>
      <w:numFmt w:val="decimal"/>
      <w:pStyle w:val="COPTISPointdelaliste"/>
      <w:lvlText w:val="%1."/>
      <w:lvlJc w:val="left"/>
      <w:pPr>
        <w:ind w:left="360" w:hanging="360"/>
      </w:pPr>
      <w:rPr>
        <w:rFonts w:hint="default"/>
        <w:b w:val="0"/>
        <w:bCs w:val="0"/>
      </w:rPr>
    </w:lvl>
    <w:lvl w:ilvl="1">
      <w:start w:val="1"/>
      <w:numFmt w:val="decimal"/>
      <w:pStyle w:val="CoptislisteTextebulletniv2"/>
      <w:lvlText w:val="%1.%2."/>
      <w:lvlJc w:val="left"/>
      <w:pPr>
        <w:ind w:left="792" w:hanging="432"/>
      </w:pPr>
      <w:rPr>
        <w:b w:val="0"/>
        <w:bCs w:val="0"/>
      </w:rPr>
    </w:lvl>
    <w:lvl w:ilvl="2">
      <w:start w:val="1"/>
      <w:numFmt w:val="decimal"/>
      <w:pStyle w:val="Coptislistetextebulletniv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A87EE6"/>
    <w:multiLevelType w:val="multilevel"/>
    <w:tmpl w:val="28B88F24"/>
    <w:styleLink w:val="Styledelistehirarchique"/>
    <w:lvl w:ilvl="0">
      <w:start w:val="1"/>
      <w:numFmt w:val="decimal"/>
      <w:lvlText w:val="%1."/>
      <w:lvlJc w:val="left"/>
      <w:pPr>
        <w:ind w:left="717" w:hanging="360"/>
      </w:pPr>
      <w:rPr>
        <w:rFonts w:hint="default"/>
        <w:b w:val="0"/>
        <w:bCs w:val="0"/>
      </w:rPr>
    </w:lvl>
    <w:lvl w:ilvl="1">
      <w:start w:val="1"/>
      <w:numFmt w:val="decimal"/>
      <w:pStyle w:val="Coptissous-pointdujour"/>
      <w:lvlText w:val="%1.%2."/>
      <w:lvlJc w:val="left"/>
      <w:pPr>
        <w:ind w:left="1149" w:hanging="432"/>
      </w:pPr>
      <w:rPr>
        <w:rFonts w:ascii="Helvetica" w:hAnsi="Helvetica" w:hint="default"/>
        <w:b w:val="0"/>
        <w:bCs w:val="0"/>
        <w:sz w:val="20"/>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5" w15:restartNumberingAfterBreak="0">
    <w:nsid w:val="608641EB"/>
    <w:multiLevelType w:val="multilevel"/>
    <w:tmpl w:val="7936B29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lowerLetter"/>
      <w:lvlText w:val="%5)"/>
      <w:lvlJc w:val="left"/>
      <w:pPr>
        <w:tabs>
          <w:tab w:val="num" w:pos="595"/>
        </w:tabs>
        <w:ind w:left="595" w:hanging="595"/>
      </w:pPr>
    </w:lvl>
    <w:lvl w:ilvl="5">
      <w:start w:val="1"/>
      <w:numFmt w:val="lowerRoman"/>
      <w:lvlText w:val="%6)"/>
      <w:lvlJc w:val="left"/>
      <w:pPr>
        <w:tabs>
          <w:tab w:val="num" w:pos="595"/>
        </w:tabs>
        <w:ind w:left="595" w:hanging="595"/>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66D84046"/>
    <w:multiLevelType w:val="hybridMultilevel"/>
    <w:tmpl w:val="BDD66698"/>
    <w:lvl w:ilvl="0" w:tplc="5BDA1E50">
      <w:start w:val="1"/>
      <w:numFmt w:val="bullet"/>
      <w:pStyle w:val="Titrebullet1"/>
      <w:lvlText w:val=""/>
      <w:lvlJc w:val="left"/>
      <w:pPr>
        <w:ind w:left="720" w:hanging="360"/>
      </w:pPr>
      <w:rPr>
        <w:rFonts w:ascii="Symbol" w:hAnsi="Symbol" w:hint="default"/>
        <w:sz w:val="32"/>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6D02B3"/>
    <w:multiLevelType w:val="multilevel"/>
    <w:tmpl w:val="C4046BD2"/>
    <w:styleLink w:val="Listeactuelle6"/>
    <w:lvl w:ilvl="0">
      <w:start w:val="1"/>
      <w:numFmt w:val="decimal"/>
      <w:lvlText w:val="%1."/>
      <w:lvlJc w:val="left"/>
      <w:pPr>
        <w:ind w:left="717" w:hanging="360"/>
      </w:pPr>
      <w:rPr>
        <w:rFonts w:hint="default"/>
        <w:b w:val="0"/>
        <w:bCs w:val="0"/>
      </w:rPr>
    </w:lvl>
    <w:lvl w:ilvl="1">
      <w:start w:val="1"/>
      <w:numFmt w:val="decimal"/>
      <w:lvlText w:val="%1.%2."/>
      <w:lvlJc w:val="left"/>
      <w:pPr>
        <w:ind w:left="1149" w:hanging="432"/>
      </w:pPr>
      <w:rPr>
        <w:b w:val="0"/>
        <w:bCs w:val="0"/>
      </w:r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8" w15:restartNumberingAfterBreak="0">
    <w:nsid w:val="6C332E5F"/>
    <w:multiLevelType w:val="multilevel"/>
    <w:tmpl w:val="F8BE34BE"/>
    <w:styleLink w:val="Listeactuelle3"/>
    <w:lvl w:ilvl="0">
      <w:start w:val="1"/>
      <w:numFmt w:val="decimal"/>
      <w:lvlText w:val="%1."/>
      <w:lvlJc w:val="left"/>
      <w:pPr>
        <w:ind w:left="717" w:hanging="360"/>
      </w:pPr>
      <w:rPr>
        <w:rFonts w:hint="default"/>
        <w:b w:val="0"/>
        <w:bCs w:val="0"/>
      </w:rPr>
    </w:lvl>
    <w:lvl w:ilvl="1">
      <w:start w:val="1"/>
      <w:numFmt w:val="decimal"/>
      <w:lvlText w:val="%1.%2."/>
      <w:lvlJc w:val="left"/>
      <w:pPr>
        <w:ind w:left="1149" w:hanging="432"/>
      </w:pPr>
      <w:rPr>
        <w:b w:val="0"/>
        <w:bCs w:val="0"/>
      </w:r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9" w15:restartNumberingAfterBreak="0">
    <w:nsid w:val="6E493FFA"/>
    <w:multiLevelType w:val="multilevel"/>
    <w:tmpl w:val="FF9EFA10"/>
    <w:lvl w:ilvl="0">
      <w:start w:val="1"/>
      <w:numFmt w:val="upperRoman"/>
      <w:pStyle w:val="Titre10"/>
      <w:lvlText w:val="%1."/>
      <w:lvlJc w:val="left"/>
      <w:pPr>
        <w:ind w:left="0" w:hanging="567"/>
      </w:pPr>
      <w:rPr>
        <w:rFonts w:ascii="Arial" w:hAnsi="Arial" w:hint="default"/>
        <w:sz w:val="22"/>
        <w:szCs w:val="22"/>
      </w:rPr>
    </w:lvl>
    <w:lvl w:ilvl="1">
      <w:start w:val="1"/>
      <w:numFmt w:val="upperLetter"/>
      <w:pStyle w:val="Titre2"/>
      <w:lvlText w:val="%2."/>
      <w:lvlJc w:val="left"/>
      <w:pPr>
        <w:ind w:left="0" w:hanging="567"/>
      </w:pPr>
      <w:rPr>
        <w:rFonts w:hint="default"/>
      </w:rPr>
    </w:lvl>
    <w:lvl w:ilvl="2">
      <w:start w:val="1"/>
      <w:numFmt w:val="decimal"/>
      <w:pStyle w:val="Titre3"/>
      <w:lvlText w:val="%3."/>
      <w:lvlJc w:val="left"/>
      <w:pPr>
        <w:ind w:left="0" w:hanging="567"/>
      </w:pPr>
      <w:rPr>
        <w:rFonts w:hint="default"/>
      </w:rPr>
    </w:lvl>
    <w:lvl w:ilvl="3">
      <w:start w:val="1"/>
      <w:numFmt w:val="lowerLetter"/>
      <w:pStyle w:val="Titre4"/>
      <w:lvlText w:val="%4)"/>
      <w:lvlJc w:val="left"/>
      <w:pPr>
        <w:ind w:left="0" w:hanging="567"/>
      </w:pPr>
      <w:rPr>
        <w:rFonts w:hint="default"/>
      </w:rPr>
    </w:lvl>
    <w:lvl w:ilvl="4">
      <w:start w:val="1"/>
      <w:numFmt w:val="decimal"/>
      <w:pStyle w:val="Titre5"/>
      <w:lvlText w:val="(%5)"/>
      <w:lvlJc w:val="left"/>
      <w:pPr>
        <w:ind w:left="0" w:hanging="567"/>
      </w:pPr>
      <w:rPr>
        <w:rFonts w:hint="default"/>
      </w:rPr>
    </w:lvl>
    <w:lvl w:ilvl="5">
      <w:start w:val="1"/>
      <w:numFmt w:val="lowerLetter"/>
      <w:pStyle w:val="Titre6"/>
      <w:lvlText w:val="(%6)"/>
      <w:lvlJc w:val="left"/>
      <w:pPr>
        <w:ind w:left="0" w:hanging="567"/>
      </w:pPr>
      <w:rPr>
        <w:rFonts w:hint="default"/>
      </w:rPr>
    </w:lvl>
    <w:lvl w:ilvl="6">
      <w:start w:val="1"/>
      <w:numFmt w:val="decimal"/>
      <w:lvlText w:val="%7."/>
      <w:lvlJc w:val="left"/>
      <w:pPr>
        <w:ind w:left="0" w:hanging="567"/>
      </w:pPr>
      <w:rPr>
        <w:rFonts w:hint="default"/>
      </w:rPr>
    </w:lvl>
    <w:lvl w:ilvl="7">
      <w:start w:val="1"/>
      <w:numFmt w:val="lowerLetter"/>
      <w:lvlText w:val="%8."/>
      <w:lvlJc w:val="left"/>
      <w:pPr>
        <w:ind w:left="0" w:hanging="567"/>
      </w:pPr>
      <w:rPr>
        <w:rFonts w:hint="default"/>
      </w:rPr>
    </w:lvl>
    <w:lvl w:ilvl="8">
      <w:start w:val="1"/>
      <w:numFmt w:val="lowerRoman"/>
      <w:lvlText w:val="%9."/>
      <w:lvlJc w:val="right"/>
      <w:pPr>
        <w:ind w:left="0" w:hanging="567"/>
      </w:pPr>
      <w:rPr>
        <w:rFonts w:hint="default"/>
      </w:rPr>
    </w:lvl>
  </w:abstractNum>
  <w:abstractNum w:abstractNumId="20" w15:restartNumberingAfterBreak="0">
    <w:nsid w:val="731F3D26"/>
    <w:multiLevelType w:val="hybridMultilevel"/>
    <w:tmpl w:val="CA1874FE"/>
    <w:lvl w:ilvl="0" w:tplc="8BC470E0">
      <w:start w:val="1"/>
      <w:numFmt w:val="lowerLetter"/>
      <w:pStyle w:val="Titre20"/>
      <w:lvlText w:val="%1)"/>
      <w:lvlJc w:val="left"/>
      <w:pPr>
        <w:ind w:left="1353" w:hanging="360"/>
      </w:pPr>
      <w:rPr>
        <w:rFonts w:hint="default"/>
      </w:rPr>
    </w:lvl>
    <w:lvl w:ilvl="1" w:tplc="040C0019" w:tentative="1">
      <w:start w:val="1"/>
      <w:numFmt w:val="lowerLetter"/>
      <w:lvlText w:val="%2."/>
      <w:lvlJc w:val="left"/>
      <w:pPr>
        <w:ind w:left="1571" w:hanging="360"/>
      </w:pPr>
    </w:lvl>
    <w:lvl w:ilvl="2" w:tplc="040C001B" w:tentative="1">
      <w:start w:val="1"/>
      <w:numFmt w:val="lowerRoman"/>
      <w:lvlText w:val="%3."/>
      <w:lvlJc w:val="right"/>
      <w:pPr>
        <w:ind w:left="2291" w:hanging="180"/>
      </w:pPr>
    </w:lvl>
    <w:lvl w:ilvl="3" w:tplc="942E493C">
      <w:start w:val="1"/>
      <w:numFmt w:val="decimal"/>
      <w:pStyle w:val="Titre11"/>
      <w:lvlText w:val="%4."/>
      <w:lvlJc w:val="left"/>
      <w:pPr>
        <w:ind w:left="786" w:hanging="360"/>
      </w:pPr>
      <w:rPr>
        <w:i w:val="0"/>
        <w:iCs w:val="0"/>
      </w:rPr>
    </w:lvl>
    <w:lvl w:ilvl="4" w:tplc="040C0019" w:tentative="1">
      <w:start w:val="1"/>
      <w:numFmt w:val="lowerLetter"/>
      <w:lvlText w:val="%5."/>
      <w:lvlJc w:val="left"/>
      <w:pPr>
        <w:ind w:left="3731" w:hanging="360"/>
      </w:pPr>
    </w:lvl>
    <w:lvl w:ilvl="5" w:tplc="040C001B" w:tentative="1">
      <w:start w:val="1"/>
      <w:numFmt w:val="lowerRoman"/>
      <w:lvlText w:val="%6."/>
      <w:lvlJc w:val="right"/>
      <w:pPr>
        <w:ind w:left="4451" w:hanging="180"/>
      </w:pPr>
    </w:lvl>
    <w:lvl w:ilvl="6" w:tplc="040C000F" w:tentative="1">
      <w:start w:val="1"/>
      <w:numFmt w:val="decimal"/>
      <w:lvlText w:val="%7."/>
      <w:lvlJc w:val="left"/>
      <w:pPr>
        <w:ind w:left="5171" w:hanging="360"/>
      </w:pPr>
    </w:lvl>
    <w:lvl w:ilvl="7" w:tplc="040C0019" w:tentative="1">
      <w:start w:val="1"/>
      <w:numFmt w:val="lowerLetter"/>
      <w:lvlText w:val="%8."/>
      <w:lvlJc w:val="left"/>
      <w:pPr>
        <w:ind w:left="5891" w:hanging="360"/>
      </w:pPr>
    </w:lvl>
    <w:lvl w:ilvl="8" w:tplc="040C001B" w:tentative="1">
      <w:start w:val="1"/>
      <w:numFmt w:val="lowerRoman"/>
      <w:lvlText w:val="%9."/>
      <w:lvlJc w:val="right"/>
      <w:pPr>
        <w:ind w:left="6611" w:hanging="180"/>
      </w:pPr>
    </w:lvl>
  </w:abstractNum>
  <w:num w:numId="1" w16cid:durableId="1865709920">
    <w:abstractNumId w:val="16"/>
  </w:num>
  <w:num w:numId="2" w16cid:durableId="2110736119">
    <w:abstractNumId w:val="19"/>
  </w:num>
  <w:num w:numId="3" w16cid:durableId="244540109">
    <w:abstractNumId w:val="11"/>
  </w:num>
  <w:num w:numId="4" w16cid:durableId="454369652">
    <w:abstractNumId w:val="13"/>
  </w:num>
  <w:num w:numId="5" w16cid:durableId="2129155146">
    <w:abstractNumId w:val="0"/>
  </w:num>
  <w:num w:numId="6" w16cid:durableId="1307590529">
    <w:abstractNumId w:val="9"/>
  </w:num>
  <w:num w:numId="7" w16cid:durableId="1717970896">
    <w:abstractNumId w:val="18"/>
  </w:num>
  <w:num w:numId="8" w16cid:durableId="17583267">
    <w:abstractNumId w:val="5"/>
  </w:num>
  <w:num w:numId="9" w16cid:durableId="1041247148">
    <w:abstractNumId w:val="2"/>
  </w:num>
  <w:num w:numId="10" w16cid:durableId="2087457260">
    <w:abstractNumId w:val="17"/>
  </w:num>
  <w:num w:numId="11" w16cid:durableId="627707418">
    <w:abstractNumId w:val="8"/>
  </w:num>
  <w:num w:numId="12" w16cid:durableId="1834099741">
    <w:abstractNumId w:val="3"/>
  </w:num>
  <w:num w:numId="13" w16cid:durableId="1644390135">
    <w:abstractNumId w:val="1"/>
  </w:num>
  <w:num w:numId="14" w16cid:durableId="1016888392">
    <w:abstractNumId w:val="14"/>
  </w:num>
  <w:num w:numId="15" w16cid:durableId="1849322808">
    <w:abstractNumId w:val="10"/>
  </w:num>
  <w:num w:numId="16" w16cid:durableId="1375806745">
    <w:abstractNumId w:val="7"/>
  </w:num>
  <w:num w:numId="17" w16cid:durableId="572392657">
    <w:abstractNumId w:val="20"/>
  </w:num>
  <w:num w:numId="18" w16cid:durableId="1238831582">
    <w:abstractNumId w:val="6"/>
  </w:num>
  <w:num w:numId="19" w16cid:durableId="8609710">
    <w:abstractNumId w:val="15"/>
  </w:num>
  <w:num w:numId="20" w16cid:durableId="103884021">
    <w:abstractNumId w:val="12"/>
  </w:num>
  <w:num w:numId="21" w16cid:durableId="203125248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50A"/>
    <w:rsid w:val="00001F0F"/>
    <w:rsid w:val="0000307B"/>
    <w:rsid w:val="0000367B"/>
    <w:rsid w:val="00004A95"/>
    <w:rsid w:val="0000571C"/>
    <w:rsid w:val="00010681"/>
    <w:rsid w:val="0001072D"/>
    <w:rsid w:val="000136B3"/>
    <w:rsid w:val="00014B02"/>
    <w:rsid w:val="00020DF7"/>
    <w:rsid w:val="0002366D"/>
    <w:rsid w:val="0003043B"/>
    <w:rsid w:val="0003202B"/>
    <w:rsid w:val="00032070"/>
    <w:rsid w:val="00037B86"/>
    <w:rsid w:val="00041FDA"/>
    <w:rsid w:val="00042BCB"/>
    <w:rsid w:val="00042CF9"/>
    <w:rsid w:val="000475FB"/>
    <w:rsid w:val="00051837"/>
    <w:rsid w:val="000525A6"/>
    <w:rsid w:val="00055EFC"/>
    <w:rsid w:val="0006062A"/>
    <w:rsid w:val="00063216"/>
    <w:rsid w:val="000708F2"/>
    <w:rsid w:val="00070B24"/>
    <w:rsid w:val="000739DB"/>
    <w:rsid w:val="00075119"/>
    <w:rsid w:val="0008067A"/>
    <w:rsid w:val="000807BE"/>
    <w:rsid w:val="00080DEE"/>
    <w:rsid w:val="000842FC"/>
    <w:rsid w:val="00084AE4"/>
    <w:rsid w:val="00087867"/>
    <w:rsid w:val="00093A52"/>
    <w:rsid w:val="00096A4B"/>
    <w:rsid w:val="000A07D3"/>
    <w:rsid w:val="000A7287"/>
    <w:rsid w:val="000B2726"/>
    <w:rsid w:val="000B6B63"/>
    <w:rsid w:val="000B742C"/>
    <w:rsid w:val="000B7EA6"/>
    <w:rsid w:val="000C2AB9"/>
    <w:rsid w:val="000C3629"/>
    <w:rsid w:val="000C421C"/>
    <w:rsid w:val="000C4DEA"/>
    <w:rsid w:val="000D385D"/>
    <w:rsid w:val="000D519D"/>
    <w:rsid w:val="000D6C56"/>
    <w:rsid w:val="000E2914"/>
    <w:rsid w:val="000E7D5E"/>
    <w:rsid w:val="000E7EF9"/>
    <w:rsid w:val="000F2146"/>
    <w:rsid w:val="000F3D76"/>
    <w:rsid w:val="000F4FBD"/>
    <w:rsid w:val="000F5A86"/>
    <w:rsid w:val="000F745B"/>
    <w:rsid w:val="00100563"/>
    <w:rsid w:val="00104AFE"/>
    <w:rsid w:val="001119FE"/>
    <w:rsid w:val="00112C43"/>
    <w:rsid w:val="001257C6"/>
    <w:rsid w:val="00127058"/>
    <w:rsid w:val="00133788"/>
    <w:rsid w:val="0013608B"/>
    <w:rsid w:val="001372BE"/>
    <w:rsid w:val="00154277"/>
    <w:rsid w:val="001556D2"/>
    <w:rsid w:val="00165D90"/>
    <w:rsid w:val="00165EAB"/>
    <w:rsid w:val="00167777"/>
    <w:rsid w:val="00174731"/>
    <w:rsid w:val="00183F06"/>
    <w:rsid w:val="001840F3"/>
    <w:rsid w:val="00186231"/>
    <w:rsid w:val="00190072"/>
    <w:rsid w:val="00192C0D"/>
    <w:rsid w:val="00197586"/>
    <w:rsid w:val="001A0402"/>
    <w:rsid w:val="001A2D33"/>
    <w:rsid w:val="001A6599"/>
    <w:rsid w:val="001B1412"/>
    <w:rsid w:val="001B3C72"/>
    <w:rsid w:val="001C0F15"/>
    <w:rsid w:val="001C53A5"/>
    <w:rsid w:val="001C7DE9"/>
    <w:rsid w:val="001D00A6"/>
    <w:rsid w:val="001D2366"/>
    <w:rsid w:val="001D49F9"/>
    <w:rsid w:val="001D5891"/>
    <w:rsid w:val="001E6078"/>
    <w:rsid w:val="001F31E2"/>
    <w:rsid w:val="001F4726"/>
    <w:rsid w:val="001F62F4"/>
    <w:rsid w:val="001F7105"/>
    <w:rsid w:val="001F7195"/>
    <w:rsid w:val="00200C1C"/>
    <w:rsid w:val="0020306A"/>
    <w:rsid w:val="002047C6"/>
    <w:rsid w:val="00204DB1"/>
    <w:rsid w:val="0020692E"/>
    <w:rsid w:val="00206B1A"/>
    <w:rsid w:val="00207990"/>
    <w:rsid w:val="00211A27"/>
    <w:rsid w:val="00213129"/>
    <w:rsid w:val="002155B6"/>
    <w:rsid w:val="0023305A"/>
    <w:rsid w:val="002450A3"/>
    <w:rsid w:val="00245AFD"/>
    <w:rsid w:val="002529FE"/>
    <w:rsid w:val="00253451"/>
    <w:rsid w:val="00253E49"/>
    <w:rsid w:val="002545E6"/>
    <w:rsid w:val="0026029B"/>
    <w:rsid w:val="0026394A"/>
    <w:rsid w:val="00270FC2"/>
    <w:rsid w:val="00273DB0"/>
    <w:rsid w:val="00275E77"/>
    <w:rsid w:val="002767B8"/>
    <w:rsid w:val="002769EF"/>
    <w:rsid w:val="002779A1"/>
    <w:rsid w:val="00281040"/>
    <w:rsid w:val="00286D4C"/>
    <w:rsid w:val="00290AC3"/>
    <w:rsid w:val="002914D2"/>
    <w:rsid w:val="002930D6"/>
    <w:rsid w:val="002951CA"/>
    <w:rsid w:val="002A0BD9"/>
    <w:rsid w:val="002A21F6"/>
    <w:rsid w:val="002B1FB8"/>
    <w:rsid w:val="002B2A66"/>
    <w:rsid w:val="002B65DF"/>
    <w:rsid w:val="002C5594"/>
    <w:rsid w:val="002D37D1"/>
    <w:rsid w:val="002D51C8"/>
    <w:rsid w:val="002E124D"/>
    <w:rsid w:val="002E1334"/>
    <w:rsid w:val="002E5676"/>
    <w:rsid w:val="002F01C2"/>
    <w:rsid w:val="002F3543"/>
    <w:rsid w:val="002F3CD8"/>
    <w:rsid w:val="00306BD8"/>
    <w:rsid w:val="00316A3C"/>
    <w:rsid w:val="00316E11"/>
    <w:rsid w:val="00327A68"/>
    <w:rsid w:val="003333AF"/>
    <w:rsid w:val="00335DAE"/>
    <w:rsid w:val="003362C5"/>
    <w:rsid w:val="00342E70"/>
    <w:rsid w:val="00354882"/>
    <w:rsid w:val="00354947"/>
    <w:rsid w:val="00355108"/>
    <w:rsid w:val="00356946"/>
    <w:rsid w:val="00356BDA"/>
    <w:rsid w:val="0036250A"/>
    <w:rsid w:val="003631EE"/>
    <w:rsid w:val="00364916"/>
    <w:rsid w:val="00371648"/>
    <w:rsid w:val="00374EC9"/>
    <w:rsid w:val="003779B9"/>
    <w:rsid w:val="003810B3"/>
    <w:rsid w:val="00382DBB"/>
    <w:rsid w:val="003841E4"/>
    <w:rsid w:val="0038538D"/>
    <w:rsid w:val="00390987"/>
    <w:rsid w:val="0039196B"/>
    <w:rsid w:val="00396FD8"/>
    <w:rsid w:val="003A2CBC"/>
    <w:rsid w:val="003A38F6"/>
    <w:rsid w:val="003A72CD"/>
    <w:rsid w:val="003B02DB"/>
    <w:rsid w:val="003B03D8"/>
    <w:rsid w:val="003B7272"/>
    <w:rsid w:val="003C26CB"/>
    <w:rsid w:val="003C2734"/>
    <w:rsid w:val="003C3689"/>
    <w:rsid w:val="003C5157"/>
    <w:rsid w:val="003C73FD"/>
    <w:rsid w:val="003D26C2"/>
    <w:rsid w:val="003D7078"/>
    <w:rsid w:val="003D7C1A"/>
    <w:rsid w:val="003E4679"/>
    <w:rsid w:val="003E746B"/>
    <w:rsid w:val="003F094B"/>
    <w:rsid w:val="003F0DC2"/>
    <w:rsid w:val="003F32A2"/>
    <w:rsid w:val="003F4369"/>
    <w:rsid w:val="003F5EC4"/>
    <w:rsid w:val="0040230A"/>
    <w:rsid w:val="00403BC4"/>
    <w:rsid w:val="00410CAB"/>
    <w:rsid w:val="00412896"/>
    <w:rsid w:val="00415EDC"/>
    <w:rsid w:val="0041797E"/>
    <w:rsid w:val="0042109F"/>
    <w:rsid w:val="004211E4"/>
    <w:rsid w:val="004215AE"/>
    <w:rsid w:val="00427235"/>
    <w:rsid w:val="00432F30"/>
    <w:rsid w:val="0043559F"/>
    <w:rsid w:val="004372D9"/>
    <w:rsid w:val="00441B8A"/>
    <w:rsid w:val="00445FEE"/>
    <w:rsid w:val="00446605"/>
    <w:rsid w:val="004500DF"/>
    <w:rsid w:val="00460F9F"/>
    <w:rsid w:val="00461DF7"/>
    <w:rsid w:val="00463EC4"/>
    <w:rsid w:val="00467FD1"/>
    <w:rsid w:val="0047538E"/>
    <w:rsid w:val="00476D8C"/>
    <w:rsid w:val="004813DA"/>
    <w:rsid w:val="0048368C"/>
    <w:rsid w:val="00487286"/>
    <w:rsid w:val="004904E7"/>
    <w:rsid w:val="00490BAD"/>
    <w:rsid w:val="00490DF7"/>
    <w:rsid w:val="00492074"/>
    <w:rsid w:val="00495853"/>
    <w:rsid w:val="004964AA"/>
    <w:rsid w:val="004B1A15"/>
    <w:rsid w:val="004B2C41"/>
    <w:rsid w:val="004C02A8"/>
    <w:rsid w:val="004C0883"/>
    <w:rsid w:val="004C3E0B"/>
    <w:rsid w:val="004D2DCD"/>
    <w:rsid w:val="004E02A9"/>
    <w:rsid w:val="004E10D1"/>
    <w:rsid w:val="004E420F"/>
    <w:rsid w:val="004E6657"/>
    <w:rsid w:val="004F450B"/>
    <w:rsid w:val="004F5DC5"/>
    <w:rsid w:val="00501D5B"/>
    <w:rsid w:val="00502B5B"/>
    <w:rsid w:val="005049EB"/>
    <w:rsid w:val="005067CC"/>
    <w:rsid w:val="00507F97"/>
    <w:rsid w:val="005117FD"/>
    <w:rsid w:val="005133E1"/>
    <w:rsid w:val="00514455"/>
    <w:rsid w:val="00514CBF"/>
    <w:rsid w:val="00520FB1"/>
    <w:rsid w:val="005227E1"/>
    <w:rsid w:val="005253CB"/>
    <w:rsid w:val="00532B2E"/>
    <w:rsid w:val="00533609"/>
    <w:rsid w:val="00533EAE"/>
    <w:rsid w:val="00536107"/>
    <w:rsid w:val="00537369"/>
    <w:rsid w:val="005376F6"/>
    <w:rsid w:val="005404EE"/>
    <w:rsid w:val="00543444"/>
    <w:rsid w:val="00554947"/>
    <w:rsid w:val="005568B0"/>
    <w:rsid w:val="00562716"/>
    <w:rsid w:val="005712D2"/>
    <w:rsid w:val="005762BA"/>
    <w:rsid w:val="00582C8F"/>
    <w:rsid w:val="005862E5"/>
    <w:rsid w:val="005A30CB"/>
    <w:rsid w:val="005A3302"/>
    <w:rsid w:val="005A48D1"/>
    <w:rsid w:val="005A7803"/>
    <w:rsid w:val="005A7A77"/>
    <w:rsid w:val="005B090E"/>
    <w:rsid w:val="005B34F9"/>
    <w:rsid w:val="005B46E9"/>
    <w:rsid w:val="005B6729"/>
    <w:rsid w:val="005C3399"/>
    <w:rsid w:val="005C600B"/>
    <w:rsid w:val="005D059C"/>
    <w:rsid w:val="005D25CE"/>
    <w:rsid w:val="005D354C"/>
    <w:rsid w:val="005D3AFC"/>
    <w:rsid w:val="005D54C3"/>
    <w:rsid w:val="005D5A86"/>
    <w:rsid w:val="005D7C62"/>
    <w:rsid w:val="005F4FD4"/>
    <w:rsid w:val="006020D4"/>
    <w:rsid w:val="006053A2"/>
    <w:rsid w:val="00605910"/>
    <w:rsid w:val="00613432"/>
    <w:rsid w:val="006155BA"/>
    <w:rsid w:val="0062039C"/>
    <w:rsid w:val="00621305"/>
    <w:rsid w:val="006221EA"/>
    <w:rsid w:val="0062345B"/>
    <w:rsid w:val="00623F88"/>
    <w:rsid w:val="006264B8"/>
    <w:rsid w:val="00627D96"/>
    <w:rsid w:val="00630C33"/>
    <w:rsid w:val="00631539"/>
    <w:rsid w:val="00643D5B"/>
    <w:rsid w:val="00645213"/>
    <w:rsid w:val="0064759D"/>
    <w:rsid w:val="006513CD"/>
    <w:rsid w:val="00653ED6"/>
    <w:rsid w:val="00663B40"/>
    <w:rsid w:val="00664B94"/>
    <w:rsid w:val="00670F20"/>
    <w:rsid w:val="00672298"/>
    <w:rsid w:val="006726B5"/>
    <w:rsid w:val="006733AE"/>
    <w:rsid w:val="006824F7"/>
    <w:rsid w:val="006846B6"/>
    <w:rsid w:val="0068752A"/>
    <w:rsid w:val="00687641"/>
    <w:rsid w:val="006966D0"/>
    <w:rsid w:val="006A14E9"/>
    <w:rsid w:val="006A6315"/>
    <w:rsid w:val="006A6AE8"/>
    <w:rsid w:val="006A739C"/>
    <w:rsid w:val="006B07BE"/>
    <w:rsid w:val="006B5849"/>
    <w:rsid w:val="006B695E"/>
    <w:rsid w:val="006C0D1C"/>
    <w:rsid w:val="006C1B8E"/>
    <w:rsid w:val="006C6931"/>
    <w:rsid w:val="006D0D9F"/>
    <w:rsid w:val="006D1D3B"/>
    <w:rsid w:val="006D5D38"/>
    <w:rsid w:val="006D769B"/>
    <w:rsid w:val="006E34E4"/>
    <w:rsid w:val="006F25F7"/>
    <w:rsid w:val="006F60D9"/>
    <w:rsid w:val="0070016D"/>
    <w:rsid w:val="007023E5"/>
    <w:rsid w:val="007045FE"/>
    <w:rsid w:val="007060CB"/>
    <w:rsid w:val="007113FB"/>
    <w:rsid w:val="007117E3"/>
    <w:rsid w:val="007162EB"/>
    <w:rsid w:val="007178BD"/>
    <w:rsid w:val="00721242"/>
    <w:rsid w:val="007229B0"/>
    <w:rsid w:val="00724139"/>
    <w:rsid w:val="00724BE4"/>
    <w:rsid w:val="00724C15"/>
    <w:rsid w:val="00724E40"/>
    <w:rsid w:val="007306BC"/>
    <w:rsid w:val="00732958"/>
    <w:rsid w:val="00737250"/>
    <w:rsid w:val="00745BD3"/>
    <w:rsid w:val="00750D45"/>
    <w:rsid w:val="00753EA0"/>
    <w:rsid w:val="007565C9"/>
    <w:rsid w:val="00757471"/>
    <w:rsid w:val="00761907"/>
    <w:rsid w:val="00764D11"/>
    <w:rsid w:val="00766AAB"/>
    <w:rsid w:val="00766EAB"/>
    <w:rsid w:val="0076707F"/>
    <w:rsid w:val="007721AF"/>
    <w:rsid w:val="00775F0C"/>
    <w:rsid w:val="00777FC6"/>
    <w:rsid w:val="00783555"/>
    <w:rsid w:val="007A2A0B"/>
    <w:rsid w:val="007A355A"/>
    <w:rsid w:val="007A75C0"/>
    <w:rsid w:val="007B38C7"/>
    <w:rsid w:val="007B6978"/>
    <w:rsid w:val="007C0AE5"/>
    <w:rsid w:val="007C7267"/>
    <w:rsid w:val="007C7BCA"/>
    <w:rsid w:val="007D1575"/>
    <w:rsid w:val="007D3810"/>
    <w:rsid w:val="007E6F62"/>
    <w:rsid w:val="007E7702"/>
    <w:rsid w:val="007F296A"/>
    <w:rsid w:val="00800DE2"/>
    <w:rsid w:val="0081292C"/>
    <w:rsid w:val="0082192E"/>
    <w:rsid w:val="00823FB1"/>
    <w:rsid w:val="00824BE0"/>
    <w:rsid w:val="00837BAC"/>
    <w:rsid w:val="00843A04"/>
    <w:rsid w:val="00847EB8"/>
    <w:rsid w:val="008506D0"/>
    <w:rsid w:val="00856D3B"/>
    <w:rsid w:val="00860C18"/>
    <w:rsid w:val="00861ABA"/>
    <w:rsid w:val="00862E3A"/>
    <w:rsid w:val="00866C24"/>
    <w:rsid w:val="008811A4"/>
    <w:rsid w:val="00882286"/>
    <w:rsid w:val="00891B42"/>
    <w:rsid w:val="00893A02"/>
    <w:rsid w:val="00894795"/>
    <w:rsid w:val="0089494D"/>
    <w:rsid w:val="008A60F4"/>
    <w:rsid w:val="008B143D"/>
    <w:rsid w:val="008B1BBC"/>
    <w:rsid w:val="008B413A"/>
    <w:rsid w:val="008B6F0C"/>
    <w:rsid w:val="008B7385"/>
    <w:rsid w:val="008C08A2"/>
    <w:rsid w:val="008C3707"/>
    <w:rsid w:val="008D000D"/>
    <w:rsid w:val="008D1AFD"/>
    <w:rsid w:val="008D5476"/>
    <w:rsid w:val="008E2B2E"/>
    <w:rsid w:val="008E3D4B"/>
    <w:rsid w:val="008F48CA"/>
    <w:rsid w:val="008F6E69"/>
    <w:rsid w:val="0090033E"/>
    <w:rsid w:val="00901DD3"/>
    <w:rsid w:val="009053E9"/>
    <w:rsid w:val="009060BE"/>
    <w:rsid w:val="00910541"/>
    <w:rsid w:val="00910D17"/>
    <w:rsid w:val="00913371"/>
    <w:rsid w:val="00915A8C"/>
    <w:rsid w:val="0091618F"/>
    <w:rsid w:val="009363BD"/>
    <w:rsid w:val="0094040A"/>
    <w:rsid w:val="0094382F"/>
    <w:rsid w:val="00943850"/>
    <w:rsid w:val="00946C6A"/>
    <w:rsid w:val="00952E13"/>
    <w:rsid w:val="009570E8"/>
    <w:rsid w:val="00962263"/>
    <w:rsid w:val="0096545A"/>
    <w:rsid w:val="00966925"/>
    <w:rsid w:val="00973323"/>
    <w:rsid w:val="00977A38"/>
    <w:rsid w:val="00984969"/>
    <w:rsid w:val="0098529E"/>
    <w:rsid w:val="00987728"/>
    <w:rsid w:val="009904C5"/>
    <w:rsid w:val="00990E8E"/>
    <w:rsid w:val="00995613"/>
    <w:rsid w:val="0099598C"/>
    <w:rsid w:val="009A3D07"/>
    <w:rsid w:val="009A4A69"/>
    <w:rsid w:val="009A4E03"/>
    <w:rsid w:val="009A5673"/>
    <w:rsid w:val="009B1E36"/>
    <w:rsid w:val="009B5D53"/>
    <w:rsid w:val="009B7591"/>
    <w:rsid w:val="009C12FC"/>
    <w:rsid w:val="009C20A3"/>
    <w:rsid w:val="009C43AA"/>
    <w:rsid w:val="009D67F9"/>
    <w:rsid w:val="009E390C"/>
    <w:rsid w:val="009E4FC9"/>
    <w:rsid w:val="009F1439"/>
    <w:rsid w:val="009F5349"/>
    <w:rsid w:val="009F62D6"/>
    <w:rsid w:val="00A02D8E"/>
    <w:rsid w:val="00A0632F"/>
    <w:rsid w:val="00A152A3"/>
    <w:rsid w:val="00A1547F"/>
    <w:rsid w:val="00A21542"/>
    <w:rsid w:val="00A2354B"/>
    <w:rsid w:val="00A2381D"/>
    <w:rsid w:val="00A343E6"/>
    <w:rsid w:val="00A34D5C"/>
    <w:rsid w:val="00A3790A"/>
    <w:rsid w:val="00A42594"/>
    <w:rsid w:val="00A44D41"/>
    <w:rsid w:val="00A50BD3"/>
    <w:rsid w:val="00A52B33"/>
    <w:rsid w:val="00A549D7"/>
    <w:rsid w:val="00A60750"/>
    <w:rsid w:val="00A61361"/>
    <w:rsid w:val="00A647CA"/>
    <w:rsid w:val="00A65616"/>
    <w:rsid w:val="00A65D3F"/>
    <w:rsid w:val="00A66092"/>
    <w:rsid w:val="00A705BD"/>
    <w:rsid w:val="00A70B05"/>
    <w:rsid w:val="00A73432"/>
    <w:rsid w:val="00A73E39"/>
    <w:rsid w:val="00A80003"/>
    <w:rsid w:val="00A837D6"/>
    <w:rsid w:val="00A90DAB"/>
    <w:rsid w:val="00A91BF6"/>
    <w:rsid w:val="00A94308"/>
    <w:rsid w:val="00A94C06"/>
    <w:rsid w:val="00A967ED"/>
    <w:rsid w:val="00AA4992"/>
    <w:rsid w:val="00AA5AC5"/>
    <w:rsid w:val="00AA66DC"/>
    <w:rsid w:val="00AA6EEE"/>
    <w:rsid w:val="00AB4437"/>
    <w:rsid w:val="00AC0DEF"/>
    <w:rsid w:val="00AC1A29"/>
    <w:rsid w:val="00AC48C4"/>
    <w:rsid w:val="00AD05A6"/>
    <w:rsid w:val="00AD1B01"/>
    <w:rsid w:val="00AD303C"/>
    <w:rsid w:val="00AD394A"/>
    <w:rsid w:val="00AD54BC"/>
    <w:rsid w:val="00AD58BF"/>
    <w:rsid w:val="00AE2283"/>
    <w:rsid w:val="00AE501A"/>
    <w:rsid w:val="00AE5944"/>
    <w:rsid w:val="00AE692E"/>
    <w:rsid w:val="00AF3FF4"/>
    <w:rsid w:val="00AF5A57"/>
    <w:rsid w:val="00B02296"/>
    <w:rsid w:val="00B05700"/>
    <w:rsid w:val="00B064FF"/>
    <w:rsid w:val="00B101FD"/>
    <w:rsid w:val="00B102D5"/>
    <w:rsid w:val="00B12B2B"/>
    <w:rsid w:val="00B12C04"/>
    <w:rsid w:val="00B15625"/>
    <w:rsid w:val="00B202EA"/>
    <w:rsid w:val="00B20518"/>
    <w:rsid w:val="00B23270"/>
    <w:rsid w:val="00B26F96"/>
    <w:rsid w:val="00B34175"/>
    <w:rsid w:val="00B460AB"/>
    <w:rsid w:val="00B50FD7"/>
    <w:rsid w:val="00B526C5"/>
    <w:rsid w:val="00B52E93"/>
    <w:rsid w:val="00B555AD"/>
    <w:rsid w:val="00B60424"/>
    <w:rsid w:val="00B65973"/>
    <w:rsid w:val="00B66793"/>
    <w:rsid w:val="00B679F7"/>
    <w:rsid w:val="00B7121D"/>
    <w:rsid w:val="00B71528"/>
    <w:rsid w:val="00B76229"/>
    <w:rsid w:val="00B833B7"/>
    <w:rsid w:val="00B86640"/>
    <w:rsid w:val="00B90408"/>
    <w:rsid w:val="00BA019B"/>
    <w:rsid w:val="00BA0BAB"/>
    <w:rsid w:val="00BA1C83"/>
    <w:rsid w:val="00BA27C6"/>
    <w:rsid w:val="00BA6506"/>
    <w:rsid w:val="00BB2E3F"/>
    <w:rsid w:val="00BB484A"/>
    <w:rsid w:val="00BC1097"/>
    <w:rsid w:val="00BC3CE3"/>
    <w:rsid w:val="00BC3F27"/>
    <w:rsid w:val="00BC4D2F"/>
    <w:rsid w:val="00BD32D7"/>
    <w:rsid w:val="00BD3577"/>
    <w:rsid w:val="00BD50BE"/>
    <w:rsid w:val="00BE7730"/>
    <w:rsid w:val="00BF018B"/>
    <w:rsid w:val="00BF0553"/>
    <w:rsid w:val="00BF1811"/>
    <w:rsid w:val="00C03A0E"/>
    <w:rsid w:val="00C057FD"/>
    <w:rsid w:val="00C05979"/>
    <w:rsid w:val="00C0653A"/>
    <w:rsid w:val="00C06DB3"/>
    <w:rsid w:val="00C12DC7"/>
    <w:rsid w:val="00C27EFC"/>
    <w:rsid w:val="00C33702"/>
    <w:rsid w:val="00C3378B"/>
    <w:rsid w:val="00C37ED1"/>
    <w:rsid w:val="00C40D9A"/>
    <w:rsid w:val="00C415C3"/>
    <w:rsid w:val="00C43027"/>
    <w:rsid w:val="00C754FB"/>
    <w:rsid w:val="00C84F88"/>
    <w:rsid w:val="00C909B1"/>
    <w:rsid w:val="00C90FD0"/>
    <w:rsid w:val="00C9260F"/>
    <w:rsid w:val="00C9278B"/>
    <w:rsid w:val="00CA2775"/>
    <w:rsid w:val="00CA2F30"/>
    <w:rsid w:val="00CA4595"/>
    <w:rsid w:val="00CA4902"/>
    <w:rsid w:val="00CB2622"/>
    <w:rsid w:val="00CB2C29"/>
    <w:rsid w:val="00CB2C83"/>
    <w:rsid w:val="00CB7BB0"/>
    <w:rsid w:val="00CC438A"/>
    <w:rsid w:val="00CC46E9"/>
    <w:rsid w:val="00CC7024"/>
    <w:rsid w:val="00CD02A6"/>
    <w:rsid w:val="00CD7F52"/>
    <w:rsid w:val="00CE20A0"/>
    <w:rsid w:val="00CE338C"/>
    <w:rsid w:val="00CE6B2C"/>
    <w:rsid w:val="00CE7AB4"/>
    <w:rsid w:val="00CF02D4"/>
    <w:rsid w:val="00CF24F7"/>
    <w:rsid w:val="00CF3A35"/>
    <w:rsid w:val="00D02957"/>
    <w:rsid w:val="00D12E71"/>
    <w:rsid w:val="00D16F10"/>
    <w:rsid w:val="00D20171"/>
    <w:rsid w:val="00D21E77"/>
    <w:rsid w:val="00D25CE5"/>
    <w:rsid w:val="00D33D00"/>
    <w:rsid w:val="00D405D0"/>
    <w:rsid w:val="00D417BA"/>
    <w:rsid w:val="00D44C03"/>
    <w:rsid w:val="00D521A7"/>
    <w:rsid w:val="00D55EC1"/>
    <w:rsid w:val="00D562A7"/>
    <w:rsid w:val="00D56339"/>
    <w:rsid w:val="00D5682B"/>
    <w:rsid w:val="00D6491A"/>
    <w:rsid w:val="00D70AB5"/>
    <w:rsid w:val="00D842CA"/>
    <w:rsid w:val="00D86157"/>
    <w:rsid w:val="00D913B2"/>
    <w:rsid w:val="00D91491"/>
    <w:rsid w:val="00D927CD"/>
    <w:rsid w:val="00DA2F48"/>
    <w:rsid w:val="00DA3578"/>
    <w:rsid w:val="00DA71D1"/>
    <w:rsid w:val="00DA7A0A"/>
    <w:rsid w:val="00DB0ECB"/>
    <w:rsid w:val="00DB70FE"/>
    <w:rsid w:val="00DC556F"/>
    <w:rsid w:val="00DD0C10"/>
    <w:rsid w:val="00DD5105"/>
    <w:rsid w:val="00DD6C78"/>
    <w:rsid w:val="00DE117F"/>
    <w:rsid w:val="00DE37DD"/>
    <w:rsid w:val="00DE39C0"/>
    <w:rsid w:val="00DE42BB"/>
    <w:rsid w:val="00DE761E"/>
    <w:rsid w:val="00DF092B"/>
    <w:rsid w:val="00DF22B5"/>
    <w:rsid w:val="00DF58B4"/>
    <w:rsid w:val="00DF6B00"/>
    <w:rsid w:val="00E00A86"/>
    <w:rsid w:val="00E015B2"/>
    <w:rsid w:val="00E0382A"/>
    <w:rsid w:val="00E04057"/>
    <w:rsid w:val="00E10766"/>
    <w:rsid w:val="00E119BF"/>
    <w:rsid w:val="00E122DE"/>
    <w:rsid w:val="00E137A3"/>
    <w:rsid w:val="00E21FEC"/>
    <w:rsid w:val="00E263CA"/>
    <w:rsid w:val="00E26FE6"/>
    <w:rsid w:val="00E36119"/>
    <w:rsid w:val="00E405E7"/>
    <w:rsid w:val="00E478B2"/>
    <w:rsid w:val="00E50A94"/>
    <w:rsid w:val="00E53242"/>
    <w:rsid w:val="00E541FA"/>
    <w:rsid w:val="00E55623"/>
    <w:rsid w:val="00E63BC5"/>
    <w:rsid w:val="00E64C37"/>
    <w:rsid w:val="00E7069E"/>
    <w:rsid w:val="00E70CC0"/>
    <w:rsid w:val="00E71FCA"/>
    <w:rsid w:val="00E72902"/>
    <w:rsid w:val="00E8018C"/>
    <w:rsid w:val="00E81C4B"/>
    <w:rsid w:val="00E9040D"/>
    <w:rsid w:val="00E91EDB"/>
    <w:rsid w:val="00EA2910"/>
    <w:rsid w:val="00EA294F"/>
    <w:rsid w:val="00EA32EB"/>
    <w:rsid w:val="00EA4A7B"/>
    <w:rsid w:val="00EA4EF8"/>
    <w:rsid w:val="00EA582A"/>
    <w:rsid w:val="00EA7402"/>
    <w:rsid w:val="00EB0F41"/>
    <w:rsid w:val="00EB0FE9"/>
    <w:rsid w:val="00EB5F6F"/>
    <w:rsid w:val="00EC01D6"/>
    <w:rsid w:val="00EC3322"/>
    <w:rsid w:val="00EC43D7"/>
    <w:rsid w:val="00EC605E"/>
    <w:rsid w:val="00EE1941"/>
    <w:rsid w:val="00EE2162"/>
    <w:rsid w:val="00EE28FA"/>
    <w:rsid w:val="00EE6B98"/>
    <w:rsid w:val="00EF4E63"/>
    <w:rsid w:val="00EF5185"/>
    <w:rsid w:val="00EF6A5B"/>
    <w:rsid w:val="00F055F0"/>
    <w:rsid w:val="00F07CA0"/>
    <w:rsid w:val="00F13749"/>
    <w:rsid w:val="00F14BF8"/>
    <w:rsid w:val="00F173E7"/>
    <w:rsid w:val="00F21382"/>
    <w:rsid w:val="00F26010"/>
    <w:rsid w:val="00F2614F"/>
    <w:rsid w:val="00F26834"/>
    <w:rsid w:val="00F3169A"/>
    <w:rsid w:val="00F3588C"/>
    <w:rsid w:val="00F40F39"/>
    <w:rsid w:val="00F43F9B"/>
    <w:rsid w:val="00F47928"/>
    <w:rsid w:val="00F50CBC"/>
    <w:rsid w:val="00F51DC1"/>
    <w:rsid w:val="00F51F58"/>
    <w:rsid w:val="00F612C4"/>
    <w:rsid w:val="00F67658"/>
    <w:rsid w:val="00F9042B"/>
    <w:rsid w:val="00F93057"/>
    <w:rsid w:val="00F96F7B"/>
    <w:rsid w:val="00F97C2E"/>
    <w:rsid w:val="00FA1BD6"/>
    <w:rsid w:val="00FA3BEF"/>
    <w:rsid w:val="00FA4450"/>
    <w:rsid w:val="00FA53FA"/>
    <w:rsid w:val="00FA6ED3"/>
    <w:rsid w:val="00FB3B31"/>
    <w:rsid w:val="00FB5AD1"/>
    <w:rsid w:val="00FB7590"/>
    <w:rsid w:val="00FC5054"/>
    <w:rsid w:val="00FC5C60"/>
    <w:rsid w:val="00FC61E4"/>
    <w:rsid w:val="00FC6D76"/>
    <w:rsid w:val="00FD112F"/>
    <w:rsid w:val="00FD661F"/>
    <w:rsid w:val="00FD6CA3"/>
    <w:rsid w:val="00FE05C1"/>
    <w:rsid w:val="00FE1609"/>
    <w:rsid w:val="00FE171C"/>
    <w:rsid w:val="00FE3B1C"/>
    <w:rsid w:val="00FE3D59"/>
    <w:rsid w:val="00FE70CB"/>
    <w:rsid w:val="00FF24E8"/>
    <w:rsid w:val="00FF5D22"/>
    <w:rsid w:val="00FF691A"/>
    <w:rsid w:val="00FF693A"/>
    <w:rsid w:val="1F6E86A8"/>
    <w:rsid w:val="33F3C0C4"/>
    <w:rsid w:val="3DDDF2E5"/>
    <w:rsid w:val="5FF76918"/>
    <w:rsid w:val="7072A5A0"/>
  </w:rsids>
  <m:mathPr>
    <m:mathFont m:val="Cambria Math"/>
    <m:brkBin m:val="before"/>
    <m:brkBinSub m:val="--"/>
    <m:smallFrac/>
    <m:dispDef/>
    <m:lMargin m:val="0"/>
    <m:rMargin m:val="0"/>
    <m:defJc m:val="centerGroup"/>
    <m:wrapRight/>
    <m:intLim m:val="subSup"/>
    <m:naryLim m:val="subSup"/>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A1F936"/>
  <w15:docId w15:val="{FD44FA7C-D06C-4C7F-A4EF-398A27B85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C10"/>
    <w:rPr>
      <w:rFonts w:ascii="Helvetica" w:hAnsi="Helvetica"/>
      <w:color w:val="595959" w:themeColor="text1" w:themeTint="A6"/>
      <w:sz w:val="20"/>
    </w:rPr>
  </w:style>
  <w:style w:type="paragraph" w:styleId="Titre10">
    <w:name w:val="heading 1"/>
    <w:basedOn w:val="Normal"/>
    <w:next w:val="Normal"/>
    <w:link w:val="Titre1Car"/>
    <w:uiPriority w:val="1"/>
    <w:qFormat/>
    <w:rsid w:val="00DE117F"/>
    <w:pPr>
      <w:keepNext/>
      <w:keepLines/>
      <w:numPr>
        <w:numId w:val="2"/>
      </w:numPr>
      <w:tabs>
        <w:tab w:val="left" w:pos="0"/>
      </w:tabs>
      <w:spacing w:before="280" w:after="280" w:line="280" w:lineRule="atLeast"/>
      <w:jc w:val="both"/>
      <w:outlineLvl w:val="0"/>
    </w:pPr>
    <w:rPr>
      <w:rFonts w:ascii="Arial" w:eastAsiaTheme="majorEastAsia" w:hAnsi="Arial" w:cstheme="majorBidi"/>
      <w:b/>
      <w:bCs/>
      <w:sz w:val="22"/>
      <w:szCs w:val="28"/>
      <w:lang w:val="de-CH" w:eastAsia="de-DE"/>
    </w:rPr>
  </w:style>
  <w:style w:type="paragraph" w:styleId="Titre2">
    <w:name w:val="heading 2"/>
    <w:basedOn w:val="Normal"/>
    <w:next w:val="Normal"/>
    <w:link w:val="Titre2Car"/>
    <w:uiPriority w:val="1"/>
    <w:qFormat/>
    <w:rsid w:val="00DE117F"/>
    <w:pPr>
      <w:keepNext/>
      <w:keepLines/>
      <w:numPr>
        <w:ilvl w:val="1"/>
        <w:numId w:val="2"/>
      </w:numPr>
      <w:tabs>
        <w:tab w:val="left" w:pos="0"/>
      </w:tabs>
      <w:spacing w:before="280" w:after="280" w:line="280" w:lineRule="atLeast"/>
      <w:jc w:val="both"/>
      <w:outlineLvl w:val="1"/>
    </w:pPr>
    <w:rPr>
      <w:rFonts w:ascii="Arial" w:eastAsiaTheme="majorEastAsia" w:hAnsi="Arial" w:cstheme="majorBidi"/>
      <w:b/>
      <w:bCs/>
      <w:szCs w:val="26"/>
      <w:lang w:val="de-CH" w:eastAsia="de-DE"/>
    </w:rPr>
  </w:style>
  <w:style w:type="paragraph" w:styleId="Titre3">
    <w:name w:val="heading 3"/>
    <w:basedOn w:val="Normal"/>
    <w:next w:val="Normal"/>
    <w:link w:val="Titre3Car"/>
    <w:uiPriority w:val="1"/>
    <w:qFormat/>
    <w:rsid w:val="00DE117F"/>
    <w:pPr>
      <w:keepNext/>
      <w:keepLines/>
      <w:numPr>
        <w:ilvl w:val="2"/>
        <w:numId w:val="2"/>
      </w:numPr>
      <w:tabs>
        <w:tab w:val="left" w:pos="0"/>
      </w:tabs>
      <w:spacing w:before="280" w:after="280" w:line="280" w:lineRule="atLeast"/>
      <w:jc w:val="both"/>
      <w:outlineLvl w:val="2"/>
    </w:pPr>
    <w:rPr>
      <w:rFonts w:ascii="Arial" w:eastAsiaTheme="majorEastAsia" w:hAnsi="Arial" w:cstheme="majorBidi"/>
      <w:b/>
      <w:bCs/>
      <w:noProof/>
      <w:szCs w:val="20"/>
      <w:lang w:val="de-CH" w:eastAsia="de-DE"/>
    </w:rPr>
  </w:style>
  <w:style w:type="paragraph" w:styleId="Titre4">
    <w:name w:val="heading 4"/>
    <w:basedOn w:val="Normal"/>
    <w:next w:val="Normal"/>
    <w:link w:val="Titre4Car"/>
    <w:uiPriority w:val="1"/>
    <w:rsid w:val="00DE117F"/>
    <w:pPr>
      <w:keepNext/>
      <w:keepLines/>
      <w:numPr>
        <w:ilvl w:val="3"/>
        <w:numId w:val="2"/>
      </w:numPr>
      <w:tabs>
        <w:tab w:val="left" w:pos="0"/>
      </w:tabs>
      <w:spacing w:before="280" w:after="280" w:line="280" w:lineRule="atLeast"/>
      <w:jc w:val="both"/>
      <w:outlineLvl w:val="3"/>
    </w:pPr>
    <w:rPr>
      <w:rFonts w:ascii="Arial" w:eastAsiaTheme="majorEastAsia" w:hAnsi="Arial" w:cstheme="majorBidi"/>
      <w:b/>
      <w:bCs/>
      <w:iCs/>
      <w:szCs w:val="20"/>
      <w:lang w:val="de-CH" w:eastAsia="de-DE"/>
    </w:rPr>
  </w:style>
  <w:style w:type="paragraph" w:styleId="Titre5">
    <w:name w:val="heading 5"/>
    <w:basedOn w:val="Normal"/>
    <w:next w:val="Normal"/>
    <w:link w:val="Titre5Car"/>
    <w:uiPriority w:val="1"/>
    <w:rsid w:val="00DE117F"/>
    <w:pPr>
      <w:keepNext/>
      <w:keepLines/>
      <w:numPr>
        <w:ilvl w:val="4"/>
        <w:numId w:val="2"/>
      </w:numPr>
      <w:tabs>
        <w:tab w:val="left" w:pos="0"/>
      </w:tabs>
      <w:spacing w:before="280" w:after="280" w:line="280" w:lineRule="atLeast"/>
      <w:jc w:val="both"/>
      <w:outlineLvl w:val="4"/>
    </w:pPr>
    <w:rPr>
      <w:rFonts w:ascii="Arial" w:eastAsiaTheme="majorEastAsia" w:hAnsi="Arial" w:cstheme="majorBidi"/>
      <w:b/>
      <w:szCs w:val="20"/>
      <w:lang w:val="de-CH" w:eastAsia="de-DE"/>
    </w:rPr>
  </w:style>
  <w:style w:type="paragraph" w:styleId="Titre6">
    <w:name w:val="heading 6"/>
    <w:basedOn w:val="Normal"/>
    <w:next w:val="Normal"/>
    <w:link w:val="Titre6Car"/>
    <w:uiPriority w:val="1"/>
    <w:rsid w:val="00DE117F"/>
    <w:pPr>
      <w:keepNext/>
      <w:keepLines/>
      <w:numPr>
        <w:ilvl w:val="5"/>
        <w:numId w:val="2"/>
      </w:numPr>
      <w:tabs>
        <w:tab w:val="left" w:pos="0"/>
      </w:tabs>
      <w:spacing w:before="280" w:after="280" w:line="280" w:lineRule="atLeast"/>
      <w:jc w:val="both"/>
      <w:outlineLvl w:val="5"/>
    </w:pPr>
    <w:rPr>
      <w:rFonts w:ascii="Arial" w:eastAsiaTheme="majorEastAsia" w:hAnsi="Arial" w:cstheme="majorBidi"/>
      <w:b/>
      <w:iCs/>
      <w:szCs w:val="20"/>
      <w:lang w:val="de-CH"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2109F"/>
    <w:rPr>
      <w:rFonts w:ascii="Tahoma" w:hAnsi="Tahoma" w:cs="Tahoma"/>
      <w:sz w:val="16"/>
      <w:szCs w:val="16"/>
    </w:rPr>
  </w:style>
  <w:style w:type="character" w:customStyle="1" w:styleId="TextedebullesCar">
    <w:name w:val="Texte de bulles Car"/>
    <w:basedOn w:val="Policepardfaut"/>
    <w:link w:val="Textedebulles"/>
    <w:uiPriority w:val="99"/>
    <w:semiHidden/>
    <w:rsid w:val="0042109F"/>
    <w:rPr>
      <w:rFonts w:ascii="Tahoma" w:hAnsi="Tahoma" w:cs="Tahoma"/>
      <w:sz w:val="16"/>
      <w:szCs w:val="16"/>
    </w:rPr>
  </w:style>
  <w:style w:type="paragraph" w:styleId="En-tte">
    <w:name w:val="header"/>
    <w:basedOn w:val="Normal"/>
    <w:link w:val="En-tteCar"/>
    <w:uiPriority w:val="99"/>
    <w:unhideWhenUsed/>
    <w:rsid w:val="001A2D33"/>
    <w:pPr>
      <w:tabs>
        <w:tab w:val="center" w:pos="4536"/>
        <w:tab w:val="right" w:pos="9072"/>
      </w:tabs>
    </w:pPr>
  </w:style>
  <w:style w:type="character" w:customStyle="1" w:styleId="En-tteCar">
    <w:name w:val="En-tête Car"/>
    <w:basedOn w:val="Policepardfaut"/>
    <w:link w:val="En-tte"/>
    <w:uiPriority w:val="99"/>
    <w:rsid w:val="001A2D33"/>
  </w:style>
  <w:style w:type="paragraph" w:styleId="Pieddepage">
    <w:name w:val="footer"/>
    <w:basedOn w:val="Normal"/>
    <w:link w:val="PieddepageCar"/>
    <w:uiPriority w:val="99"/>
    <w:unhideWhenUsed/>
    <w:rsid w:val="001A2D33"/>
    <w:pPr>
      <w:tabs>
        <w:tab w:val="center" w:pos="4536"/>
        <w:tab w:val="right" w:pos="9072"/>
      </w:tabs>
    </w:pPr>
  </w:style>
  <w:style w:type="character" w:customStyle="1" w:styleId="PieddepageCar">
    <w:name w:val="Pied de page Car"/>
    <w:basedOn w:val="Policepardfaut"/>
    <w:link w:val="Pieddepage"/>
    <w:uiPriority w:val="99"/>
    <w:rsid w:val="001A2D33"/>
  </w:style>
  <w:style w:type="paragraph" w:styleId="Paragraphedeliste">
    <w:name w:val="List Paragraph"/>
    <w:basedOn w:val="Normal"/>
    <w:link w:val="ParagraphedelisteCar"/>
    <w:uiPriority w:val="34"/>
    <w:qFormat/>
    <w:rsid w:val="00BF1811"/>
    <w:pPr>
      <w:ind w:left="720"/>
      <w:contextualSpacing/>
    </w:pPr>
  </w:style>
  <w:style w:type="character" w:styleId="Numrodepage">
    <w:name w:val="page number"/>
    <w:basedOn w:val="Policepardfaut"/>
    <w:uiPriority w:val="99"/>
    <w:semiHidden/>
    <w:unhideWhenUsed/>
    <w:rsid w:val="006513CD"/>
  </w:style>
  <w:style w:type="paragraph" w:customStyle="1" w:styleId="EinfAbs">
    <w:name w:val="[Einf. Abs.]"/>
    <w:basedOn w:val="Normal"/>
    <w:link w:val="EinfAbsCar"/>
    <w:uiPriority w:val="99"/>
    <w:rsid w:val="00B52E93"/>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itre12">
    <w:name w:val="Titre 1)"/>
    <w:basedOn w:val="Normal"/>
    <w:link w:val="Titre1Car0"/>
    <w:qFormat/>
    <w:rsid w:val="00042CF9"/>
    <w:pPr>
      <w:autoSpaceDE w:val="0"/>
      <w:autoSpaceDN w:val="0"/>
      <w:adjustRightInd w:val="0"/>
      <w:spacing w:after="120" w:line="288" w:lineRule="auto"/>
      <w:jc w:val="both"/>
    </w:pPr>
    <w:rPr>
      <w:rFonts w:asciiTheme="majorHAnsi" w:hAnsiTheme="majorHAnsi"/>
      <w:b/>
      <w:color w:val="C00000"/>
    </w:rPr>
  </w:style>
  <w:style w:type="paragraph" w:customStyle="1" w:styleId="Textebase">
    <w:name w:val="Texte base"/>
    <w:basedOn w:val="Normal"/>
    <w:link w:val="TextebaseCar"/>
    <w:autoRedefine/>
    <w:qFormat/>
    <w:rsid w:val="00D16F10"/>
    <w:pPr>
      <w:spacing w:after="120" w:line="288" w:lineRule="auto"/>
      <w:contextualSpacing/>
      <w:jc w:val="both"/>
    </w:pPr>
    <w:rPr>
      <w:rFonts w:ascii="Arial" w:hAnsi="Arial"/>
      <w:color w:val="76725D"/>
    </w:rPr>
  </w:style>
  <w:style w:type="character" w:customStyle="1" w:styleId="Titre1Car0">
    <w:name w:val="Titre 1) Car"/>
    <w:basedOn w:val="Policepardfaut"/>
    <w:link w:val="Titre12"/>
    <w:rsid w:val="00042CF9"/>
    <w:rPr>
      <w:rFonts w:asciiTheme="majorHAnsi" w:hAnsiTheme="majorHAnsi"/>
      <w:b/>
      <w:color w:val="C00000"/>
      <w:sz w:val="20"/>
    </w:rPr>
  </w:style>
  <w:style w:type="paragraph" w:customStyle="1" w:styleId="Titrebullet1">
    <w:name w:val="Titre bullet 1"/>
    <w:basedOn w:val="Paragraphedeliste"/>
    <w:link w:val="Titrebullet1Car"/>
    <w:qFormat/>
    <w:rsid w:val="00042CF9"/>
    <w:pPr>
      <w:numPr>
        <w:numId w:val="1"/>
      </w:numPr>
      <w:spacing w:after="120" w:line="288" w:lineRule="auto"/>
      <w:ind w:left="284" w:hanging="284"/>
      <w:jc w:val="both"/>
    </w:pPr>
    <w:rPr>
      <w:rFonts w:asciiTheme="majorHAnsi" w:hAnsiTheme="majorHAnsi"/>
      <w:b/>
      <w:bCs/>
      <w:color w:val="76725D"/>
    </w:rPr>
  </w:style>
  <w:style w:type="character" w:customStyle="1" w:styleId="TextebaseCar">
    <w:name w:val="Texte base Car"/>
    <w:basedOn w:val="Policepardfaut"/>
    <w:link w:val="Textebase"/>
    <w:rsid w:val="00D16F10"/>
    <w:rPr>
      <w:rFonts w:ascii="Arial" w:hAnsi="Arial"/>
      <w:color w:val="76725D"/>
      <w:sz w:val="20"/>
    </w:rPr>
  </w:style>
  <w:style w:type="paragraph" w:customStyle="1" w:styleId="Coptissous-pointdujour">
    <w:name w:val="Coptis sous-point du jour"/>
    <w:link w:val="Coptissous-pointdujourCar"/>
    <w:autoRedefine/>
    <w:qFormat/>
    <w:rsid w:val="00C05979"/>
    <w:pPr>
      <w:numPr>
        <w:ilvl w:val="1"/>
        <w:numId w:val="13"/>
      </w:numPr>
      <w:tabs>
        <w:tab w:val="right" w:pos="7938"/>
        <w:tab w:val="right" w:pos="8789"/>
      </w:tabs>
      <w:spacing w:after="120"/>
      <w:outlineLvl w:val="1"/>
    </w:pPr>
    <w:rPr>
      <w:rFonts w:ascii="Helvetica" w:eastAsia="Helvetica" w:hAnsi="Helvetica"/>
      <w:color w:val="76725D"/>
      <w:sz w:val="20"/>
    </w:rPr>
  </w:style>
  <w:style w:type="character" w:customStyle="1" w:styleId="ParagraphedelisteCar">
    <w:name w:val="Paragraphe de liste Car"/>
    <w:basedOn w:val="Policepardfaut"/>
    <w:link w:val="Paragraphedeliste"/>
    <w:uiPriority w:val="34"/>
    <w:rsid w:val="00042CF9"/>
  </w:style>
  <w:style w:type="character" w:customStyle="1" w:styleId="Titrebullet1Car">
    <w:name w:val="Titre bullet 1 Car"/>
    <w:basedOn w:val="ParagraphedelisteCar"/>
    <w:link w:val="Titrebullet1"/>
    <w:rsid w:val="00042CF9"/>
    <w:rPr>
      <w:rFonts w:asciiTheme="majorHAnsi" w:hAnsiTheme="majorHAnsi"/>
      <w:b/>
      <w:bCs/>
      <w:color w:val="76725D"/>
      <w:sz w:val="20"/>
    </w:rPr>
  </w:style>
  <w:style w:type="character" w:styleId="Marquedecommentaire">
    <w:name w:val="annotation reference"/>
    <w:basedOn w:val="Policepardfaut"/>
    <w:uiPriority w:val="99"/>
    <w:semiHidden/>
    <w:unhideWhenUsed/>
    <w:rsid w:val="003C3689"/>
    <w:rPr>
      <w:sz w:val="16"/>
      <w:szCs w:val="16"/>
    </w:rPr>
  </w:style>
  <w:style w:type="character" w:customStyle="1" w:styleId="Coptissous-pointdujourCar">
    <w:name w:val="Coptis sous-point du jour Car"/>
    <w:basedOn w:val="Policepardfaut"/>
    <w:link w:val="Coptissous-pointdujour"/>
    <w:rsid w:val="00C05979"/>
    <w:rPr>
      <w:rFonts w:ascii="Helvetica" w:eastAsia="Helvetica" w:hAnsi="Helvetica"/>
      <w:color w:val="76725D"/>
      <w:sz w:val="20"/>
    </w:rPr>
  </w:style>
  <w:style w:type="paragraph" w:styleId="Commentaire">
    <w:name w:val="annotation text"/>
    <w:basedOn w:val="Normal"/>
    <w:link w:val="CommentaireCar"/>
    <w:uiPriority w:val="99"/>
    <w:unhideWhenUsed/>
    <w:rsid w:val="003C3689"/>
    <w:rPr>
      <w:szCs w:val="20"/>
    </w:rPr>
  </w:style>
  <w:style w:type="character" w:customStyle="1" w:styleId="CommentaireCar">
    <w:name w:val="Commentaire Car"/>
    <w:basedOn w:val="Policepardfaut"/>
    <w:link w:val="Commentaire"/>
    <w:uiPriority w:val="99"/>
    <w:rsid w:val="003C3689"/>
    <w:rPr>
      <w:sz w:val="20"/>
      <w:szCs w:val="20"/>
    </w:rPr>
  </w:style>
  <w:style w:type="paragraph" w:styleId="Objetducommentaire">
    <w:name w:val="annotation subject"/>
    <w:basedOn w:val="Commentaire"/>
    <w:next w:val="Commentaire"/>
    <w:link w:val="ObjetducommentaireCar"/>
    <w:uiPriority w:val="99"/>
    <w:semiHidden/>
    <w:unhideWhenUsed/>
    <w:rsid w:val="003C3689"/>
    <w:rPr>
      <w:b/>
      <w:bCs/>
    </w:rPr>
  </w:style>
  <w:style w:type="character" w:customStyle="1" w:styleId="ObjetducommentaireCar">
    <w:name w:val="Objet du commentaire Car"/>
    <w:basedOn w:val="CommentaireCar"/>
    <w:link w:val="Objetducommentaire"/>
    <w:uiPriority w:val="99"/>
    <w:semiHidden/>
    <w:rsid w:val="003C3689"/>
    <w:rPr>
      <w:b/>
      <w:bCs/>
      <w:sz w:val="20"/>
      <w:szCs w:val="20"/>
    </w:rPr>
  </w:style>
  <w:style w:type="paragraph" w:customStyle="1" w:styleId="TITRENEWSLETTER">
    <w:name w:val="TITRE NEWSLETTER"/>
    <w:basedOn w:val="Normal"/>
    <w:link w:val="TITRENEWSLETTERCar"/>
    <w:qFormat/>
    <w:rsid w:val="006A6315"/>
    <w:rPr>
      <w:rFonts w:ascii="Arial" w:hAnsi="Arial"/>
      <w:color w:val="CF1C20"/>
      <w:sz w:val="40"/>
    </w:rPr>
  </w:style>
  <w:style w:type="paragraph" w:customStyle="1" w:styleId="OCTOBRE2022">
    <w:name w:val="OCTOBRE 2022"/>
    <w:basedOn w:val="Normal"/>
    <w:link w:val="OCTOBRE2022Car"/>
    <w:qFormat/>
    <w:rsid w:val="006A6315"/>
    <w:rPr>
      <w:rFonts w:asciiTheme="majorHAnsi" w:hAnsiTheme="majorHAnsi"/>
      <w:color w:val="76725D"/>
    </w:rPr>
  </w:style>
  <w:style w:type="character" w:customStyle="1" w:styleId="TITRENEWSLETTERCar">
    <w:name w:val="TITRE NEWSLETTER Car"/>
    <w:basedOn w:val="Policepardfaut"/>
    <w:link w:val="TITRENEWSLETTER"/>
    <w:rsid w:val="006A6315"/>
    <w:rPr>
      <w:rFonts w:ascii="Arial" w:hAnsi="Arial"/>
      <w:color w:val="CF1C20"/>
      <w:sz w:val="40"/>
    </w:rPr>
  </w:style>
  <w:style w:type="paragraph" w:customStyle="1" w:styleId="Titre1">
    <w:name w:val="Titre1"/>
    <w:basedOn w:val="EinfAbs"/>
    <w:link w:val="Titre1Car1"/>
    <w:autoRedefine/>
    <w:qFormat/>
    <w:rsid w:val="00800DE2"/>
    <w:pPr>
      <w:numPr>
        <w:numId w:val="3"/>
      </w:numPr>
      <w:spacing w:after="120"/>
      <w:ind w:left="284" w:hanging="142"/>
    </w:pPr>
    <w:rPr>
      <w:rFonts w:ascii="Arial" w:hAnsi="Arial"/>
      <w:b/>
      <w:noProof/>
      <w:color w:val="76725D"/>
      <w:sz w:val="22"/>
      <w:szCs w:val="22"/>
      <w:lang w:val="de-CH"/>
    </w:rPr>
  </w:style>
  <w:style w:type="character" w:customStyle="1" w:styleId="OCTOBRE2022Car">
    <w:name w:val="OCTOBRE 2022 Car"/>
    <w:basedOn w:val="Policepardfaut"/>
    <w:link w:val="OCTOBRE2022"/>
    <w:rsid w:val="006A6315"/>
    <w:rPr>
      <w:rFonts w:asciiTheme="majorHAnsi" w:hAnsiTheme="majorHAnsi"/>
      <w:color w:val="76725D"/>
    </w:rPr>
  </w:style>
  <w:style w:type="character" w:customStyle="1" w:styleId="Titre1Car">
    <w:name w:val="Titre 1 Car"/>
    <w:basedOn w:val="Policepardfaut"/>
    <w:link w:val="Titre10"/>
    <w:uiPriority w:val="1"/>
    <w:rsid w:val="00DE117F"/>
    <w:rPr>
      <w:rFonts w:ascii="Arial" w:eastAsiaTheme="majorEastAsia" w:hAnsi="Arial" w:cstheme="majorBidi"/>
      <w:b/>
      <w:bCs/>
      <w:color w:val="595959" w:themeColor="text1" w:themeTint="A6"/>
      <w:sz w:val="22"/>
      <w:szCs w:val="28"/>
      <w:lang w:val="de-CH" w:eastAsia="de-DE"/>
    </w:rPr>
  </w:style>
  <w:style w:type="character" w:customStyle="1" w:styleId="EinfAbsCar">
    <w:name w:val="[Einf. Abs.] Car"/>
    <w:basedOn w:val="Policepardfaut"/>
    <w:link w:val="EinfAbs"/>
    <w:uiPriority w:val="99"/>
    <w:rsid w:val="006A6315"/>
    <w:rPr>
      <w:rFonts w:ascii="MinionPro-Regular" w:hAnsi="MinionPro-Regular" w:cs="MinionPro-Regular"/>
      <w:color w:val="000000"/>
    </w:rPr>
  </w:style>
  <w:style w:type="character" w:customStyle="1" w:styleId="Titre1Car1">
    <w:name w:val="Titre1 Car"/>
    <w:basedOn w:val="EinfAbsCar"/>
    <w:link w:val="Titre1"/>
    <w:rsid w:val="00800DE2"/>
    <w:rPr>
      <w:rFonts w:ascii="Arial" w:hAnsi="Arial" w:cs="MinionPro-Regular"/>
      <w:b/>
      <w:noProof/>
      <w:color w:val="76725D"/>
      <w:sz w:val="22"/>
      <w:szCs w:val="22"/>
      <w:lang w:val="de-CH"/>
    </w:rPr>
  </w:style>
  <w:style w:type="character" w:customStyle="1" w:styleId="Titre2Car">
    <w:name w:val="Titre 2 Car"/>
    <w:basedOn w:val="Policepardfaut"/>
    <w:link w:val="Titre2"/>
    <w:uiPriority w:val="1"/>
    <w:rsid w:val="00DE117F"/>
    <w:rPr>
      <w:rFonts w:ascii="Arial" w:eastAsiaTheme="majorEastAsia" w:hAnsi="Arial" w:cstheme="majorBidi"/>
      <w:b/>
      <w:bCs/>
      <w:color w:val="595959" w:themeColor="text1" w:themeTint="A6"/>
      <w:sz w:val="20"/>
      <w:szCs w:val="26"/>
      <w:lang w:val="de-CH" w:eastAsia="de-DE"/>
    </w:rPr>
  </w:style>
  <w:style w:type="character" w:customStyle="1" w:styleId="Titre3Car">
    <w:name w:val="Titre 3 Car"/>
    <w:basedOn w:val="Policepardfaut"/>
    <w:link w:val="Titre3"/>
    <w:uiPriority w:val="1"/>
    <w:rsid w:val="00DE117F"/>
    <w:rPr>
      <w:rFonts w:ascii="Arial" w:eastAsiaTheme="majorEastAsia" w:hAnsi="Arial" w:cstheme="majorBidi"/>
      <w:b/>
      <w:bCs/>
      <w:noProof/>
      <w:color w:val="595959" w:themeColor="text1" w:themeTint="A6"/>
      <w:sz w:val="20"/>
      <w:szCs w:val="20"/>
      <w:lang w:val="de-CH" w:eastAsia="de-DE"/>
    </w:rPr>
  </w:style>
  <w:style w:type="character" w:customStyle="1" w:styleId="Titre4Car">
    <w:name w:val="Titre 4 Car"/>
    <w:basedOn w:val="Policepardfaut"/>
    <w:link w:val="Titre4"/>
    <w:uiPriority w:val="1"/>
    <w:rsid w:val="00DE117F"/>
    <w:rPr>
      <w:rFonts w:ascii="Arial" w:eastAsiaTheme="majorEastAsia" w:hAnsi="Arial" w:cstheme="majorBidi"/>
      <w:b/>
      <w:bCs/>
      <w:iCs/>
      <w:color w:val="595959" w:themeColor="text1" w:themeTint="A6"/>
      <w:sz w:val="20"/>
      <w:szCs w:val="20"/>
      <w:lang w:val="de-CH" w:eastAsia="de-DE"/>
    </w:rPr>
  </w:style>
  <w:style w:type="character" w:customStyle="1" w:styleId="Titre5Car">
    <w:name w:val="Titre 5 Car"/>
    <w:basedOn w:val="Policepardfaut"/>
    <w:link w:val="Titre5"/>
    <w:uiPriority w:val="1"/>
    <w:rsid w:val="00DE117F"/>
    <w:rPr>
      <w:rFonts w:ascii="Arial" w:eastAsiaTheme="majorEastAsia" w:hAnsi="Arial" w:cstheme="majorBidi"/>
      <w:b/>
      <w:color w:val="595959" w:themeColor="text1" w:themeTint="A6"/>
      <w:sz w:val="20"/>
      <w:szCs w:val="20"/>
      <w:lang w:val="de-CH" w:eastAsia="de-DE"/>
    </w:rPr>
  </w:style>
  <w:style w:type="character" w:customStyle="1" w:styleId="Titre6Car">
    <w:name w:val="Titre 6 Car"/>
    <w:basedOn w:val="Policepardfaut"/>
    <w:link w:val="Titre6"/>
    <w:uiPriority w:val="1"/>
    <w:rsid w:val="00DE117F"/>
    <w:rPr>
      <w:rFonts w:ascii="Arial" w:eastAsiaTheme="majorEastAsia" w:hAnsi="Arial" w:cstheme="majorBidi"/>
      <w:b/>
      <w:iCs/>
      <w:color w:val="595959" w:themeColor="text1" w:themeTint="A6"/>
      <w:sz w:val="20"/>
      <w:szCs w:val="20"/>
      <w:lang w:val="de-CH" w:eastAsia="de-DE"/>
    </w:rPr>
  </w:style>
  <w:style w:type="character" w:styleId="Lienhypertexte">
    <w:name w:val="Hyperlink"/>
    <w:basedOn w:val="Policepardfaut"/>
    <w:unhideWhenUsed/>
    <w:rsid w:val="00910D17"/>
    <w:rPr>
      <w:color w:val="0000FF" w:themeColor="hyperlink"/>
      <w:u w:val="single"/>
    </w:rPr>
  </w:style>
  <w:style w:type="character" w:customStyle="1" w:styleId="UnresolvedMention1">
    <w:name w:val="Unresolved Mention1"/>
    <w:basedOn w:val="Policepardfaut"/>
    <w:uiPriority w:val="99"/>
    <w:semiHidden/>
    <w:unhideWhenUsed/>
    <w:rsid w:val="00910D17"/>
    <w:rPr>
      <w:color w:val="605E5C"/>
      <w:shd w:val="clear" w:color="auto" w:fill="E1DFDD"/>
    </w:rPr>
  </w:style>
  <w:style w:type="character" w:styleId="Lienhypertextesuivivisit">
    <w:name w:val="FollowedHyperlink"/>
    <w:basedOn w:val="Policepardfaut"/>
    <w:uiPriority w:val="99"/>
    <w:semiHidden/>
    <w:unhideWhenUsed/>
    <w:rsid w:val="00910D17"/>
    <w:rPr>
      <w:color w:val="800080" w:themeColor="followedHyperlink"/>
      <w:u w:val="single"/>
    </w:rPr>
  </w:style>
  <w:style w:type="paragraph" w:styleId="Titre">
    <w:name w:val="Title"/>
    <w:basedOn w:val="Normal"/>
    <w:next w:val="Normal"/>
    <w:link w:val="TitreCar"/>
    <w:uiPriority w:val="10"/>
    <w:qFormat/>
    <w:rsid w:val="00582C8F"/>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82C8F"/>
    <w:rPr>
      <w:rFonts w:asciiTheme="majorHAnsi" w:eastAsiaTheme="majorEastAsia" w:hAnsiTheme="majorHAnsi" w:cstheme="majorBidi"/>
      <w:spacing w:val="-10"/>
      <w:kern w:val="28"/>
      <w:sz w:val="56"/>
      <w:szCs w:val="56"/>
    </w:rPr>
  </w:style>
  <w:style w:type="paragraph" w:customStyle="1" w:styleId="COPTISTitre">
    <w:name w:val="COPTIS Titre"/>
    <w:basedOn w:val="Titre"/>
    <w:autoRedefine/>
    <w:qFormat/>
    <w:rsid w:val="00355108"/>
    <w:pPr>
      <w:widowControl w:val="0"/>
      <w:autoSpaceDE w:val="0"/>
      <w:autoSpaceDN w:val="0"/>
      <w:spacing w:before="540" w:after="120" w:line="190" w:lineRule="auto"/>
      <w:contextualSpacing w:val="0"/>
    </w:pPr>
    <w:rPr>
      <w:rFonts w:ascii="Arial" w:eastAsia="Helvetica-Light" w:hAnsi="Arial" w:cs="Helvetica-Light"/>
      <w:noProof/>
      <w:spacing w:val="0"/>
      <w:kern w:val="0"/>
      <w:sz w:val="68"/>
      <w:szCs w:val="68"/>
      <w:lang w:val="fr-FR"/>
    </w:rPr>
  </w:style>
  <w:style w:type="paragraph" w:customStyle="1" w:styleId="COPTISIntertitre">
    <w:name w:val="COPTIS Intertitre"/>
    <w:basedOn w:val="Normal"/>
    <w:autoRedefine/>
    <w:qFormat/>
    <w:rsid w:val="003D26C2"/>
    <w:pPr>
      <w:widowControl w:val="0"/>
      <w:autoSpaceDE w:val="0"/>
      <w:autoSpaceDN w:val="0"/>
      <w:spacing w:before="120" w:after="20"/>
      <w:contextualSpacing/>
      <w:jc w:val="both"/>
    </w:pPr>
    <w:rPr>
      <w:rFonts w:ascii="Arial" w:eastAsia="Helvetica" w:hAnsi="Arial" w:cs="Helvetica"/>
      <w:b/>
      <w:color w:val="60604D"/>
      <w:szCs w:val="22"/>
      <w:lang w:val="fr-FR"/>
    </w:rPr>
  </w:style>
  <w:style w:type="paragraph" w:customStyle="1" w:styleId="COPTISBodytexte">
    <w:name w:val="COPTIS Body texte"/>
    <w:basedOn w:val="Corpsdetexte"/>
    <w:autoRedefine/>
    <w:qFormat/>
    <w:rsid w:val="00670F20"/>
    <w:pPr>
      <w:tabs>
        <w:tab w:val="right" w:pos="7938"/>
        <w:tab w:val="right" w:pos="8789"/>
      </w:tabs>
      <w:autoSpaceDE w:val="0"/>
      <w:autoSpaceDN w:val="0"/>
      <w:spacing w:after="0"/>
    </w:pPr>
    <w:rPr>
      <w:rFonts w:eastAsia="Helvetica" w:cs="Helvetica"/>
      <w:szCs w:val="20"/>
    </w:rPr>
  </w:style>
  <w:style w:type="paragraph" w:styleId="Corpsdetexte">
    <w:name w:val="Body Text"/>
    <w:basedOn w:val="Normal"/>
    <w:link w:val="CorpsdetexteCar"/>
    <w:uiPriority w:val="99"/>
    <w:semiHidden/>
    <w:unhideWhenUsed/>
    <w:rsid w:val="003D26C2"/>
    <w:pPr>
      <w:spacing w:after="120"/>
    </w:pPr>
  </w:style>
  <w:style w:type="character" w:customStyle="1" w:styleId="CorpsdetexteCar">
    <w:name w:val="Corps de texte Car"/>
    <w:basedOn w:val="Policepardfaut"/>
    <w:link w:val="Corpsdetexte"/>
    <w:uiPriority w:val="99"/>
    <w:semiHidden/>
    <w:rsid w:val="003D26C2"/>
  </w:style>
  <w:style w:type="table" w:styleId="Grilledutableau">
    <w:name w:val="Table Grid"/>
    <w:basedOn w:val="TableauNormal"/>
    <w:rsid w:val="00536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4">
    <w:name w:val="Plain Table 4"/>
    <w:basedOn w:val="TableauNormal"/>
    <w:uiPriority w:val="99"/>
    <w:rsid w:val="0053610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3">
    <w:name w:val="Plain Table 3"/>
    <w:basedOn w:val="TableauNormal"/>
    <w:uiPriority w:val="99"/>
    <w:rsid w:val="0053610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au">
    <w:name w:val="Tableau"/>
    <w:autoRedefine/>
    <w:qFormat/>
    <w:rsid w:val="00631539"/>
    <w:rPr>
      <w:rFonts w:ascii="Arial" w:eastAsia="Helvetica" w:hAnsi="Arial" w:cs="Helvetica"/>
      <w:color w:val="595959" w:themeColor="text1" w:themeTint="A6"/>
      <w:sz w:val="20"/>
      <w:szCs w:val="20"/>
      <w:lang w:val="fr-FR"/>
    </w:rPr>
  </w:style>
  <w:style w:type="paragraph" w:customStyle="1" w:styleId="Tableaubody">
    <w:name w:val="Tableau body"/>
    <w:autoRedefine/>
    <w:qFormat/>
    <w:rsid w:val="00861ABA"/>
    <w:pPr>
      <w:suppressAutoHyphens/>
    </w:pPr>
    <w:rPr>
      <w:rFonts w:asciiTheme="majorHAnsi" w:eastAsia="Helvetica" w:hAnsiTheme="majorHAnsi" w:cs="Helvetica"/>
      <w:color w:val="595959" w:themeColor="text1" w:themeTint="A6"/>
      <w:sz w:val="20"/>
      <w:szCs w:val="20"/>
      <w:lang w:val="fr-FR"/>
    </w:rPr>
  </w:style>
  <w:style w:type="numbering" w:customStyle="1" w:styleId="Styledelistehirarchique">
    <w:name w:val="Style de liste hiérarchique"/>
    <w:uiPriority w:val="99"/>
    <w:rsid w:val="00C05979"/>
    <w:pPr>
      <w:numPr>
        <w:numId w:val="14"/>
      </w:numPr>
    </w:pPr>
  </w:style>
  <w:style w:type="paragraph" w:customStyle="1" w:styleId="CoptisAnnexes">
    <w:name w:val="Coptis Annexes"/>
    <w:basedOn w:val="COPTISBodytexte"/>
    <w:autoRedefine/>
    <w:qFormat/>
    <w:rsid w:val="00075119"/>
    <w:rPr>
      <w:b/>
      <w:bCs/>
      <w:i/>
      <w:iCs/>
    </w:rPr>
  </w:style>
  <w:style w:type="paragraph" w:customStyle="1" w:styleId="COPTISPointdelaliste">
    <w:name w:val="COPTIS Point de la liste"/>
    <w:autoRedefine/>
    <w:qFormat/>
    <w:rsid w:val="00463EC4"/>
    <w:pPr>
      <w:keepNext/>
      <w:numPr>
        <w:numId w:val="4"/>
      </w:numPr>
      <w:tabs>
        <w:tab w:val="right" w:pos="7938"/>
        <w:tab w:val="right" w:pos="8789"/>
      </w:tabs>
      <w:suppressAutoHyphens/>
      <w:spacing w:before="200" w:after="60"/>
      <w:ind w:left="357" w:hanging="357"/>
    </w:pPr>
    <w:rPr>
      <w:rFonts w:ascii="Helvetica" w:eastAsia="Helvetica" w:hAnsi="Helvetica" w:cs="Helvetica"/>
      <w:b/>
      <w:bCs/>
      <w:color w:val="595959" w:themeColor="text1" w:themeTint="A6"/>
      <w:sz w:val="20"/>
      <w:szCs w:val="20"/>
    </w:rPr>
  </w:style>
  <w:style w:type="numbering" w:customStyle="1" w:styleId="Listeactuelle1">
    <w:name w:val="Liste actuelle1"/>
    <w:uiPriority w:val="99"/>
    <w:rsid w:val="00FF691A"/>
    <w:pPr>
      <w:numPr>
        <w:numId w:val="5"/>
      </w:numPr>
    </w:pPr>
  </w:style>
  <w:style w:type="paragraph" w:customStyle="1" w:styleId="CoptislisteTextebulletniv2">
    <w:name w:val="Coptis liste Texte bullet niv 2"/>
    <w:basedOn w:val="Normal"/>
    <w:next w:val="Coptislistetextebulletniv3"/>
    <w:autoRedefine/>
    <w:qFormat/>
    <w:rsid w:val="00BD3577"/>
    <w:pPr>
      <w:numPr>
        <w:ilvl w:val="1"/>
        <w:numId w:val="4"/>
      </w:numPr>
      <w:tabs>
        <w:tab w:val="right" w:pos="7938"/>
        <w:tab w:val="right" w:pos="8505"/>
      </w:tabs>
      <w:spacing w:after="60"/>
      <w:ind w:left="788" w:hanging="431"/>
    </w:pPr>
    <w:rPr>
      <w:b/>
      <w:bCs/>
    </w:rPr>
  </w:style>
  <w:style w:type="numbering" w:customStyle="1" w:styleId="Listeactuelle2">
    <w:name w:val="Liste actuelle2"/>
    <w:uiPriority w:val="99"/>
    <w:rsid w:val="00FF691A"/>
    <w:pPr>
      <w:numPr>
        <w:numId w:val="6"/>
      </w:numPr>
    </w:pPr>
  </w:style>
  <w:style w:type="numbering" w:customStyle="1" w:styleId="Listeactuelle3">
    <w:name w:val="Liste actuelle3"/>
    <w:uiPriority w:val="99"/>
    <w:rsid w:val="00FF691A"/>
    <w:pPr>
      <w:numPr>
        <w:numId w:val="7"/>
      </w:numPr>
    </w:pPr>
  </w:style>
  <w:style w:type="numbering" w:customStyle="1" w:styleId="Listeactuelle4">
    <w:name w:val="Liste actuelle4"/>
    <w:uiPriority w:val="99"/>
    <w:rsid w:val="00FF691A"/>
    <w:pPr>
      <w:numPr>
        <w:numId w:val="8"/>
      </w:numPr>
    </w:pPr>
  </w:style>
  <w:style w:type="numbering" w:customStyle="1" w:styleId="Listeactuelle5">
    <w:name w:val="Liste actuelle5"/>
    <w:uiPriority w:val="99"/>
    <w:rsid w:val="00FF691A"/>
    <w:pPr>
      <w:numPr>
        <w:numId w:val="9"/>
      </w:numPr>
    </w:pPr>
  </w:style>
  <w:style w:type="numbering" w:customStyle="1" w:styleId="Listeactuelle6">
    <w:name w:val="Liste actuelle6"/>
    <w:uiPriority w:val="99"/>
    <w:rsid w:val="00C05979"/>
    <w:pPr>
      <w:numPr>
        <w:numId w:val="10"/>
      </w:numPr>
    </w:pPr>
  </w:style>
  <w:style w:type="numbering" w:customStyle="1" w:styleId="Listeactuelle7">
    <w:name w:val="Liste actuelle7"/>
    <w:uiPriority w:val="99"/>
    <w:rsid w:val="00C05979"/>
    <w:pPr>
      <w:numPr>
        <w:numId w:val="11"/>
      </w:numPr>
    </w:pPr>
  </w:style>
  <w:style w:type="numbering" w:customStyle="1" w:styleId="Listeactuelle8">
    <w:name w:val="Liste actuelle8"/>
    <w:uiPriority w:val="99"/>
    <w:rsid w:val="00C05979"/>
    <w:pPr>
      <w:numPr>
        <w:numId w:val="12"/>
      </w:numPr>
    </w:pPr>
  </w:style>
  <w:style w:type="paragraph" w:customStyle="1" w:styleId="Coptislistetextebulletniv3">
    <w:name w:val="Coptis liste texte bullet niv 3"/>
    <w:basedOn w:val="CoptislisteTextebulletniv2"/>
    <w:autoRedefine/>
    <w:qFormat/>
    <w:rsid w:val="00BD3577"/>
    <w:pPr>
      <w:numPr>
        <w:ilvl w:val="2"/>
      </w:numPr>
      <w:ind w:left="1361" w:hanging="567"/>
    </w:pPr>
    <w:rPr>
      <w:rFonts w:eastAsia="Helvetica"/>
      <w:b w:val="0"/>
      <w:bCs w:val="0"/>
    </w:rPr>
  </w:style>
  <w:style w:type="paragraph" w:customStyle="1" w:styleId="Style2">
    <w:name w:val="Style2"/>
    <w:basedOn w:val="Paragraphedeliste"/>
    <w:autoRedefine/>
    <w:qFormat/>
    <w:rsid w:val="00824BE0"/>
    <w:pPr>
      <w:tabs>
        <w:tab w:val="left" w:pos="-2977"/>
        <w:tab w:val="left" w:pos="4365"/>
        <w:tab w:val="left" w:pos="7655"/>
        <w:tab w:val="left" w:pos="8505"/>
      </w:tabs>
      <w:ind w:left="567"/>
      <w:contextualSpacing w:val="0"/>
    </w:pPr>
    <w:rPr>
      <w:rFonts w:ascii="Times New Roman" w:hAnsi="Times New Roman" w:cs="Times New Roman"/>
      <w:b/>
      <w:bCs/>
      <w:color w:val="auto"/>
      <w:sz w:val="22"/>
    </w:rPr>
  </w:style>
  <w:style w:type="paragraph" w:customStyle="1" w:styleId="Style3">
    <w:name w:val="Style3"/>
    <w:basedOn w:val="Paragraphedeliste"/>
    <w:next w:val="text10-a"/>
    <w:link w:val="Style3Car"/>
    <w:autoRedefine/>
    <w:qFormat/>
    <w:rsid w:val="00BD3577"/>
    <w:pPr>
      <w:numPr>
        <w:ilvl w:val="1"/>
        <w:numId w:val="15"/>
      </w:numPr>
      <w:tabs>
        <w:tab w:val="left" w:pos="6096"/>
        <w:tab w:val="left" w:pos="7655"/>
        <w:tab w:val="left" w:pos="8505"/>
        <w:tab w:val="right" w:pos="9064"/>
      </w:tabs>
      <w:ind w:left="993" w:right="-1" w:hanging="425"/>
      <w:jc w:val="both"/>
    </w:pPr>
    <w:rPr>
      <w:rFonts w:ascii="Times New Roman" w:hAnsi="Times New Roman" w:cs="Times New Roman"/>
      <w:b/>
      <w:color w:val="auto"/>
      <w:szCs w:val="22"/>
      <w:lang w:val="en-GB"/>
    </w:rPr>
  </w:style>
  <w:style w:type="paragraph" w:customStyle="1" w:styleId="text10-a">
    <w:name w:val="text10 - a"/>
    <w:basedOn w:val="Normal"/>
    <w:link w:val="text10-aCar"/>
    <w:autoRedefine/>
    <w:qFormat/>
    <w:rsid w:val="00BD3577"/>
    <w:pPr>
      <w:numPr>
        <w:ilvl w:val="2"/>
        <w:numId w:val="15"/>
      </w:numPr>
      <w:tabs>
        <w:tab w:val="left" w:pos="6096"/>
        <w:tab w:val="right" w:pos="6663"/>
        <w:tab w:val="left" w:pos="7655"/>
        <w:tab w:val="left" w:pos="8080"/>
      </w:tabs>
      <w:ind w:right="141"/>
      <w:contextualSpacing/>
      <w:jc w:val="both"/>
    </w:pPr>
    <w:rPr>
      <w:rFonts w:asciiTheme="minorHAnsi" w:hAnsiTheme="minorHAnsi" w:cstheme="minorHAnsi"/>
      <w:color w:val="auto"/>
    </w:rPr>
  </w:style>
  <w:style w:type="character" w:customStyle="1" w:styleId="text10-aCar">
    <w:name w:val="text10 - a Car"/>
    <w:basedOn w:val="Policepardfaut"/>
    <w:link w:val="text10-a"/>
    <w:rsid w:val="00BD3577"/>
    <w:rPr>
      <w:rFonts w:cstheme="minorHAnsi"/>
      <w:sz w:val="20"/>
    </w:rPr>
  </w:style>
  <w:style w:type="paragraph" w:customStyle="1" w:styleId="Titre20">
    <w:name w:val="Titre2"/>
    <w:basedOn w:val="Paragraphedeliste"/>
    <w:link w:val="TitreZchn"/>
    <w:autoRedefine/>
    <w:qFormat/>
    <w:rsid w:val="00476D8C"/>
    <w:pPr>
      <w:numPr>
        <w:numId w:val="17"/>
      </w:numPr>
      <w:tabs>
        <w:tab w:val="left" w:pos="-2977"/>
        <w:tab w:val="left" w:pos="4365"/>
        <w:tab w:val="left" w:pos="7655"/>
        <w:tab w:val="left" w:pos="8505"/>
      </w:tabs>
      <w:spacing w:before="240"/>
      <w:ind w:left="851"/>
      <w:contextualSpacing w:val="0"/>
    </w:pPr>
    <w:rPr>
      <w:rFonts w:cs="Helvetica"/>
      <w:b/>
      <w:bCs/>
      <w:color w:val="auto"/>
      <w:szCs w:val="20"/>
    </w:rPr>
  </w:style>
  <w:style w:type="character" w:customStyle="1" w:styleId="TitreZchn">
    <w:name w:val="Titre Zchn"/>
    <w:basedOn w:val="ParagraphedelisteCar"/>
    <w:link w:val="Titre20"/>
    <w:rsid w:val="00476D8C"/>
    <w:rPr>
      <w:rFonts w:ascii="Helvetica" w:hAnsi="Helvetica" w:cs="Helvetica"/>
      <w:b/>
      <w:bCs/>
      <w:sz w:val="20"/>
      <w:szCs w:val="20"/>
    </w:rPr>
  </w:style>
  <w:style w:type="character" w:customStyle="1" w:styleId="Style3Car">
    <w:name w:val="Style3 Car"/>
    <w:basedOn w:val="ParagraphedelisteCar"/>
    <w:link w:val="Style3"/>
    <w:rsid w:val="00AA66DC"/>
    <w:rPr>
      <w:rFonts w:ascii="Times New Roman" w:hAnsi="Times New Roman" w:cs="Times New Roman"/>
      <w:b/>
      <w:sz w:val="20"/>
      <w:szCs w:val="22"/>
      <w:lang w:val="en-GB"/>
    </w:rPr>
  </w:style>
  <w:style w:type="paragraph" w:customStyle="1" w:styleId="textebox">
    <w:name w:val="texte box"/>
    <w:basedOn w:val="Normal"/>
    <w:link w:val="texteboxCar"/>
    <w:autoRedefine/>
    <w:qFormat/>
    <w:rsid w:val="00316A3C"/>
    <w:pPr>
      <w:pBdr>
        <w:top w:val="single" w:sz="4" w:space="1" w:color="auto"/>
        <w:left w:val="single" w:sz="4" w:space="4" w:color="auto"/>
        <w:bottom w:val="single" w:sz="4" w:space="1" w:color="auto"/>
        <w:right w:val="single" w:sz="4" w:space="4" w:color="auto"/>
      </w:pBdr>
      <w:tabs>
        <w:tab w:val="left" w:pos="-2977"/>
        <w:tab w:val="left" w:pos="4365"/>
      </w:tabs>
      <w:spacing w:before="240" w:after="240"/>
      <w:ind w:left="709" w:right="142"/>
      <w:jc w:val="both"/>
    </w:pPr>
    <w:rPr>
      <w:rFonts w:cs="Times New Roman"/>
      <w:b/>
      <w:bCs/>
      <w:color w:val="auto"/>
      <w:szCs w:val="20"/>
    </w:rPr>
  </w:style>
  <w:style w:type="character" w:customStyle="1" w:styleId="texteboxCar">
    <w:name w:val="texte box Car"/>
    <w:basedOn w:val="Policepardfaut"/>
    <w:link w:val="textebox"/>
    <w:rsid w:val="00316A3C"/>
    <w:rPr>
      <w:rFonts w:ascii="Helvetica" w:hAnsi="Helvetica" w:cs="Times New Roman"/>
      <w:b/>
      <w:bCs/>
      <w:sz w:val="20"/>
      <w:szCs w:val="20"/>
    </w:rPr>
  </w:style>
  <w:style w:type="paragraph" w:customStyle="1" w:styleId="text10-1">
    <w:name w:val="text10 - 1"/>
    <w:basedOn w:val="text10-a"/>
    <w:link w:val="text10-1Car"/>
    <w:autoRedefine/>
    <w:qFormat/>
    <w:rsid w:val="00460F9F"/>
    <w:pPr>
      <w:numPr>
        <w:ilvl w:val="0"/>
        <w:numId w:val="0"/>
      </w:numPr>
      <w:jc w:val="left"/>
    </w:pPr>
    <w:rPr>
      <w:rFonts w:ascii="Helvetica" w:hAnsi="Helvetica" w:cs="Helvetica"/>
      <w:szCs w:val="20"/>
    </w:rPr>
  </w:style>
  <w:style w:type="character" w:customStyle="1" w:styleId="text10-1Car">
    <w:name w:val="text10 - 1 Car"/>
    <w:basedOn w:val="text10-aCar"/>
    <w:link w:val="text10-1"/>
    <w:rsid w:val="00460F9F"/>
    <w:rPr>
      <w:rFonts w:ascii="Helvetica" w:hAnsi="Helvetica" w:cs="Helvetica"/>
      <w:sz w:val="20"/>
      <w:szCs w:val="20"/>
    </w:rPr>
  </w:style>
  <w:style w:type="paragraph" w:customStyle="1" w:styleId="Titre11">
    <w:name w:val="Titre 1."/>
    <w:basedOn w:val="Titre20"/>
    <w:link w:val="Titre1Zchn"/>
    <w:autoRedefine/>
    <w:qFormat/>
    <w:rsid w:val="00316A3C"/>
    <w:pPr>
      <w:numPr>
        <w:ilvl w:val="3"/>
      </w:numPr>
      <w:spacing w:before="120"/>
      <w:ind w:left="851"/>
    </w:pPr>
  </w:style>
  <w:style w:type="character" w:customStyle="1" w:styleId="Titre1Zchn">
    <w:name w:val="Titre 1. Zchn"/>
    <w:basedOn w:val="TitreZchn"/>
    <w:link w:val="Titre11"/>
    <w:rsid w:val="00316A3C"/>
    <w:rPr>
      <w:rFonts w:ascii="Helvetica" w:hAnsi="Helvetica" w:cs="Helvetica"/>
      <w:b/>
      <w:bCs/>
      <w:sz w:val="20"/>
      <w:szCs w:val="20"/>
    </w:rPr>
  </w:style>
  <w:style w:type="paragraph" w:styleId="Rvision">
    <w:name w:val="Revision"/>
    <w:hidden/>
    <w:uiPriority w:val="99"/>
    <w:semiHidden/>
    <w:rsid w:val="000D385D"/>
    <w:rPr>
      <w:rFonts w:ascii="Helvetica" w:hAnsi="Helvetica"/>
      <w:color w:val="595959" w:themeColor="text1" w:themeTint="A6"/>
      <w:sz w:val="20"/>
    </w:rPr>
  </w:style>
  <w:style w:type="paragraph" w:customStyle="1" w:styleId="Default">
    <w:name w:val="Default"/>
    <w:rsid w:val="009F5349"/>
    <w:pPr>
      <w:autoSpaceDE w:val="0"/>
      <w:autoSpaceDN w:val="0"/>
      <w:adjustRightInd w:val="0"/>
    </w:pPr>
    <w:rPr>
      <w:rFonts w:ascii="Arial" w:hAnsi="Arial" w:cs="Arial"/>
      <w:color w:val="000000"/>
      <w:lang w:val="en-GB"/>
    </w:rPr>
  </w:style>
  <w:style w:type="numbering" w:customStyle="1" w:styleId="Listeactuelle9">
    <w:name w:val="Liste actuelle9"/>
    <w:uiPriority w:val="99"/>
    <w:rsid w:val="00724C15"/>
    <w:pPr>
      <w:numPr>
        <w:numId w:val="16"/>
      </w:numPr>
    </w:pPr>
  </w:style>
  <w:style w:type="paragraph" w:styleId="NormalWeb">
    <w:name w:val="Normal (Web)"/>
    <w:basedOn w:val="Normal"/>
    <w:uiPriority w:val="99"/>
    <w:unhideWhenUsed/>
    <w:rsid w:val="00FE05C1"/>
    <w:pPr>
      <w:spacing w:before="100" w:beforeAutospacing="1" w:after="100" w:afterAutospacing="1"/>
    </w:pPr>
    <w:rPr>
      <w:rFonts w:ascii="Times New Roman" w:eastAsia="Times New Roman" w:hAnsi="Times New Roman" w:cs="Times New Roman"/>
      <w:color w:val="auto"/>
      <w:sz w:val="24"/>
      <w:lang w:eastAsia="fr-FR"/>
    </w:rPr>
  </w:style>
  <w:style w:type="paragraph" w:styleId="En-ttedetabledesmatires">
    <w:name w:val="TOC Heading"/>
    <w:basedOn w:val="Titre10"/>
    <w:next w:val="Normal"/>
    <w:uiPriority w:val="39"/>
    <w:unhideWhenUsed/>
    <w:qFormat/>
    <w:rsid w:val="008D1AFD"/>
    <w:pPr>
      <w:numPr>
        <w:numId w:val="0"/>
      </w:numPr>
      <w:tabs>
        <w:tab w:val="clear" w:pos="0"/>
      </w:tabs>
      <w:spacing w:before="240" w:after="0" w:line="259" w:lineRule="auto"/>
      <w:jc w:val="left"/>
      <w:outlineLvl w:val="9"/>
    </w:pPr>
    <w:rPr>
      <w:rFonts w:asciiTheme="majorHAnsi" w:hAnsiTheme="majorHAnsi"/>
      <w:b w:val="0"/>
      <w:bCs w:val="0"/>
      <w:color w:val="365F91" w:themeColor="accent1" w:themeShade="BF"/>
      <w:sz w:val="32"/>
      <w:szCs w:val="32"/>
      <w:lang w:val="en-GB" w:eastAsia="en-GB"/>
    </w:rPr>
  </w:style>
  <w:style w:type="character" w:customStyle="1" w:styleId="normaltextrun">
    <w:name w:val="normaltextrun"/>
    <w:basedOn w:val="Policepardfaut"/>
    <w:rsid w:val="00253451"/>
  </w:style>
  <w:style w:type="character" w:styleId="Mentionnonrsolue">
    <w:name w:val="Unresolved Mention"/>
    <w:basedOn w:val="Policepardfaut"/>
    <w:uiPriority w:val="99"/>
    <w:semiHidden/>
    <w:unhideWhenUsed/>
    <w:rsid w:val="00200C1C"/>
    <w:rPr>
      <w:color w:val="605E5C"/>
      <w:shd w:val="clear" w:color="auto" w:fill="E1DFDD"/>
    </w:rPr>
  </w:style>
  <w:style w:type="paragraph" w:customStyle="1" w:styleId="TextTopNum0">
    <w:name w:val="Text Top Num 0"/>
    <w:basedOn w:val="Normal"/>
    <w:next w:val="Normal"/>
    <w:rsid w:val="00200C1C"/>
    <w:pPr>
      <w:numPr>
        <w:numId w:val="20"/>
      </w:numPr>
      <w:spacing w:before="280" w:line="288" w:lineRule="auto"/>
      <w:jc w:val="both"/>
    </w:pPr>
    <w:rPr>
      <w:rFonts w:ascii="Verdana" w:eastAsia="Times New Roman" w:hAnsi="Verdana" w:cs="Times New Roman"/>
      <w:color w:val="auto"/>
      <w:lang w:val="de-CH" w:eastAsia="de-DE"/>
    </w:rPr>
  </w:style>
  <w:style w:type="paragraph" w:customStyle="1" w:styleId="TextTopNum1">
    <w:name w:val="Text Top Num 1"/>
    <w:basedOn w:val="Normal"/>
    <w:rsid w:val="00200C1C"/>
    <w:pPr>
      <w:numPr>
        <w:ilvl w:val="1"/>
        <w:numId w:val="20"/>
      </w:numPr>
      <w:spacing w:before="280" w:line="288" w:lineRule="auto"/>
      <w:jc w:val="both"/>
    </w:pPr>
    <w:rPr>
      <w:rFonts w:ascii="Verdana" w:eastAsia="Times New Roman" w:hAnsi="Verdana" w:cs="Times New Roman"/>
      <w:color w:val="auto"/>
      <w:lang w:val="de-CH" w:eastAsia="de-DE"/>
    </w:rPr>
  </w:style>
  <w:style w:type="paragraph" w:customStyle="1" w:styleId="TextTopNum2">
    <w:name w:val="Text Top Num 2"/>
    <w:basedOn w:val="Normal"/>
    <w:rsid w:val="00200C1C"/>
    <w:pPr>
      <w:numPr>
        <w:ilvl w:val="2"/>
        <w:numId w:val="20"/>
      </w:numPr>
      <w:spacing w:before="280" w:line="288" w:lineRule="auto"/>
      <w:jc w:val="both"/>
    </w:pPr>
    <w:rPr>
      <w:rFonts w:ascii="Verdana" w:eastAsia="Times New Roman" w:hAnsi="Verdana" w:cs="Times New Roman"/>
      <w:color w:val="auto"/>
      <w:lang w:val="de-CH" w:eastAsia="de-DE"/>
    </w:rPr>
  </w:style>
  <w:style w:type="paragraph" w:customStyle="1" w:styleId="TextTopNum3">
    <w:name w:val="Text Top Num 3"/>
    <w:basedOn w:val="Normal"/>
    <w:rsid w:val="00200C1C"/>
    <w:pPr>
      <w:numPr>
        <w:ilvl w:val="3"/>
        <w:numId w:val="20"/>
      </w:numPr>
      <w:spacing w:before="280" w:line="288" w:lineRule="auto"/>
      <w:jc w:val="both"/>
    </w:pPr>
    <w:rPr>
      <w:rFonts w:ascii="Verdana" w:eastAsia="Times New Roman" w:hAnsi="Verdana" w:cs="Times New Roman"/>
      <w:color w:val="auto"/>
      <w:lang w:val="de-CH" w:eastAsia="de-DE"/>
    </w:rPr>
  </w:style>
  <w:style w:type="paragraph" w:styleId="Liste">
    <w:name w:val="List"/>
    <w:basedOn w:val="Normal"/>
    <w:rsid w:val="00200C1C"/>
    <w:pPr>
      <w:numPr>
        <w:ilvl w:val="4"/>
        <w:numId w:val="20"/>
      </w:numPr>
      <w:spacing w:before="280" w:line="288" w:lineRule="auto"/>
      <w:jc w:val="both"/>
    </w:pPr>
    <w:rPr>
      <w:rFonts w:ascii="Verdana" w:eastAsia="Times New Roman" w:hAnsi="Verdana" w:cs="Times New Roman"/>
      <w:color w:val="auto"/>
      <w:lang w:val="de-CH" w:eastAsia="de-DE"/>
    </w:rPr>
  </w:style>
  <w:style w:type="paragraph" w:styleId="Liste2">
    <w:name w:val="List 2"/>
    <w:basedOn w:val="Normal"/>
    <w:rsid w:val="00200C1C"/>
    <w:pPr>
      <w:numPr>
        <w:ilvl w:val="5"/>
        <w:numId w:val="20"/>
      </w:numPr>
      <w:tabs>
        <w:tab w:val="clear" w:pos="595"/>
        <w:tab w:val="num" w:pos="360"/>
      </w:tabs>
      <w:spacing w:before="280" w:line="288" w:lineRule="auto"/>
      <w:ind w:left="0" w:firstLine="0"/>
      <w:jc w:val="both"/>
    </w:pPr>
    <w:rPr>
      <w:rFonts w:ascii="Verdana" w:eastAsia="Times New Roman" w:hAnsi="Verdana" w:cs="Times New Roman"/>
      <w:color w:val="auto"/>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9941">
      <w:bodyDiv w:val="1"/>
      <w:marLeft w:val="0"/>
      <w:marRight w:val="0"/>
      <w:marTop w:val="0"/>
      <w:marBottom w:val="0"/>
      <w:divBdr>
        <w:top w:val="none" w:sz="0" w:space="0" w:color="auto"/>
        <w:left w:val="none" w:sz="0" w:space="0" w:color="auto"/>
        <w:bottom w:val="none" w:sz="0" w:space="0" w:color="auto"/>
        <w:right w:val="none" w:sz="0" w:space="0" w:color="auto"/>
      </w:divBdr>
    </w:div>
    <w:div w:id="274681915">
      <w:bodyDiv w:val="1"/>
      <w:marLeft w:val="0"/>
      <w:marRight w:val="0"/>
      <w:marTop w:val="0"/>
      <w:marBottom w:val="0"/>
      <w:divBdr>
        <w:top w:val="none" w:sz="0" w:space="0" w:color="auto"/>
        <w:left w:val="none" w:sz="0" w:space="0" w:color="auto"/>
        <w:bottom w:val="none" w:sz="0" w:space="0" w:color="auto"/>
        <w:right w:val="none" w:sz="0" w:space="0" w:color="auto"/>
      </w:divBdr>
    </w:div>
    <w:div w:id="487019320">
      <w:bodyDiv w:val="1"/>
      <w:marLeft w:val="0"/>
      <w:marRight w:val="0"/>
      <w:marTop w:val="0"/>
      <w:marBottom w:val="0"/>
      <w:divBdr>
        <w:top w:val="none" w:sz="0" w:space="0" w:color="auto"/>
        <w:left w:val="none" w:sz="0" w:space="0" w:color="auto"/>
        <w:bottom w:val="none" w:sz="0" w:space="0" w:color="auto"/>
        <w:right w:val="none" w:sz="0" w:space="0" w:color="auto"/>
      </w:divBdr>
    </w:div>
    <w:div w:id="625353015">
      <w:bodyDiv w:val="1"/>
      <w:marLeft w:val="0"/>
      <w:marRight w:val="0"/>
      <w:marTop w:val="0"/>
      <w:marBottom w:val="0"/>
      <w:divBdr>
        <w:top w:val="none" w:sz="0" w:space="0" w:color="auto"/>
        <w:left w:val="none" w:sz="0" w:space="0" w:color="auto"/>
        <w:bottom w:val="none" w:sz="0" w:space="0" w:color="auto"/>
        <w:right w:val="none" w:sz="0" w:space="0" w:color="auto"/>
      </w:divBdr>
    </w:div>
    <w:div w:id="1167138366">
      <w:bodyDiv w:val="1"/>
      <w:marLeft w:val="0"/>
      <w:marRight w:val="0"/>
      <w:marTop w:val="0"/>
      <w:marBottom w:val="0"/>
      <w:divBdr>
        <w:top w:val="none" w:sz="0" w:space="0" w:color="auto"/>
        <w:left w:val="none" w:sz="0" w:space="0" w:color="auto"/>
        <w:bottom w:val="none" w:sz="0" w:space="0" w:color="auto"/>
        <w:right w:val="none" w:sz="0" w:space="0" w:color="auto"/>
      </w:divBdr>
    </w:div>
    <w:div w:id="1578441182">
      <w:bodyDiv w:val="1"/>
      <w:marLeft w:val="0"/>
      <w:marRight w:val="0"/>
      <w:marTop w:val="0"/>
      <w:marBottom w:val="0"/>
      <w:divBdr>
        <w:top w:val="none" w:sz="0" w:space="0" w:color="auto"/>
        <w:left w:val="none" w:sz="0" w:space="0" w:color="auto"/>
        <w:bottom w:val="none" w:sz="0" w:space="0" w:color="auto"/>
        <w:right w:val="none" w:sz="0" w:space="0" w:color="auto"/>
      </w:divBdr>
    </w:div>
    <w:div w:id="1903128599">
      <w:bodyDiv w:val="1"/>
      <w:marLeft w:val="0"/>
      <w:marRight w:val="0"/>
      <w:marTop w:val="0"/>
      <w:marBottom w:val="0"/>
      <w:divBdr>
        <w:top w:val="none" w:sz="0" w:space="0" w:color="auto"/>
        <w:left w:val="none" w:sz="0" w:space="0" w:color="auto"/>
        <w:bottom w:val="none" w:sz="0" w:space="0" w:color="auto"/>
        <w:right w:val="none" w:sz="0" w:space="0" w:color="auto"/>
      </w:divBdr>
    </w:div>
    <w:div w:id="1950506837">
      <w:bodyDiv w:val="1"/>
      <w:marLeft w:val="0"/>
      <w:marRight w:val="0"/>
      <w:marTop w:val="0"/>
      <w:marBottom w:val="0"/>
      <w:divBdr>
        <w:top w:val="none" w:sz="0" w:space="0" w:color="auto"/>
        <w:left w:val="none" w:sz="0" w:space="0" w:color="auto"/>
        <w:bottom w:val="none" w:sz="0" w:space="0" w:color="auto"/>
        <w:right w:val="none" w:sz="0" w:space="0" w:color="auto"/>
      </w:divBdr>
      <w:divsChild>
        <w:div w:id="67967898">
          <w:marLeft w:val="0"/>
          <w:marRight w:val="0"/>
          <w:marTop w:val="0"/>
          <w:marBottom w:val="0"/>
          <w:divBdr>
            <w:top w:val="none" w:sz="0" w:space="0" w:color="auto"/>
            <w:left w:val="none" w:sz="0" w:space="0" w:color="auto"/>
            <w:bottom w:val="none" w:sz="0" w:space="0" w:color="auto"/>
            <w:right w:val="none" w:sz="0" w:space="0" w:color="auto"/>
          </w:divBdr>
        </w:div>
        <w:div w:id="220479302">
          <w:marLeft w:val="0"/>
          <w:marRight w:val="0"/>
          <w:marTop w:val="0"/>
          <w:marBottom w:val="0"/>
          <w:divBdr>
            <w:top w:val="none" w:sz="0" w:space="0" w:color="auto"/>
            <w:left w:val="none" w:sz="0" w:space="0" w:color="auto"/>
            <w:bottom w:val="none" w:sz="0" w:space="0" w:color="auto"/>
            <w:right w:val="none" w:sz="0" w:space="0" w:color="auto"/>
          </w:divBdr>
        </w:div>
        <w:div w:id="311567724">
          <w:marLeft w:val="0"/>
          <w:marRight w:val="0"/>
          <w:marTop w:val="0"/>
          <w:marBottom w:val="0"/>
          <w:divBdr>
            <w:top w:val="none" w:sz="0" w:space="0" w:color="auto"/>
            <w:left w:val="none" w:sz="0" w:space="0" w:color="auto"/>
            <w:bottom w:val="none" w:sz="0" w:space="0" w:color="auto"/>
            <w:right w:val="none" w:sz="0" w:space="0" w:color="auto"/>
          </w:divBdr>
        </w:div>
        <w:div w:id="583033200">
          <w:marLeft w:val="0"/>
          <w:marRight w:val="0"/>
          <w:marTop w:val="0"/>
          <w:marBottom w:val="0"/>
          <w:divBdr>
            <w:top w:val="none" w:sz="0" w:space="0" w:color="auto"/>
            <w:left w:val="none" w:sz="0" w:space="0" w:color="auto"/>
            <w:bottom w:val="none" w:sz="0" w:space="0" w:color="auto"/>
            <w:right w:val="none" w:sz="0" w:space="0" w:color="auto"/>
          </w:divBdr>
        </w:div>
        <w:div w:id="625625060">
          <w:marLeft w:val="0"/>
          <w:marRight w:val="0"/>
          <w:marTop w:val="0"/>
          <w:marBottom w:val="0"/>
          <w:divBdr>
            <w:top w:val="none" w:sz="0" w:space="0" w:color="auto"/>
            <w:left w:val="none" w:sz="0" w:space="0" w:color="auto"/>
            <w:bottom w:val="none" w:sz="0" w:space="0" w:color="auto"/>
            <w:right w:val="none" w:sz="0" w:space="0" w:color="auto"/>
          </w:divBdr>
        </w:div>
        <w:div w:id="677074106">
          <w:marLeft w:val="0"/>
          <w:marRight w:val="0"/>
          <w:marTop w:val="0"/>
          <w:marBottom w:val="0"/>
          <w:divBdr>
            <w:top w:val="none" w:sz="0" w:space="0" w:color="auto"/>
            <w:left w:val="none" w:sz="0" w:space="0" w:color="auto"/>
            <w:bottom w:val="none" w:sz="0" w:space="0" w:color="auto"/>
            <w:right w:val="none" w:sz="0" w:space="0" w:color="auto"/>
          </w:divBdr>
        </w:div>
        <w:div w:id="202979265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ba@bj.admin.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coptis.org/" TargetMode="External"/><Relationship Id="rId2" Type="http://schemas.openxmlformats.org/officeDocument/2006/relationships/hyperlink" Target="http://coptis.org/" TargetMode="External"/><Relationship Id="rId1" Type="http://schemas.openxmlformats.org/officeDocument/2006/relationships/hyperlink" Target="mailto:info@coptis.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ne\AppData\Local\Microsoft\Windows\INetCache\Content.Outlook\7OMOKXNV\Coptis_PV.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74a362-5f04-4357-9786-f6c2f4915deb">
      <Terms xmlns="http://schemas.microsoft.com/office/infopath/2007/PartnerControls"/>
    </lcf76f155ced4ddcb4097134ff3c332f>
    <TaxCatchAll xmlns="bc6f9c11-691a-4d91-b744-24674e48a172" xsi:nil="true"/>
    <SharedWithUsers xmlns="bc6f9c11-691a-4d91-b744-24674e48a172">
      <UserInfo>
        <DisplayName>Jeannette Thurnherr</DisplayName>
        <AccountId>14</AccountId>
        <AccountType/>
      </UserInfo>
      <UserInfo>
        <DisplayName>Virginie Poulin</DisplayName>
        <AccountId>9</AccountId>
        <AccountType/>
      </UserInfo>
      <UserInfo>
        <DisplayName>Cindy Monneron-Bertschy</DisplayName>
        <AccountId>57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63E016F09E0C5448D10DD44EDCAF61E" ma:contentTypeVersion="15" ma:contentTypeDescription="Crée un document." ma:contentTypeScope="" ma:versionID="1af96406b8de32adcd8d9264aab5a72a">
  <xsd:schema xmlns:xsd="http://www.w3.org/2001/XMLSchema" xmlns:xs="http://www.w3.org/2001/XMLSchema" xmlns:p="http://schemas.microsoft.com/office/2006/metadata/properties" xmlns:ns2="3f74a362-5f04-4357-9786-f6c2f4915deb" xmlns:ns3="bc6f9c11-691a-4d91-b744-24674e48a172" targetNamespace="http://schemas.microsoft.com/office/2006/metadata/properties" ma:root="true" ma:fieldsID="bc0bba1958a3f83a324f31a01eb83d8c" ns2:_="" ns3:_="">
    <xsd:import namespace="3f74a362-5f04-4357-9786-f6c2f4915deb"/>
    <xsd:import namespace="bc6f9c11-691a-4d91-b744-24674e48a1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4a362-5f04-4357-9786-f6c2f4915d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fe786b9-1c85-42a9-b7b5-ad9f223a9eb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6f9c11-691a-4d91-b744-24674e48a1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263c0a-1edb-4a31-91ad-167aaf0ba30f}" ma:internalName="TaxCatchAll" ma:showField="CatchAllData" ma:web="bc6f9c11-691a-4d91-b744-24674e48a1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A11F6-C278-4AE7-AEB0-5EC78C5B227E}">
  <ds:schemaRefs>
    <ds:schemaRef ds:uri="http://schemas.microsoft.com/office/2006/metadata/properties"/>
    <ds:schemaRef ds:uri="http://schemas.microsoft.com/office/infopath/2007/PartnerControls"/>
    <ds:schemaRef ds:uri="3f74a362-5f04-4357-9786-f6c2f4915deb"/>
    <ds:schemaRef ds:uri="bc6f9c11-691a-4d91-b744-24674e48a172"/>
  </ds:schemaRefs>
</ds:datastoreItem>
</file>

<file path=customXml/itemProps2.xml><?xml version="1.0" encoding="utf-8"?>
<ds:datastoreItem xmlns:ds="http://schemas.openxmlformats.org/officeDocument/2006/customXml" ds:itemID="{E204F367-1016-4372-AC9A-066701F6545F}">
  <ds:schemaRefs>
    <ds:schemaRef ds:uri="http://schemas.microsoft.com/sharepoint/v3/contenttype/forms"/>
  </ds:schemaRefs>
</ds:datastoreItem>
</file>

<file path=customXml/itemProps3.xml><?xml version="1.0" encoding="utf-8"?>
<ds:datastoreItem xmlns:ds="http://schemas.openxmlformats.org/officeDocument/2006/customXml" ds:itemID="{20785AA5-B0D4-41B0-807E-1A4D02381EDA}">
  <ds:schemaRefs>
    <ds:schemaRef ds:uri="http://schemas.openxmlformats.org/officeDocument/2006/bibliography"/>
  </ds:schemaRefs>
</ds:datastoreItem>
</file>

<file path=customXml/itemProps4.xml><?xml version="1.0" encoding="utf-8"?>
<ds:datastoreItem xmlns:ds="http://schemas.openxmlformats.org/officeDocument/2006/customXml" ds:itemID="{E871BAB1-2E7B-4B69-97CE-F4D2F19EF254}"/>
</file>

<file path=docProps/app.xml><?xml version="1.0" encoding="utf-8"?>
<Properties xmlns="http://schemas.openxmlformats.org/officeDocument/2006/extended-properties" xmlns:vt="http://schemas.openxmlformats.org/officeDocument/2006/docPropsVTypes">
  <Template>C:\Users\corne\AppData\Local\Microsoft\Windows\INetCache\Content.Outlook\7OMOKXNV\Coptis_PV.dotx</Template>
  <TotalTime>0</TotalTime>
  <Pages>12</Pages>
  <Words>6608</Words>
  <Characters>36345</Characters>
  <Application>Microsoft Office Word</Application>
  <DocSecurity>4</DocSecurity>
  <Lines>302</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Python &amp; Peter</Company>
  <LinksUpToDate>false</LinksUpToDate>
  <CharactersWithSpaces>42868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Stoeckli Cornélia</dc:creator>
  <cp:keywords/>
  <cp:lastModifiedBy>Coptis</cp:lastModifiedBy>
  <cp:revision>2</cp:revision>
  <cp:lastPrinted>2024-08-29T09:06:00Z</cp:lastPrinted>
  <dcterms:created xsi:type="dcterms:W3CDTF">2026-06-30T07:50:00Z</dcterms:created>
  <dcterms:modified xsi:type="dcterms:W3CDTF">2026-06-30T07:50:00Z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0x010100863E016F09E0C5448D10DD44EDCAF61E</vt:lpwstr>
  </property>
  <property fmtid="{D5CDD505-2E9C-101B-9397-08002B2CF9AE}" pid="3" name="MediaServiceImageTags">
    <vt:lpwstr/>
  </property>
</Properties>
</file>